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1984"/>
        <w:gridCol w:w="2017"/>
      </w:tblGrid>
      <w:tr w:rsidR="005C0EE2" w:rsidRPr="00807583" w14:paraId="1C8452AD" w14:textId="77777777" w:rsidTr="00A73BBA">
        <w:tc>
          <w:tcPr>
            <w:tcW w:w="94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2CDF7" w14:textId="77777777" w:rsidR="005C0EE2" w:rsidRPr="00807583" w:rsidRDefault="005C0EE2" w:rsidP="00807583">
            <w:pPr>
              <w:pStyle w:val="Kop1"/>
            </w:pPr>
            <w:r w:rsidRPr="00807583">
              <w:t>Persoonlijke gegevens</w:t>
            </w:r>
          </w:p>
        </w:tc>
      </w:tr>
      <w:tr w:rsidR="005C0EE2" w14:paraId="4F3AB1E8" w14:textId="77777777" w:rsidTr="00A73BBA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47770" w14:textId="77777777" w:rsidR="005C0EE2" w:rsidRDefault="005C0EE2" w:rsidP="00716BA0">
            <w:pPr>
              <w:outlineLvl w:val="0"/>
            </w:pPr>
            <w:r>
              <w:t>Naam</w:t>
            </w:r>
            <w:r w:rsidR="003B3794">
              <w:t>, voorletters en voornaam</w:t>
            </w:r>
          </w:p>
        </w:tc>
        <w:tc>
          <w:tcPr>
            <w:tcW w:w="64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6CD30" w14:textId="77777777" w:rsidR="005C0EE2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0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00337" w14:paraId="4CB91479" w14:textId="77777777" w:rsidTr="00841B72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7FAB5" w14:textId="77777777" w:rsidR="00200337" w:rsidRDefault="00200337" w:rsidP="00841B72">
            <w:pPr>
              <w:outlineLvl w:val="0"/>
            </w:pPr>
            <w:r>
              <w:t>Naam eventuele partner</w:t>
            </w:r>
          </w:p>
        </w:tc>
        <w:tc>
          <w:tcPr>
            <w:tcW w:w="64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9BB09" w14:textId="77777777" w:rsidR="00200337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0337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00337">
              <w:rPr>
                <w:rFonts w:cs="Arial"/>
                <w:noProof/>
              </w:rPr>
              <w:t> </w:t>
            </w:r>
            <w:r w:rsidR="00200337">
              <w:rPr>
                <w:rFonts w:cs="Arial"/>
                <w:noProof/>
              </w:rPr>
              <w:t> </w:t>
            </w:r>
            <w:r w:rsidR="00200337">
              <w:rPr>
                <w:rFonts w:cs="Arial"/>
                <w:noProof/>
              </w:rPr>
              <w:t> </w:t>
            </w:r>
            <w:r w:rsidR="00200337">
              <w:rPr>
                <w:rFonts w:cs="Arial"/>
                <w:noProof/>
              </w:rPr>
              <w:t> </w:t>
            </w:r>
            <w:r w:rsidR="0020033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0D43C152" w14:textId="77777777" w:rsidTr="00A73BBA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33561" w14:textId="77777777" w:rsidR="005C0EE2" w:rsidRDefault="00A73BBA" w:rsidP="00716BA0">
            <w:pPr>
              <w:outlineLvl w:val="0"/>
            </w:pPr>
            <w:r>
              <w:t>Adres</w:t>
            </w:r>
          </w:p>
        </w:tc>
        <w:tc>
          <w:tcPr>
            <w:tcW w:w="64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3B8C2" w14:textId="77777777" w:rsidR="005C0EE2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0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20B5D126" w14:textId="77777777" w:rsidTr="00A73BBA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C2E44" w14:textId="77777777" w:rsidR="005C0EE2" w:rsidRDefault="00A73BBA" w:rsidP="00716BA0">
            <w:pPr>
              <w:outlineLvl w:val="0"/>
            </w:pPr>
            <w:r>
              <w:t>Postcode/</w:t>
            </w:r>
            <w:r w:rsidR="005C0EE2">
              <w:t>woonplaats</w:t>
            </w:r>
          </w:p>
        </w:tc>
        <w:tc>
          <w:tcPr>
            <w:tcW w:w="64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F1D9" w14:textId="77777777" w:rsidR="005C0EE2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0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73BBA" w14:paraId="59164E41" w14:textId="77777777" w:rsidTr="00A73BBA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564EF" w14:textId="77777777" w:rsidR="00A73BBA" w:rsidRDefault="00A73BBA" w:rsidP="00716BA0">
            <w:pPr>
              <w:outlineLvl w:val="0"/>
            </w:pPr>
            <w:r>
              <w:t>E-mailadres</w:t>
            </w:r>
          </w:p>
        </w:tc>
        <w:tc>
          <w:tcPr>
            <w:tcW w:w="64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E25A1" w14:textId="77777777" w:rsidR="00A73BBA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7686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27686">
              <w:rPr>
                <w:rFonts w:cs="Arial"/>
                <w:noProof/>
              </w:rPr>
              <w:t> </w:t>
            </w:r>
            <w:r w:rsidR="00427686">
              <w:rPr>
                <w:rFonts w:cs="Arial"/>
                <w:noProof/>
              </w:rPr>
              <w:t> </w:t>
            </w:r>
            <w:r w:rsidR="00427686">
              <w:rPr>
                <w:rFonts w:cs="Arial"/>
                <w:noProof/>
              </w:rPr>
              <w:t> </w:t>
            </w:r>
            <w:r w:rsidR="00427686">
              <w:rPr>
                <w:rFonts w:cs="Arial"/>
                <w:noProof/>
              </w:rPr>
              <w:t> </w:t>
            </w:r>
            <w:r w:rsidR="00427686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5A099A25" w14:textId="77777777" w:rsidTr="00200337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4F95E" w14:textId="77777777" w:rsidR="00221B80" w:rsidRDefault="00221B80" w:rsidP="00716BA0">
            <w:pPr>
              <w:outlineLvl w:val="0"/>
            </w:pPr>
            <w:r>
              <w:t>Geboortedatum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F583F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96590" w14:textId="77777777" w:rsidR="00221B80" w:rsidRDefault="00221B80" w:rsidP="00716BA0">
            <w:pPr>
              <w:outlineLvl w:val="0"/>
            </w:pPr>
            <w:r>
              <w:t>Relatienummer</w:t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A4F1B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5C6A3B06" w14:textId="77777777" w:rsidTr="00221B80">
        <w:trPr>
          <w:trHeight w:val="340"/>
        </w:trPr>
        <w:tc>
          <w:tcPr>
            <w:tcW w:w="94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B6764" w14:textId="77777777" w:rsidR="005C0EE2" w:rsidRDefault="00716BA0" w:rsidP="00716BA0">
            <w:pPr>
              <w:pStyle w:val="Kop1"/>
            </w:pPr>
            <w:r>
              <w:t>Lidmaatschap KNVB</w:t>
            </w:r>
            <w:r w:rsidR="005C0EE2">
              <w:t>/vereniging</w:t>
            </w:r>
            <w:r>
              <w:t>(en)</w:t>
            </w:r>
          </w:p>
        </w:tc>
      </w:tr>
      <w:tr w:rsidR="00221B80" w14:paraId="6757B93F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72AE5" w14:textId="77777777" w:rsidR="00221B80" w:rsidRDefault="00221B80" w:rsidP="00716BA0">
            <w:pPr>
              <w:outlineLvl w:val="0"/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58B99" w14:textId="77777777" w:rsidR="00221B80" w:rsidRPr="00221B80" w:rsidRDefault="00221B80" w:rsidP="00716BA0">
            <w:pPr>
              <w:outlineLvl w:val="0"/>
              <w:rPr>
                <w:b/>
              </w:rPr>
            </w:pPr>
            <w:r>
              <w:rPr>
                <w:b/>
              </w:rPr>
              <w:t>Naam vereniging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968E3" w14:textId="77777777" w:rsidR="00221B80" w:rsidRPr="00100202" w:rsidRDefault="00221B80" w:rsidP="007A3A39">
            <w:pPr>
              <w:outlineLvl w:val="0"/>
              <w:rPr>
                <w:b/>
              </w:rPr>
            </w:pPr>
            <w:r w:rsidRPr="00100202">
              <w:rPr>
                <w:b/>
              </w:rPr>
              <w:t>Van (datum)</w:t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9B37D" w14:textId="77777777" w:rsidR="00221B80" w:rsidRPr="00100202" w:rsidRDefault="00221B80" w:rsidP="007A3A39">
            <w:pPr>
              <w:outlineLvl w:val="0"/>
              <w:rPr>
                <w:b/>
              </w:rPr>
            </w:pPr>
            <w:r w:rsidRPr="00100202">
              <w:rPr>
                <w:b/>
              </w:rPr>
              <w:t>Tot (datum</w:t>
            </w:r>
            <w:r>
              <w:rPr>
                <w:b/>
              </w:rPr>
              <w:t>)</w:t>
            </w:r>
          </w:p>
        </w:tc>
      </w:tr>
      <w:tr w:rsidR="00221B80" w14:paraId="538F6FC9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8306" w14:textId="77777777" w:rsidR="00221B80" w:rsidRDefault="00221B80" w:rsidP="00221B80">
            <w:pPr>
              <w:outlineLvl w:val="0"/>
            </w:pPr>
            <w:r>
              <w:t>Persoonlijk lid KNVB van/tot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14E8E" w14:textId="5DE95C68" w:rsidR="00221B80" w:rsidRDefault="00035ECB" w:rsidP="00716BA0">
            <w:pPr>
              <w:outlineLvl w:val="0"/>
            </w:pPr>
            <w:r>
              <w:t>n.v.t.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F5B19" w14:textId="77777777" w:rsidR="00221B80" w:rsidRPr="00100202" w:rsidRDefault="00250BE8" w:rsidP="00836B94">
            <w:pPr>
              <w:outlineLvl w:val="0"/>
              <w:rPr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6D327" w14:textId="77777777" w:rsidR="00221B80" w:rsidRPr="00100202" w:rsidRDefault="00250BE8" w:rsidP="00836B94">
            <w:pPr>
              <w:outlineLvl w:val="0"/>
              <w:rPr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7FDB1EC8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4C29" w14:textId="77777777" w:rsidR="00221B80" w:rsidRDefault="00221B80" w:rsidP="00716BA0">
            <w:pPr>
              <w:outlineLvl w:val="0"/>
            </w:pPr>
            <w:r>
              <w:t>Naam vereniging/lid van/tot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68814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F302C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7D7B5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3289D168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8CB4E" w14:textId="77777777" w:rsidR="00221B80" w:rsidRDefault="00221B80" w:rsidP="00716BA0">
            <w:pPr>
              <w:outlineLvl w:val="0"/>
            </w:pPr>
            <w:r>
              <w:t>Naam vereniging/lid van/tot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C317F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3BDE3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884C2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04D8ED65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34ED5" w14:textId="77777777" w:rsidR="00221B80" w:rsidRDefault="00221B80" w:rsidP="00716BA0">
            <w:pPr>
              <w:outlineLvl w:val="0"/>
            </w:pPr>
            <w:r>
              <w:t>Naam vereniging/lid van/tot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4293C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E8CFC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35D22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610DB5F6" w14:textId="77777777" w:rsidTr="00A73BBA">
        <w:trPr>
          <w:trHeight w:val="340"/>
        </w:trPr>
        <w:tc>
          <w:tcPr>
            <w:tcW w:w="94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801E7" w14:textId="77777777" w:rsidR="005C0EE2" w:rsidRDefault="005C0EE2" w:rsidP="00716BA0">
            <w:pPr>
              <w:pStyle w:val="Kop1"/>
            </w:pPr>
            <w:r>
              <w:t>Functies binnen vereniging</w:t>
            </w:r>
            <w:r w:rsidR="00716BA0">
              <w:t>(en)</w:t>
            </w:r>
          </w:p>
        </w:tc>
      </w:tr>
      <w:tr w:rsidR="00221B80" w14:paraId="0116FA10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A7D4D" w14:textId="77777777" w:rsidR="00221B80" w:rsidRPr="00221B80" w:rsidRDefault="00221B80" w:rsidP="00716BA0">
            <w:pPr>
              <w:outlineLvl w:val="0"/>
              <w:rPr>
                <w:b/>
              </w:rPr>
            </w:pPr>
            <w:r w:rsidRPr="00221B80">
              <w:rPr>
                <w:b/>
              </w:rPr>
              <w:t>Functie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5D222" w14:textId="77777777" w:rsidR="00221B80" w:rsidRDefault="00221B80" w:rsidP="00716BA0">
            <w:pPr>
              <w:outlineLvl w:val="0"/>
            </w:pPr>
            <w:r>
              <w:rPr>
                <w:b/>
              </w:rPr>
              <w:t>Naam vereniging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B300E" w14:textId="77777777" w:rsidR="00221B80" w:rsidRPr="00100202" w:rsidRDefault="00221B80" w:rsidP="00716BA0">
            <w:pPr>
              <w:outlineLvl w:val="0"/>
              <w:rPr>
                <w:b/>
              </w:rPr>
            </w:pPr>
            <w:r w:rsidRPr="00100202">
              <w:rPr>
                <w:b/>
              </w:rPr>
              <w:t>Van (datum)</w:t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F4A6C" w14:textId="77777777" w:rsidR="00221B80" w:rsidRPr="00100202" w:rsidRDefault="00221B80" w:rsidP="00716BA0">
            <w:pPr>
              <w:outlineLvl w:val="0"/>
              <w:rPr>
                <w:b/>
              </w:rPr>
            </w:pPr>
            <w:r w:rsidRPr="00100202">
              <w:rPr>
                <w:b/>
              </w:rPr>
              <w:t>Tot (datum</w:t>
            </w:r>
            <w:r>
              <w:rPr>
                <w:b/>
              </w:rPr>
              <w:t>)</w:t>
            </w:r>
          </w:p>
        </w:tc>
      </w:tr>
      <w:tr w:rsidR="00221B80" w14:paraId="4CB9EF86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3EFC8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2BFCD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4C8E1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B3C6D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35398" w14:paraId="58CC6D91" w14:textId="77777777" w:rsidTr="000E05D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6BDED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0E333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8D48D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EE178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35398" w14:paraId="603273DF" w14:textId="77777777" w:rsidTr="000E05D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43DA0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CF6D3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5AC01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49AC7" w14:textId="77777777" w:rsidR="00135398" w:rsidRDefault="00250BE8" w:rsidP="000E05D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3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 w:rsidR="001353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3429EB53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418F7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853C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A2FE7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C9A57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019A4F78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5A266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3F553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75BEE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E66CB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5C2ABA64" w14:textId="77777777" w:rsidTr="00221B80">
        <w:trPr>
          <w:trHeight w:val="340"/>
        </w:trPr>
        <w:tc>
          <w:tcPr>
            <w:tcW w:w="30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67EB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A5420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A25FC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FE1EB" w14:textId="77777777" w:rsidR="00221B8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C3C35" w14:paraId="03C7136A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173F1" w14:textId="77777777" w:rsidR="004C3C35" w:rsidRPr="00876E0F" w:rsidRDefault="004C3C35" w:rsidP="007A3A39">
            <w:pPr>
              <w:outlineLvl w:val="0"/>
              <w:rPr>
                <w:b/>
                <w:bCs/>
              </w:rPr>
            </w:pPr>
            <w:r w:rsidRPr="00876E0F">
              <w:rPr>
                <w:b/>
                <w:bCs/>
              </w:rPr>
              <w:t>Bij onderbreking in functioneren reden vermelden</w:t>
            </w:r>
          </w:p>
        </w:tc>
        <w:tc>
          <w:tcPr>
            <w:tcW w:w="4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9E3DB" w14:textId="77777777" w:rsidR="004C3C35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52AB22D4" w14:textId="77777777" w:rsidTr="00A73BBA">
        <w:trPr>
          <w:trHeight w:val="340"/>
        </w:trPr>
        <w:tc>
          <w:tcPr>
            <w:tcW w:w="94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08E98" w14:textId="68EA0F22" w:rsidR="005C0EE2" w:rsidRDefault="005C0EE2" w:rsidP="00A33E98">
            <w:pPr>
              <w:pStyle w:val="Kop1"/>
            </w:pPr>
            <w:r>
              <w:t>F</w:t>
            </w:r>
            <w:r w:rsidR="00A33E98">
              <w:t>uncties binnen de KNVB (</w:t>
            </w:r>
            <w:r w:rsidR="002177DD">
              <w:t>steunpunt</w:t>
            </w:r>
            <w:r w:rsidR="00A33E98">
              <w:t>/Zeist)</w:t>
            </w:r>
          </w:p>
        </w:tc>
      </w:tr>
      <w:tr w:rsidR="00100202" w14:paraId="55002550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3EF0B" w14:textId="77777777" w:rsidR="00100202" w:rsidRPr="00221B80" w:rsidRDefault="00221B80" w:rsidP="00100202">
            <w:pPr>
              <w:outlineLvl w:val="0"/>
              <w:rPr>
                <w:b/>
              </w:rPr>
            </w:pPr>
            <w:r>
              <w:rPr>
                <w:b/>
              </w:rPr>
              <w:t>Functie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62C2C" w14:textId="77777777" w:rsidR="00100202" w:rsidRPr="00100202" w:rsidRDefault="00100202" w:rsidP="00100202">
            <w:pPr>
              <w:outlineLvl w:val="0"/>
              <w:rPr>
                <w:b/>
              </w:rPr>
            </w:pPr>
            <w:r w:rsidRPr="00100202">
              <w:rPr>
                <w:b/>
              </w:rPr>
              <w:t>Van (datum)</w:t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97025" w14:textId="77777777" w:rsidR="00100202" w:rsidRPr="00100202" w:rsidRDefault="00100202" w:rsidP="00100202">
            <w:pPr>
              <w:outlineLvl w:val="0"/>
              <w:rPr>
                <w:b/>
              </w:rPr>
            </w:pPr>
            <w:r w:rsidRPr="00100202">
              <w:rPr>
                <w:b/>
              </w:rPr>
              <w:t>Tot (datum</w:t>
            </w:r>
            <w:r>
              <w:rPr>
                <w:b/>
              </w:rPr>
              <w:t>)</w:t>
            </w:r>
          </w:p>
        </w:tc>
      </w:tr>
      <w:tr w:rsidR="00221B80" w14:paraId="2569BAF3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46128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FEF02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0F166" w14:textId="77777777" w:rsidR="00221B80" w:rsidRDefault="00250BE8" w:rsidP="00836B94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 w:rsidR="00836B94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2BD44AD6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B2D3" w14:textId="77777777" w:rsidR="00221B80" w:rsidRDefault="00250BE8" w:rsidP="000A1207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A2B7B" w14:textId="77777777" w:rsidR="00221B80" w:rsidRDefault="00250BE8" w:rsidP="000A1207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2FDED" w14:textId="77777777" w:rsidR="00221B80" w:rsidRDefault="00250BE8" w:rsidP="000A1207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 w:rsidR="000A1207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7FD887D2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7B023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CF19F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E68D4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384748F1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F7867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ADDAA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678DC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21B80" w14:paraId="58DEA047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62829" w14:textId="77777777" w:rsidR="00221B80" w:rsidRDefault="00250BE8" w:rsidP="00841B72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F61DE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A6B98" w14:textId="77777777" w:rsidR="00221B80" w:rsidRDefault="00250BE8" w:rsidP="007A3A39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1B80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 w:rsidR="00221B80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BA0" w:rsidRPr="000E0EB0" w14:paraId="5DC9032F" w14:textId="77777777" w:rsidTr="00221B80">
        <w:trPr>
          <w:trHeight w:val="340"/>
        </w:trPr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3A560" w14:textId="77777777" w:rsidR="00716BA0" w:rsidRPr="000E0EB0" w:rsidRDefault="00100202" w:rsidP="00031966">
            <w:pPr>
              <w:outlineLvl w:val="0"/>
              <w:rPr>
                <w:b/>
              </w:rPr>
            </w:pPr>
            <w:r w:rsidRPr="000E0EB0">
              <w:rPr>
                <w:b/>
              </w:rPr>
              <w:t xml:space="preserve">Bij </w:t>
            </w:r>
            <w:r w:rsidR="00716BA0" w:rsidRPr="000E0EB0">
              <w:rPr>
                <w:b/>
              </w:rPr>
              <w:t>onderbreking in functioneren reden vermelden</w:t>
            </w:r>
          </w:p>
        </w:tc>
        <w:tc>
          <w:tcPr>
            <w:tcW w:w="40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4BE8" w14:textId="77777777" w:rsidR="00EA798A" w:rsidRPr="000E0EB0" w:rsidRDefault="00250BE8" w:rsidP="00031966">
            <w:pPr>
              <w:outlineLvl w:val="0"/>
              <w:rPr>
                <w:rFonts w:cs="Arial"/>
                <w:b/>
              </w:rPr>
            </w:pPr>
            <w:r w:rsidRPr="000E0EB0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 w:rsidRPr="000E0EB0">
              <w:rPr>
                <w:rFonts w:cs="Arial"/>
                <w:b/>
              </w:rPr>
              <w:instrText xml:space="preserve"> FORMTEXT </w:instrText>
            </w:r>
            <w:r w:rsidRPr="000E0EB0">
              <w:rPr>
                <w:rFonts w:cs="Arial"/>
                <w:b/>
              </w:rPr>
            </w:r>
            <w:r w:rsidRPr="000E0EB0">
              <w:rPr>
                <w:rFonts w:cs="Arial"/>
                <w:b/>
              </w:rPr>
              <w:fldChar w:fldCharType="separate"/>
            </w:r>
            <w:r w:rsidR="004C3C35" w:rsidRPr="000E0EB0">
              <w:rPr>
                <w:rFonts w:cs="Arial"/>
                <w:b/>
                <w:noProof/>
              </w:rPr>
              <w:t> </w:t>
            </w:r>
            <w:r w:rsidR="004C3C35" w:rsidRPr="000E0EB0">
              <w:rPr>
                <w:rFonts w:cs="Arial"/>
                <w:b/>
                <w:noProof/>
              </w:rPr>
              <w:t> </w:t>
            </w:r>
            <w:r w:rsidR="004C3C35" w:rsidRPr="000E0EB0">
              <w:rPr>
                <w:rFonts w:cs="Arial"/>
                <w:b/>
                <w:noProof/>
              </w:rPr>
              <w:t> </w:t>
            </w:r>
            <w:r w:rsidR="004C3C35" w:rsidRPr="000E0EB0">
              <w:rPr>
                <w:rFonts w:cs="Arial"/>
                <w:b/>
                <w:noProof/>
              </w:rPr>
              <w:t> </w:t>
            </w:r>
            <w:r w:rsidR="004C3C35" w:rsidRPr="000E0EB0">
              <w:rPr>
                <w:rFonts w:cs="Arial"/>
                <w:b/>
                <w:noProof/>
              </w:rPr>
              <w:t> </w:t>
            </w:r>
            <w:r w:rsidRPr="000E0EB0">
              <w:rPr>
                <w:rFonts w:cs="Arial"/>
                <w:b/>
              </w:rPr>
              <w:fldChar w:fldCharType="end"/>
            </w:r>
          </w:p>
        </w:tc>
      </w:tr>
      <w:tr w:rsidR="00D715C7" w14:paraId="4D4AA84A" w14:textId="77777777" w:rsidTr="0099139D">
        <w:trPr>
          <w:trHeight w:val="340"/>
        </w:trPr>
        <w:tc>
          <w:tcPr>
            <w:tcW w:w="94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9EBA3" w14:textId="438A2EBF" w:rsidR="009F0DA2" w:rsidRPr="00840FCA" w:rsidRDefault="00D715C7" w:rsidP="00840FCA">
            <w:pPr>
              <w:pStyle w:val="Kop1"/>
              <w:rPr>
                <w:rFonts w:cs="Arial"/>
                <w:b w:val="0"/>
              </w:rPr>
            </w:pPr>
            <w:r>
              <w:t xml:space="preserve">Motivatie </w:t>
            </w:r>
            <w:r w:rsidR="00925761">
              <w:t xml:space="preserve">(waarom </w:t>
            </w:r>
            <w:r w:rsidR="00840FCA">
              <w:t>moet betrokkene een onderscheiding krijgen?</w:t>
            </w:r>
            <w:r w:rsidR="00876E0F">
              <w:t>)</w:t>
            </w:r>
            <w:r w:rsidR="00840FCA">
              <w:br/>
            </w:r>
            <w:r w:rsidRPr="000E0EB0">
              <w:rPr>
                <w:rFonts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EB0">
              <w:rPr>
                <w:rFonts w:cs="Arial"/>
              </w:rPr>
              <w:instrText xml:space="preserve"> FORMTEXT </w:instrText>
            </w:r>
            <w:r w:rsidRPr="000E0EB0">
              <w:rPr>
                <w:rFonts w:cs="Arial"/>
                <w:b w:val="0"/>
              </w:rPr>
            </w:r>
            <w:r w:rsidRPr="000E0EB0">
              <w:rPr>
                <w:rFonts w:cs="Arial"/>
                <w:b w:val="0"/>
              </w:rPr>
              <w:fldChar w:fldCharType="separate"/>
            </w:r>
            <w:r w:rsidRPr="000E0EB0">
              <w:rPr>
                <w:rFonts w:cs="Arial"/>
                <w:noProof/>
              </w:rPr>
              <w:t> </w:t>
            </w:r>
            <w:r w:rsidRPr="000E0EB0">
              <w:rPr>
                <w:rFonts w:cs="Arial"/>
                <w:noProof/>
              </w:rPr>
              <w:t> </w:t>
            </w:r>
            <w:r w:rsidRPr="000E0EB0">
              <w:rPr>
                <w:rFonts w:cs="Arial"/>
                <w:noProof/>
              </w:rPr>
              <w:t> </w:t>
            </w:r>
            <w:r w:rsidRPr="000E0EB0">
              <w:rPr>
                <w:rFonts w:cs="Arial"/>
                <w:noProof/>
              </w:rPr>
              <w:t> </w:t>
            </w:r>
            <w:r w:rsidRPr="000E0EB0">
              <w:rPr>
                <w:rFonts w:cs="Arial"/>
                <w:noProof/>
              </w:rPr>
              <w:t> </w:t>
            </w:r>
            <w:r w:rsidRPr="000E0EB0">
              <w:rPr>
                <w:rFonts w:cs="Arial"/>
                <w:b w:val="0"/>
              </w:rPr>
              <w:fldChar w:fldCharType="end"/>
            </w:r>
          </w:p>
          <w:p w14:paraId="7E5455D6" w14:textId="77777777" w:rsidR="009F0DA2" w:rsidRDefault="009F0DA2" w:rsidP="009F0DA2"/>
          <w:p w14:paraId="746BF285" w14:textId="77777777" w:rsidR="00840FCA" w:rsidRDefault="00840FCA" w:rsidP="009F0DA2"/>
          <w:p w14:paraId="08F700B3" w14:textId="77777777" w:rsidR="009F0DA2" w:rsidRDefault="009F0DA2" w:rsidP="009F0DA2"/>
          <w:p w14:paraId="50C91580" w14:textId="23215C39" w:rsidR="009F0DA2" w:rsidRPr="009F0DA2" w:rsidRDefault="009F0DA2" w:rsidP="009F0DA2"/>
        </w:tc>
      </w:tr>
    </w:tbl>
    <w:p w14:paraId="78127360" w14:textId="77777777" w:rsidR="009F0DA2" w:rsidRDefault="009F0DA2">
      <w:r>
        <w:rPr>
          <w:b/>
          <w:bCs/>
        </w:rP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158"/>
      </w:tblGrid>
      <w:tr w:rsidR="00716BA0" w14:paraId="2CA52DAC" w14:textId="77777777" w:rsidTr="00A73BBA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BFE3D" w14:textId="243DF5FB" w:rsidR="00716BA0" w:rsidRDefault="00A33E98" w:rsidP="00716BA0">
            <w:pPr>
              <w:pStyle w:val="Kop1"/>
            </w:pPr>
            <w:r>
              <w:lastRenderedPageBreak/>
              <w:t>Gegevens o</w:t>
            </w:r>
            <w:r w:rsidR="00716BA0">
              <w:t>nderscheiding</w:t>
            </w:r>
          </w:p>
        </w:tc>
      </w:tr>
      <w:tr w:rsidR="00B1361A" w14:paraId="07B2332E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5EC36" w14:textId="77777777" w:rsidR="00B1361A" w:rsidRDefault="00252EFD" w:rsidP="00A73BBA">
            <w:pPr>
              <w:outlineLvl w:val="0"/>
            </w:pPr>
            <w:r>
              <w:t>Gepland</w:t>
            </w:r>
            <w:r w:rsidR="00B72D01">
              <w:t>e uitreiking op (datum)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3AD75" w14:textId="77777777" w:rsidR="00B1361A" w:rsidRDefault="00250BE8" w:rsidP="00A73BBA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2D01" w14:paraId="5D0EFE37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21EBC" w14:textId="77777777" w:rsidR="00B72D01" w:rsidRDefault="00B72D01" w:rsidP="00A73BBA">
            <w:pPr>
              <w:outlineLvl w:val="0"/>
            </w:pPr>
            <w:r>
              <w:t>Tijdstip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206E4" w14:textId="77777777" w:rsidR="00B72D01" w:rsidRDefault="00250BE8" w:rsidP="00A73BBA">
            <w:pPr>
              <w:outlineLvl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D0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 w:rsidR="00B72D0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1361A" w14:paraId="4B0C4F37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B7653" w14:textId="77777777" w:rsidR="00B1361A" w:rsidRDefault="00B1361A" w:rsidP="00A73BBA">
            <w:pPr>
              <w:outlineLvl w:val="0"/>
            </w:pPr>
            <w:r>
              <w:t>Adres uitreiking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71423" w14:textId="77777777" w:rsidR="00B1361A" w:rsidRDefault="00250BE8" w:rsidP="00A73BBA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C0EE2" w14:paraId="3493D69F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7DC47" w14:textId="77777777" w:rsidR="005C0EE2" w:rsidRDefault="00716BA0" w:rsidP="00716BA0">
            <w:pPr>
              <w:outlineLvl w:val="0"/>
            </w:pPr>
            <w:r>
              <w:t>Heeft betrokkene KNVB-onderscheiding(en)? Welke?</w:t>
            </w:r>
            <w:r w:rsidR="003B3794">
              <w:t xml:space="preserve"> Wanneer uitgereikt?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A6DD5" w14:textId="77777777" w:rsidR="005C0EE2" w:rsidRDefault="005C0EE2" w:rsidP="00716BA0">
            <w:pPr>
              <w:outlineLvl w:val="0"/>
            </w:pPr>
          </w:p>
          <w:p w14:paraId="1BB43649" w14:textId="77777777" w:rsidR="00252EFD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46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B9340F2" w14:textId="77777777" w:rsidR="00252EFD" w:rsidRDefault="00252EFD" w:rsidP="00716BA0">
            <w:pPr>
              <w:outlineLvl w:val="0"/>
            </w:pPr>
          </w:p>
          <w:p w14:paraId="0B2F671F" w14:textId="77777777" w:rsidR="00252EFD" w:rsidRDefault="00252EFD" w:rsidP="00716BA0">
            <w:pPr>
              <w:outlineLvl w:val="0"/>
            </w:pPr>
          </w:p>
        </w:tc>
      </w:tr>
      <w:tr w:rsidR="005C0EE2" w14:paraId="52E8DCA0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5ABE" w14:textId="77777777" w:rsidR="005C0EE2" w:rsidRDefault="00716BA0" w:rsidP="00716BA0">
            <w:pPr>
              <w:outlineLvl w:val="0"/>
            </w:pPr>
            <w:r>
              <w:t>Is voor betrokkene andere onderscheiding aangevraagd? Welke?</w:t>
            </w:r>
            <w:r w:rsidR="003B3794">
              <w:t xml:space="preserve"> Wanneer uitreiking?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F01B6" w14:textId="77777777" w:rsidR="005C0EE2" w:rsidRDefault="005C0EE2" w:rsidP="00716BA0">
            <w:pPr>
              <w:outlineLvl w:val="0"/>
              <w:rPr>
                <w:rFonts w:cs="Arial"/>
              </w:rPr>
            </w:pPr>
          </w:p>
          <w:p w14:paraId="3DE1A964" w14:textId="77777777" w:rsidR="00252EFD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46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 w:rsidR="00F8646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52C27FD" w14:textId="77777777" w:rsidR="00252EFD" w:rsidRDefault="00252EFD" w:rsidP="00716BA0">
            <w:pPr>
              <w:outlineLvl w:val="0"/>
            </w:pPr>
          </w:p>
          <w:p w14:paraId="5A06D366" w14:textId="77777777" w:rsidR="00252EFD" w:rsidRDefault="00252EFD" w:rsidP="00716BA0">
            <w:pPr>
              <w:outlineLvl w:val="0"/>
            </w:pPr>
          </w:p>
        </w:tc>
      </w:tr>
      <w:tr w:rsidR="003B3794" w14:paraId="17478B58" w14:textId="77777777" w:rsidTr="00A73BBA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4C788" w14:textId="77777777" w:rsidR="003B3794" w:rsidRDefault="003B3794" w:rsidP="003B3794">
            <w:pPr>
              <w:pStyle w:val="Kop1"/>
            </w:pPr>
            <w:r>
              <w:t>Gegevens aanvrager</w:t>
            </w:r>
          </w:p>
        </w:tc>
      </w:tr>
      <w:tr w:rsidR="00716BA0" w14:paraId="25A6609F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967C4" w14:textId="77777777" w:rsidR="00716BA0" w:rsidRDefault="003B3794" w:rsidP="00716BA0">
            <w:pPr>
              <w:outlineLvl w:val="0"/>
            </w:pPr>
            <w:r>
              <w:t>Naam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97E8" w14:textId="77777777" w:rsidR="00716BA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BA0" w14:paraId="33205F0D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57638" w14:textId="77777777" w:rsidR="00716BA0" w:rsidRDefault="003B3794" w:rsidP="00716BA0">
            <w:pPr>
              <w:outlineLvl w:val="0"/>
            </w:pPr>
            <w:r>
              <w:t>Adres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546F7" w14:textId="77777777" w:rsidR="00716BA0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B3794" w14:paraId="0BB03A40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B5015" w14:textId="77777777" w:rsidR="003B3794" w:rsidRDefault="003B3794" w:rsidP="00716BA0">
            <w:pPr>
              <w:outlineLvl w:val="0"/>
            </w:pPr>
            <w:r>
              <w:t>Postcode/woonplaats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C3815" w14:textId="77777777" w:rsidR="003B3794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B3794" w14:paraId="069A81DF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75AB5" w14:textId="77777777" w:rsidR="003B3794" w:rsidRDefault="003B3794" w:rsidP="00716BA0">
            <w:pPr>
              <w:outlineLvl w:val="0"/>
            </w:pPr>
            <w:r>
              <w:t>E-mailadres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F80BC" w14:textId="77777777" w:rsidR="003B3794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00202" w14:paraId="6549533C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4FCC2" w14:textId="77777777" w:rsidR="00100202" w:rsidRDefault="00100202" w:rsidP="00716BA0">
            <w:pPr>
              <w:outlineLvl w:val="0"/>
            </w:pPr>
            <w:r>
              <w:t>Telefoonnummer</w:t>
            </w:r>
            <w:r w:rsidR="00740C10">
              <w:t xml:space="preserve"> overdag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199E2" w14:textId="77777777" w:rsidR="00100202" w:rsidRDefault="00250BE8" w:rsidP="00605A61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5A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B3794" w14:paraId="60655557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B005C" w14:textId="77777777" w:rsidR="003B3794" w:rsidRDefault="003B3794" w:rsidP="00716BA0">
            <w:pPr>
              <w:outlineLvl w:val="0"/>
            </w:pPr>
            <w:r>
              <w:t>Functie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9A1EA" w14:textId="77777777" w:rsidR="003B3794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5A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 w:rsidR="00605A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B3794" w14:paraId="18D2165D" w14:textId="77777777" w:rsidTr="00B576A0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7C173" w14:textId="77777777" w:rsidR="00B1361A" w:rsidRDefault="003B3794" w:rsidP="00716BA0">
            <w:pPr>
              <w:outlineLvl w:val="0"/>
            </w:pPr>
            <w:r>
              <w:t>Handtekening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52043" w14:textId="77777777" w:rsidR="003B3794" w:rsidRDefault="003B3794" w:rsidP="00716BA0">
            <w:pPr>
              <w:outlineLvl w:val="0"/>
            </w:pPr>
          </w:p>
          <w:p w14:paraId="068368C2" w14:textId="77777777" w:rsidR="00B1361A" w:rsidRDefault="00B1361A" w:rsidP="00716BA0">
            <w:pPr>
              <w:outlineLvl w:val="0"/>
            </w:pPr>
          </w:p>
          <w:p w14:paraId="7A5699B6" w14:textId="77777777" w:rsidR="00B1361A" w:rsidRDefault="00B1361A" w:rsidP="00716BA0">
            <w:pPr>
              <w:outlineLvl w:val="0"/>
            </w:pPr>
          </w:p>
          <w:p w14:paraId="6753E702" w14:textId="77777777" w:rsidR="00252EFD" w:rsidRDefault="00252EFD" w:rsidP="00716BA0">
            <w:pPr>
              <w:outlineLvl w:val="0"/>
            </w:pPr>
          </w:p>
        </w:tc>
      </w:tr>
      <w:tr w:rsidR="00252EFD" w14:paraId="6B85DDB9" w14:textId="77777777" w:rsidTr="00B576A0">
        <w:trPr>
          <w:trHeight w:val="340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112" w14:textId="77777777" w:rsidR="00252EFD" w:rsidRPr="00252EFD" w:rsidRDefault="00252EFD" w:rsidP="00716BA0">
            <w:pPr>
              <w:outlineLvl w:val="0"/>
              <w:rPr>
                <w:b/>
              </w:rPr>
            </w:pPr>
            <w:r>
              <w:rPr>
                <w:b/>
              </w:rPr>
              <w:t xml:space="preserve">Onderstaande </w:t>
            </w:r>
            <w:r w:rsidR="00B576A0">
              <w:rPr>
                <w:b/>
              </w:rPr>
              <w:t xml:space="preserve">gegevens </w:t>
            </w:r>
            <w:r>
              <w:rPr>
                <w:b/>
              </w:rPr>
              <w:t xml:space="preserve">niet in te vullen door </w:t>
            </w:r>
            <w:r w:rsidR="00EA798A">
              <w:rPr>
                <w:b/>
              </w:rPr>
              <w:t>vereniging</w:t>
            </w:r>
          </w:p>
        </w:tc>
      </w:tr>
      <w:tr w:rsidR="00031966" w14:paraId="23BBD4B2" w14:textId="77777777" w:rsidTr="00B576A0">
        <w:trPr>
          <w:trHeight w:val="340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7E86A" w14:textId="77777777" w:rsidR="00031966" w:rsidRDefault="00031966" w:rsidP="00031966">
            <w:pPr>
              <w:pStyle w:val="Kop1"/>
            </w:pPr>
            <w:r>
              <w:t>Voorstel</w:t>
            </w:r>
          </w:p>
        </w:tc>
      </w:tr>
      <w:tr w:rsidR="0088617E" w14:paraId="0A9F7B8D" w14:textId="77777777" w:rsidTr="000E05D0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B6E41" w14:textId="77777777" w:rsidR="0088617E" w:rsidRPr="0088617E" w:rsidRDefault="0088617E" w:rsidP="004769C1">
            <w:pPr>
              <w:spacing w:after="120"/>
              <w:outlineLvl w:val="0"/>
              <w:rPr>
                <w:rFonts w:cs="Arial"/>
                <w:b/>
              </w:rPr>
            </w:pPr>
            <w:r w:rsidRPr="0088617E">
              <w:rPr>
                <w:rFonts w:cs="Arial"/>
                <w:b/>
              </w:rPr>
              <w:t>KNVB</w:t>
            </w:r>
          </w:p>
          <w:p w14:paraId="7C029873" w14:textId="6FD49DE5" w:rsidR="0088617E" w:rsidRDefault="00250BE8" w:rsidP="004769C1">
            <w:pPr>
              <w:spacing w:after="120"/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zilver  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goud  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lid van verdienste  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bondsridder  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erelid</w:t>
            </w:r>
          </w:p>
        </w:tc>
      </w:tr>
      <w:tr w:rsidR="0088617E" w14:paraId="46E33BFB" w14:textId="77777777" w:rsidTr="000E05D0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388CC" w14:textId="77777777" w:rsidR="0088617E" w:rsidRPr="0088617E" w:rsidRDefault="0088617E" w:rsidP="004769C1">
            <w:pPr>
              <w:spacing w:after="120"/>
              <w:outlineLvl w:val="0"/>
              <w:rPr>
                <w:rFonts w:cs="Arial"/>
                <w:b/>
              </w:rPr>
            </w:pPr>
            <w:proofErr w:type="spellStart"/>
            <w:r w:rsidRPr="0088617E">
              <w:rPr>
                <w:rFonts w:cs="Arial"/>
                <w:b/>
              </w:rPr>
              <w:t>Scheidsrechtersspeld</w:t>
            </w:r>
            <w:proofErr w:type="spellEnd"/>
            <w:r w:rsidRPr="0088617E">
              <w:rPr>
                <w:rFonts w:cs="Arial"/>
                <w:b/>
              </w:rPr>
              <w:t>:</w:t>
            </w:r>
          </w:p>
          <w:p w14:paraId="56B3B2E7" w14:textId="030CAB67" w:rsidR="00035ECB" w:rsidRDefault="00250BE8" w:rsidP="004769C1">
            <w:pPr>
              <w:spacing w:after="120"/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 zilver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goud       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17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 w:rsidR="0088617E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88617E">
              <w:t xml:space="preserve"> scheidsrechter van verdienste</w:t>
            </w:r>
          </w:p>
        </w:tc>
      </w:tr>
      <w:tr w:rsidR="00031966" w14:paraId="6C190DED" w14:textId="77777777" w:rsidTr="00A73BBA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0F3E3" w14:textId="77777777" w:rsidR="00031966" w:rsidRDefault="00031966" w:rsidP="00031966">
            <w:pPr>
              <w:pStyle w:val="Kop1"/>
            </w:pPr>
            <w:r>
              <w:t>Advies</w:t>
            </w:r>
          </w:p>
        </w:tc>
      </w:tr>
      <w:tr w:rsidR="00A33E98" w14:paraId="7A1DE699" w14:textId="77777777" w:rsidTr="00841B72">
        <w:trPr>
          <w:trHeight w:val="340"/>
        </w:trPr>
        <w:tc>
          <w:tcPr>
            <w:tcW w:w="73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81B5C" w14:textId="77777777" w:rsidR="00A33E98" w:rsidRDefault="00250BE8" w:rsidP="004C3C35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3E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A33E98">
              <w:t xml:space="preserve"> Instemmen met voorstel</w:t>
            </w:r>
          </w:p>
        </w:tc>
        <w:tc>
          <w:tcPr>
            <w:tcW w:w="2158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7E5F61" w14:textId="77777777" w:rsidR="00A33E98" w:rsidRDefault="00A33E98" w:rsidP="00A73BBA">
            <w:pPr>
              <w:outlineLvl w:val="0"/>
            </w:pPr>
            <w:r>
              <w:t>Paraaf:</w:t>
            </w:r>
          </w:p>
        </w:tc>
      </w:tr>
      <w:tr w:rsidR="00A33E98" w14:paraId="3E176B48" w14:textId="77777777" w:rsidTr="00841B72">
        <w:trPr>
          <w:trHeight w:val="340"/>
        </w:trPr>
        <w:tc>
          <w:tcPr>
            <w:tcW w:w="73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47E08" w14:textId="77777777" w:rsidR="00A33E98" w:rsidRDefault="00250BE8" w:rsidP="004C3C35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3E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A33E98">
              <w:t xml:space="preserve"> Niet instemmen met voorstel wegens:</w:t>
            </w:r>
          </w:p>
        </w:tc>
        <w:tc>
          <w:tcPr>
            <w:tcW w:w="2158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3DBE3" w14:textId="77777777" w:rsidR="00A33E98" w:rsidRDefault="00A33E98" w:rsidP="00A73BBA">
            <w:pPr>
              <w:outlineLvl w:val="0"/>
            </w:pPr>
          </w:p>
        </w:tc>
      </w:tr>
      <w:tr w:rsidR="00B1361A" w14:paraId="53B0CA11" w14:textId="77777777" w:rsidTr="00A73BBA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B7E80" w14:textId="77777777" w:rsidR="00B1361A" w:rsidRDefault="00B1361A" w:rsidP="00A73BBA">
            <w:pPr>
              <w:pStyle w:val="Kop1"/>
            </w:pPr>
            <w:r>
              <w:t>Besluit</w:t>
            </w:r>
          </w:p>
        </w:tc>
      </w:tr>
      <w:tr w:rsidR="00A33E98" w14:paraId="038C5FBF" w14:textId="77777777" w:rsidTr="00841B72">
        <w:trPr>
          <w:trHeight w:val="340"/>
        </w:trPr>
        <w:tc>
          <w:tcPr>
            <w:tcW w:w="73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4D8A6" w14:textId="77777777" w:rsidR="00A33E98" w:rsidRDefault="00250BE8" w:rsidP="00B1361A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3E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A33E98">
              <w:t xml:space="preserve"> Akkoord met advies</w:t>
            </w:r>
          </w:p>
        </w:tc>
        <w:tc>
          <w:tcPr>
            <w:tcW w:w="2158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38366B" w14:textId="77777777" w:rsidR="00A33E98" w:rsidRDefault="00A33E98" w:rsidP="00A73BBA">
            <w:pPr>
              <w:outlineLvl w:val="0"/>
            </w:pPr>
            <w:r>
              <w:t>Paraaf:</w:t>
            </w:r>
          </w:p>
        </w:tc>
      </w:tr>
      <w:tr w:rsidR="00A33E98" w14:paraId="1F5215F1" w14:textId="77777777" w:rsidTr="00841B72">
        <w:trPr>
          <w:trHeight w:val="340"/>
        </w:trPr>
        <w:tc>
          <w:tcPr>
            <w:tcW w:w="73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1D0B1" w14:textId="77777777" w:rsidR="00A33E98" w:rsidRDefault="00250BE8" w:rsidP="004C3C35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3E9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 w:rsidR="00A33E9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A33E98">
              <w:t xml:space="preserve"> Niet akkoord met advies wegens:</w:t>
            </w:r>
          </w:p>
        </w:tc>
        <w:tc>
          <w:tcPr>
            <w:tcW w:w="2158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FF9E1" w14:textId="77777777" w:rsidR="00A33E98" w:rsidRDefault="00A33E98" w:rsidP="00A73BBA">
            <w:pPr>
              <w:outlineLvl w:val="0"/>
            </w:pPr>
          </w:p>
        </w:tc>
      </w:tr>
      <w:tr w:rsidR="00464E9A" w14:paraId="16E5C6AA" w14:textId="77777777" w:rsidTr="00A73BBA">
        <w:trPr>
          <w:trHeight w:val="340"/>
        </w:trPr>
        <w:tc>
          <w:tcPr>
            <w:tcW w:w="94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072ED" w14:textId="77777777" w:rsidR="00464E9A" w:rsidRDefault="00464E9A" w:rsidP="00464E9A">
            <w:pPr>
              <w:pStyle w:val="Kop1"/>
            </w:pPr>
            <w:r>
              <w:t>Uitreiking onderscheiding</w:t>
            </w:r>
          </w:p>
        </w:tc>
      </w:tr>
      <w:tr w:rsidR="00252EFD" w14:paraId="1F9C4FD8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33610" w14:textId="77777777" w:rsidR="00252EFD" w:rsidRDefault="00A73BBA" w:rsidP="00B1361A">
            <w:pPr>
              <w:outlineLvl w:val="0"/>
            </w:pPr>
            <w:r>
              <w:t>Uitreiking door (n</w:t>
            </w:r>
            <w:r w:rsidR="00464E9A">
              <w:t>aam/functie</w:t>
            </w:r>
            <w:r>
              <w:t>)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DB02B" w14:textId="77777777" w:rsidR="00252EFD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73BBA" w14:paraId="7C4C35F2" w14:textId="77777777" w:rsidTr="00A73BBA">
        <w:trPr>
          <w:trHeight w:val="340"/>
        </w:trPr>
        <w:tc>
          <w:tcPr>
            <w:tcW w:w="4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FCC70" w14:textId="77777777" w:rsidR="00A73BBA" w:rsidRDefault="00A73BBA" w:rsidP="00B1361A">
            <w:pPr>
              <w:outlineLvl w:val="0"/>
            </w:pPr>
            <w:r>
              <w:t>Datum/tijdstip uiteindelijke uitreiking</w:t>
            </w:r>
          </w:p>
        </w:tc>
        <w:tc>
          <w:tcPr>
            <w:tcW w:w="51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CA7" w14:textId="77777777" w:rsidR="00A73BBA" w:rsidRDefault="00250BE8" w:rsidP="00716BA0">
            <w:pPr>
              <w:outlineLvl w:val="0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C3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 w:rsidR="004C3C3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025972B" w14:textId="77777777" w:rsidR="00C953A4" w:rsidRDefault="00C953A4" w:rsidP="00B1361A">
      <w:pPr>
        <w:ind w:right="851"/>
        <w:rPr>
          <w:szCs w:val="18"/>
        </w:rPr>
      </w:pPr>
    </w:p>
    <w:p w14:paraId="2D2523B0" w14:textId="1F900FFD" w:rsidR="00E710E2" w:rsidRDefault="00C953A4" w:rsidP="00E710E2">
      <w:pPr>
        <w:rPr>
          <w:szCs w:val="18"/>
        </w:rPr>
      </w:pPr>
      <w:r>
        <w:rPr>
          <w:szCs w:val="18"/>
        </w:rPr>
        <w:t>Voor meer informatie ver</w:t>
      </w:r>
      <w:r w:rsidR="00C16404">
        <w:rPr>
          <w:szCs w:val="18"/>
        </w:rPr>
        <w:t xml:space="preserve">wijzen wij u naar deze </w:t>
      </w:r>
      <w:sdt>
        <w:sdtPr>
          <w:rPr>
            <w:szCs w:val="18"/>
          </w:rPr>
          <w:id w:val="592207550"/>
          <w:placeholder>
            <w:docPart w:val="DefaultPlaceholder_-1854013440"/>
          </w:placeholder>
        </w:sdtPr>
        <w:sdtContent>
          <w:hyperlink r:id="rId10" w:history="1">
            <w:r w:rsidR="00266FB7" w:rsidRPr="00C16404">
              <w:rPr>
                <w:rStyle w:val="Hyperlink"/>
                <w:szCs w:val="18"/>
              </w:rPr>
              <w:t>broc</w:t>
            </w:r>
            <w:r w:rsidR="009C2BC7">
              <w:rPr>
                <w:rStyle w:val="Hyperlink"/>
                <w:szCs w:val="18"/>
              </w:rPr>
              <w:t>h</w:t>
            </w:r>
            <w:r w:rsidR="00266FB7" w:rsidRPr="00C16404">
              <w:rPr>
                <w:rStyle w:val="Hyperlink"/>
                <w:szCs w:val="18"/>
              </w:rPr>
              <w:t>ure</w:t>
            </w:r>
          </w:hyperlink>
        </w:sdtContent>
      </w:sdt>
      <w:r w:rsidR="00130715">
        <w:rPr>
          <w:szCs w:val="18"/>
        </w:rPr>
        <w:t>.</w:t>
      </w:r>
      <w:r w:rsidR="00C16404">
        <w:rPr>
          <w:szCs w:val="18"/>
        </w:rPr>
        <w:t xml:space="preserve"> </w:t>
      </w:r>
    </w:p>
    <w:p w14:paraId="45418F91" w14:textId="40820C99" w:rsidR="00C953A4" w:rsidRDefault="00C953A4" w:rsidP="00B1361A">
      <w:pPr>
        <w:ind w:right="851"/>
        <w:rPr>
          <w:szCs w:val="18"/>
        </w:rPr>
      </w:pPr>
      <w:r>
        <w:rPr>
          <w:szCs w:val="18"/>
        </w:rPr>
        <w:t xml:space="preserve">Voor overige vragen kunt u terecht bij de </w:t>
      </w:r>
      <w:r w:rsidR="00CB2711">
        <w:rPr>
          <w:szCs w:val="18"/>
        </w:rPr>
        <w:t xml:space="preserve">office </w:t>
      </w:r>
      <w:proofErr w:type="spellStart"/>
      <w:r w:rsidR="00CB2711">
        <w:rPr>
          <w:szCs w:val="18"/>
        </w:rPr>
        <w:t>assistant</w:t>
      </w:r>
      <w:proofErr w:type="spellEnd"/>
      <w:r>
        <w:rPr>
          <w:szCs w:val="18"/>
        </w:rPr>
        <w:t xml:space="preserve"> van uw </w:t>
      </w:r>
      <w:r w:rsidR="00F867D6">
        <w:rPr>
          <w:szCs w:val="18"/>
        </w:rPr>
        <w:t>steunpunt</w:t>
      </w:r>
      <w:r w:rsidR="00EA798A">
        <w:rPr>
          <w:szCs w:val="18"/>
        </w:rPr>
        <w:t>.</w:t>
      </w:r>
    </w:p>
    <w:p w14:paraId="163C2B32" w14:textId="766E56CD" w:rsidR="009E0A26" w:rsidRPr="00691D0C" w:rsidRDefault="009E0A26" w:rsidP="00B1361A">
      <w:pPr>
        <w:ind w:right="851"/>
        <w:rPr>
          <w:szCs w:val="18"/>
        </w:rPr>
      </w:pPr>
      <w:r>
        <w:rPr>
          <w:szCs w:val="18"/>
        </w:rPr>
        <w:t xml:space="preserve">Het formulier kunt u sturen naar </w:t>
      </w:r>
      <w:hyperlink r:id="rId11" w:history="1">
        <w:r w:rsidR="00EB2009" w:rsidRPr="00035ECB">
          <w:t>contact@knvb.nl</w:t>
        </w:r>
      </w:hyperlink>
      <w:r w:rsidR="00EB2009">
        <w:rPr>
          <w:szCs w:val="18"/>
        </w:rPr>
        <w:t>.</w:t>
      </w:r>
    </w:p>
    <w:sectPr w:rsidR="009E0A26" w:rsidRPr="00691D0C" w:rsidSect="004C3C35">
      <w:footerReference w:type="default" r:id="rId12"/>
      <w:headerReference w:type="first" r:id="rId13"/>
      <w:footerReference w:type="first" r:id="rId14"/>
      <w:pgSz w:w="11906" w:h="16838" w:code="9"/>
      <w:pgMar w:top="482" w:right="851" w:bottom="1276" w:left="1418" w:header="284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E702" w14:textId="77777777" w:rsidR="002A3527" w:rsidRDefault="002A3527">
      <w:r>
        <w:separator/>
      </w:r>
    </w:p>
  </w:endnote>
  <w:endnote w:type="continuationSeparator" w:id="0">
    <w:p w14:paraId="5ABAAF00" w14:textId="77777777" w:rsidR="002A3527" w:rsidRDefault="002A3527">
      <w:r>
        <w:continuationSeparator/>
      </w:r>
    </w:p>
  </w:endnote>
  <w:endnote w:type="continuationNotice" w:id="1">
    <w:p w14:paraId="7A18EBA6" w14:textId="77777777" w:rsidR="002A3527" w:rsidRDefault="002A3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9441" w14:textId="5BD25925" w:rsidR="000E05D0" w:rsidRPr="00A35BF7" w:rsidRDefault="003D6B4E" w:rsidP="00A35BF7">
    <w:pPr>
      <w:pStyle w:val="Voettekst"/>
    </w:pPr>
    <w:r>
      <w:rPr>
        <w:rFonts w:ascii="Arial Unicode MS" w:eastAsia="Arial Unicode MS" w:hAnsi="Arial Unicode MS" w:cs="Arial Unicode MS"/>
        <w:noProof/>
        <w:sz w:val="30"/>
        <w:lang w:eastAsia="zh-TW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069ED58A" wp14:editId="457CB256">
              <wp:simplePos x="0" y="0"/>
              <wp:positionH relativeFrom="column">
                <wp:posOffset>-1148715</wp:posOffset>
              </wp:positionH>
              <wp:positionV relativeFrom="page">
                <wp:posOffset>10077449</wp:posOffset>
              </wp:positionV>
              <wp:extent cx="7733030" cy="0"/>
              <wp:effectExtent l="0" t="57150" r="20320" b="381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107950">
                        <a:solidFill>
                          <a:srgbClr val="F37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FA790" id="Straight Connector 5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90.45pt,793.5pt" to="518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" strokecolor="#f37021" strokeweight="8.5pt">
              <o:lock v:ext="edit" shapetype="f"/>
              <w10:wrap anchory="page"/>
            </v:line>
          </w:pict>
        </mc:Fallback>
      </mc:AlternateContent>
    </w:r>
    <w:r w:rsidR="000E05D0">
      <w:tab/>
    </w:r>
    <w:r w:rsidR="000E05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46F9" w14:textId="45AA238A" w:rsidR="000E05D0" w:rsidRPr="006430F2" w:rsidRDefault="003D6B4E" w:rsidP="00591B1D">
    <w:pPr>
      <w:pStyle w:val="Voettekst"/>
      <w:spacing w:line="240" w:lineRule="exact"/>
      <w:jc w:val="right"/>
      <w:rPr>
        <w:rFonts w:ascii="Arial Unicode MS" w:eastAsia="Arial Unicode MS" w:hAnsi="Arial Unicode MS" w:cs="Arial Unicode MS"/>
      </w:rPr>
    </w:pPr>
    <w:r>
      <w:rPr>
        <w:rFonts w:ascii="Arial Unicode MS" w:eastAsia="Arial Unicode MS" w:hAnsi="Arial Unicode MS" w:cs="Arial Unicode MS"/>
        <w:noProof/>
        <w:sz w:val="30"/>
        <w:lang w:eastAsia="zh-TW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7A0B914" wp14:editId="4F63E08B">
              <wp:simplePos x="0" y="0"/>
              <wp:positionH relativeFrom="column">
                <wp:posOffset>-1148715</wp:posOffset>
              </wp:positionH>
              <wp:positionV relativeFrom="page">
                <wp:posOffset>10077449</wp:posOffset>
              </wp:positionV>
              <wp:extent cx="7733030" cy="0"/>
              <wp:effectExtent l="0" t="57150" r="20320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107950">
                        <a:solidFill>
                          <a:srgbClr val="F37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6C12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90.45pt,793.5pt" to="518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" strokecolor="#f37021" strokeweight="8.5pt">
              <o:lock v:ext="edit" shapetype="f"/>
              <w10:wrap anchory="page"/>
            </v:line>
          </w:pict>
        </mc:Fallback>
      </mc:AlternateContent>
    </w:r>
    <w:r w:rsidR="000E05D0" w:rsidRPr="006430F2">
      <w:rPr>
        <w:rFonts w:ascii="Arial Unicode MS" w:eastAsia="Arial Unicode MS" w:hAnsi="Arial Unicode MS" w:cs="Arial Unicode MS"/>
        <w:sz w:val="30"/>
      </w:rPr>
      <w:t>knvb.nl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1405" w14:textId="77777777" w:rsidR="002A3527" w:rsidRDefault="002A3527">
      <w:r>
        <w:separator/>
      </w:r>
    </w:p>
  </w:footnote>
  <w:footnote w:type="continuationSeparator" w:id="0">
    <w:p w14:paraId="3C4B5A54" w14:textId="77777777" w:rsidR="002A3527" w:rsidRDefault="002A3527">
      <w:r>
        <w:continuationSeparator/>
      </w:r>
    </w:p>
  </w:footnote>
  <w:footnote w:type="continuationNotice" w:id="1">
    <w:p w14:paraId="5574B2AF" w14:textId="77777777" w:rsidR="002A3527" w:rsidRDefault="002A3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716D" w14:textId="77777777" w:rsidR="000E05D0" w:rsidRPr="005C0EE2" w:rsidRDefault="000E05D0">
    <w:pPr>
      <w:pStyle w:val="Koptekst"/>
      <w:rPr>
        <w:b/>
        <w:sz w:val="16"/>
      </w:rPr>
    </w:pPr>
  </w:p>
  <w:p w14:paraId="6664414E" w14:textId="77777777" w:rsidR="000E05D0" w:rsidRPr="005C0EE2" w:rsidRDefault="000E05D0">
    <w:pPr>
      <w:pStyle w:val="Koptekst"/>
      <w:rPr>
        <w:b/>
        <w:sz w:val="56"/>
      </w:rPr>
    </w:pPr>
    <w:r>
      <w:rPr>
        <w:b/>
        <w:noProof/>
        <w:sz w:val="56"/>
      </w:rPr>
      <w:drawing>
        <wp:anchor distT="0" distB="0" distL="114300" distR="114300" simplePos="0" relativeHeight="251658241" behindDoc="1" locked="0" layoutInCell="1" allowOverlap="1" wp14:anchorId="1672D54E" wp14:editId="4E6DDC14">
          <wp:simplePos x="0" y="0"/>
          <wp:positionH relativeFrom="page">
            <wp:posOffset>6400800</wp:posOffset>
          </wp:positionH>
          <wp:positionV relativeFrom="page">
            <wp:posOffset>295275</wp:posOffset>
          </wp:positionV>
          <wp:extent cx="647700" cy="876300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VB_zwa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56"/>
      </w:rPr>
      <w:t>A</w:t>
    </w:r>
    <w:r w:rsidRPr="005C0EE2">
      <w:rPr>
        <w:b/>
        <w:sz w:val="56"/>
      </w:rPr>
      <w:t>anvraagformulier</w:t>
    </w:r>
  </w:p>
  <w:p w14:paraId="2F2A3DF4" w14:textId="77777777" w:rsidR="000E05D0" w:rsidRPr="005C0EE2" w:rsidRDefault="000E05D0">
    <w:pPr>
      <w:pStyle w:val="Koptekst"/>
      <w:rPr>
        <w:b/>
        <w:sz w:val="16"/>
      </w:rPr>
    </w:pPr>
    <w:r w:rsidRPr="005C0EE2">
      <w:rPr>
        <w:b/>
        <w:sz w:val="56"/>
      </w:rPr>
      <w:t>KNVB-onderscheiding</w:t>
    </w:r>
    <w:r>
      <w:rPr>
        <w:b/>
        <w:sz w:val="5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NqB9XI4WjL5gcsMRvqu0q/GrRdkowWIBQFF1wHNPmDxLWNfw8QkBQNv/UsVhJii9kyPJsSrZHXNnPpd2R0dXQ==" w:salt="+m5WlC9HhnIxem1wj6cTTQ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0"/>
    <w:rsid w:val="00011EDD"/>
    <w:rsid w:val="00012009"/>
    <w:rsid w:val="00013650"/>
    <w:rsid w:val="00016D4B"/>
    <w:rsid w:val="0002413A"/>
    <w:rsid w:val="00031966"/>
    <w:rsid w:val="00035ECB"/>
    <w:rsid w:val="00037CB8"/>
    <w:rsid w:val="00040512"/>
    <w:rsid w:val="000610A2"/>
    <w:rsid w:val="000701C7"/>
    <w:rsid w:val="00070267"/>
    <w:rsid w:val="00071AC6"/>
    <w:rsid w:val="00085814"/>
    <w:rsid w:val="00086089"/>
    <w:rsid w:val="00087FFE"/>
    <w:rsid w:val="000A1207"/>
    <w:rsid w:val="000A20B0"/>
    <w:rsid w:val="000A265D"/>
    <w:rsid w:val="000A41D2"/>
    <w:rsid w:val="000A6C43"/>
    <w:rsid w:val="000D4F14"/>
    <w:rsid w:val="000D69EE"/>
    <w:rsid w:val="000E05D0"/>
    <w:rsid w:val="000E0EB0"/>
    <w:rsid w:val="000E1D1C"/>
    <w:rsid w:val="000E2417"/>
    <w:rsid w:val="000E65B2"/>
    <w:rsid w:val="000F3090"/>
    <w:rsid w:val="00100202"/>
    <w:rsid w:val="00105354"/>
    <w:rsid w:val="00130715"/>
    <w:rsid w:val="001334CF"/>
    <w:rsid w:val="00134CCB"/>
    <w:rsid w:val="00135398"/>
    <w:rsid w:val="00143BBB"/>
    <w:rsid w:val="001451FE"/>
    <w:rsid w:val="00153CFC"/>
    <w:rsid w:val="00163614"/>
    <w:rsid w:val="00166FF0"/>
    <w:rsid w:val="00193655"/>
    <w:rsid w:val="001957BA"/>
    <w:rsid w:val="00195A96"/>
    <w:rsid w:val="00196B19"/>
    <w:rsid w:val="00196B22"/>
    <w:rsid w:val="001A1F8A"/>
    <w:rsid w:val="001B328B"/>
    <w:rsid w:val="001B3EE3"/>
    <w:rsid w:val="001C1342"/>
    <w:rsid w:val="001C3409"/>
    <w:rsid w:val="001D52C7"/>
    <w:rsid w:val="001E2016"/>
    <w:rsid w:val="001E5646"/>
    <w:rsid w:val="00200337"/>
    <w:rsid w:val="00202057"/>
    <w:rsid w:val="00216C6B"/>
    <w:rsid w:val="002177DD"/>
    <w:rsid w:val="00220219"/>
    <w:rsid w:val="00221B80"/>
    <w:rsid w:val="00227B27"/>
    <w:rsid w:val="00231587"/>
    <w:rsid w:val="0023470B"/>
    <w:rsid w:val="00234C9D"/>
    <w:rsid w:val="002405F3"/>
    <w:rsid w:val="002501CC"/>
    <w:rsid w:val="00250BE8"/>
    <w:rsid w:val="00252EFD"/>
    <w:rsid w:val="00263745"/>
    <w:rsid w:val="00266FB5"/>
    <w:rsid w:val="00266FB7"/>
    <w:rsid w:val="00274A7D"/>
    <w:rsid w:val="00276EE4"/>
    <w:rsid w:val="0028512C"/>
    <w:rsid w:val="00286924"/>
    <w:rsid w:val="002A24B4"/>
    <w:rsid w:val="002A3527"/>
    <w:rsid w:val="002A45ED"/>
    <w:rsid w:val="002B6EE5"/>
    <w:rsid w:val="002C0972"/>
    <w:rsid w:val="002C51F2"/>
    <w:rsid w:val="002D26A1"/>
    <w:rsid w:val="002E3920"/>
    <w:rsid w:val="002F01F2"/>
    <w:rsid w:val="002F1F91"/>
    <w:rsid w:val="002F3C79"/>
    <w:rsid w:val="002F5D02"/>
    <w:rsid w:val="00305E04"/>
    <w:rsid w:val="00307B92"/>
    <w:rsid w:val="00311A37"/>
    <w:rsid w:val="00316A96"/>
    <w:rsid w:val="003303F7"/>
    <w:rsid w:val="00331FEF"/>
    <w:rsid w:val="00335B80"/>
    <w:rsid w:val="00336BB1"/>
    <w:rsid w:val="0034590C"/>
    <w:rsid w:val="00351814"/>
    <w:rsid w:val="003552B3"/>
    <w:rsid w:val="0036218F"/>
    <w:rsid w:val="00366777"/>
    <w:rsid w:val="00366C61"/>
    <w:rsid w:val="0037772A"/>
    <w:rsid w:val="00385139"/>
    <w:rsid w:val="00391A35"/>
    <w:rsid w:val="00395771"/>
    <w:rsid w:val="003961E1"/>
    <w:rsid w:val="00397838"/>
    <w:rsid w:val="003A41F6"/>
    <w:rsid w:val="003A5080"/>
    <w:rsid w:val="003B3794"/>
    <w:rsid w:val="003B4F57"/>
    <w:rsid w:val="003B7179"/>
    <w:rsid w:val="003C4D5D"/>
    <w:rsid w:val="003D6B4E"/>
    <w:rsid w:val="003E15B8"/>
    <w:rsid w:val="003F3EC2"/>
    <w:rsid w:val="003F4461"/>
    <w:rsid w:val="003F5CD9"/>
    <w:rsid w:val="004025AF"/>
    <w:rsid w:val="0040338A"/>
    <w:rsid w:val="00420350"/>
    <w:rsid w:val="004255EA"/>
    <w:rsid w:val="0042646C"/>
    <w:rsid w:val="00427686"/>
    <w:rsid w:val="00434EE3"/>
    <w:rsid w:val="00443DD0"/>
    <w:rsid w:val="00454413"/>
    <w:rsid w:val="0045712D"/>
    <w:rsid w:val="00457DB8"/>
    <w:rsid w:val="00464E9A"/>
    <w:rsid w:val="00472667"/>
    <w:rsid w:val="004769C1"/>
    <w:rsid w:val="00484815"/>
    <w:rsid w:val="004873FA"/>
    <w:rsid w:val="00490323"/>
    <w:rsid w:val="004A0F25"/>
    <w:rsid w:val="004A723A"/>
    <w:rsid w:val="004B13AA"/>
    <w:rsid w:val="004B3D4F"/>
    <w:rsid w:val="004C3C35"/>
    <w:rsid w:val="004D6AAE"/>
    <w:rsid w:val="004E4365"/>
    <w:rsid w:val="004F1F73"/>
    <w:rsid w:val="005022F9"/>
    <w:rsid w:val="0050295E"/>
    <w:rsid w:val="00514043"/>
    <w:rsid w:val="00526BD2"/>
    <w:rsid w:val="00527B18"/>
    <w:rsid w:val="005324B8"/>
    <w:rsid w:val="0054324E"/>
    <w:rsid w:val="00552B91"/>
    <w:rsid w:val="0057019A"/>
    <w:rsid w:val="00574B8D"/>
    <w:rsid w:val="00576E64"/>
    <w:rsid w:val="00582E1E"/>
    <w:rsid w:val="00590CF7"/>
    <w:rsid w:val="00591B1D"/>
    <w:rsid w:val="00595DE7"/>
    <w:rsid w:val="005A1745"/>
    <w:rsid w:val="005A6E8B"/>
    <w:rsid w:val="005B1DAF"/>
    <w:rsid w:val="005B395F"/>
    <w:rsid w:val="005B66E9"/>
    <w:rsid w:val="005C0EE2"/>
    <w:rsid w:val="005C6A00"/>
    <w:rsid w:val="005D3313"/>
    <w:rsid w:val="005F5A8E"/>
    <w:rsid w:val="005F68B6"/>
    <w:rsid w:val="006013E7"/>
    <w:rsid w:val="00601EBB"/>
    <w:rsid w:val="00605A61"/>
    <w:rsid w:val="00607B3A"/>
    <w:rsid w:val="006102CC"/>
    <w:rsid w:val="006169A7"/>
    <w:rsid w:val="006257F3"/>
    <w:rsid w:val="00633082"/>
    <w:rsid w:val="00634AB6"/>
    <w:rsid w:val="006430F2"/>
    <w:rsid w:val="00646428"/>
    <w:rsid w:val="00651CDF"/>
    <w:rsid w:val="00651F14"/>
    <w:rsid w:val="00653ABF"/>
    <w:rsid w:val="006704CF"/>
    <w:rsid w:val="00674185"/>
    <w:rsid w:val="00674910"/>
    <w:rsid w:val="00674AB6"/>
    <w:rsid w:val="006845CE"/>
    <w:rsid w:val="00687A69"/>
    <w:rsid w:val="00690F2F"/>
    <w:rsid w:val="00691D0C"/>
    <w:rsid w:val="00697AF1"/>
    <w:rsid w:val="006A424C"/>
    <w:rsid w:val="006A7D47"/>
    <w:rsid w:val="006B760A"/>
    <w:rsid w:val="006C60D8"/>
    <w:rsid w:val="006E1FD8"/>
    <w:rsid w:val="006E297B"/>
    <w:rsid w:val="006E5736"/>
    <w:rsid w:val="006F175E"/>
    <w:rsid w:val="00705376"/>
    <w:rsid w:val="00706B0A"/>
    <w:rsid w:val="00706FF1"/>
    <w:rsid w:val="007101B6"/>
    <w:rsid w:val="00713003"/>
    <w:rsid w:val="00716BA0"/>
    <w:rsid w:val="00720578"/>
    <w:rsid w:val="00725CB5"/>
    <w:rsid w:val="00726507"/>
    <w:rsid w:val="00727A37"/>
    <w:rsid w:val="00736B64"/>
    <w:rsid w:val="00737E44"/>
    <w:rsid w:val="00740C10"/>
    <w:rsid w:val="00743F3B"/>
    <w:rsid w:val="007574F9"/>
    <w:rsid w:val="00760F0D"/>
    <w:rsid w:val="00762109"/>
    <w:rsid w:val="0077242F"/>
    <w:rsid w:val="00777DD8"/>
    <w:rsid w:val="00780F68"/>
    <w:rsid w:val="00786620"/>
    <w:rsid w:val="007937D2"/>
    <w:rsid w:val="0079532C"/>
    <w:rsid w:val="00795AD3"/>
    <w:rsid w:val="007967CA"/>
    <w:rsid w:val="007A3A39"/>
    <w:rsid w:val="007A4043"/>
    <w:rsid w:val="007C0BD6"/>
    <w:rsid w:val="007C0E04"/>
    <w:rsid w:val="007D0C9C"/>
    <w:rsid w:val="007D4980"/>
    <w:rsid w:val="007E54C8"/>
    <w:rsid w:val="007F3018"/>
    <w:rsid w:val="007F3CEC"/>
    <w:rsid w:val="008050B0"/>
    <w:rsid w:val="00807583"/>
    <w:rsid w:val="008117E0"/>
    <w:rsid w:val="0081778C"/>
    <w:rsid w:val="0082047A"/>
    <w:rsid w:val="00822F91"/>
    <w:rsid w:val="00824536"/>
    <w:rsid w:val="00836B94"/>
    <w:rsid w:val="00840FCA"/>
    <w:rsid w:val="00841B72"/>
    <w:rsid w:val="00843847"/>
    <w:rsid w:val="008507BC"/>
    <w:rsid w:val="00856C2B"/>
    <w:rsid w:val="00861543"/>
    <w:rsid w:val="00876E0F"/>
    <w:rsid w:val="00880CCB"/>
    <w:rsid w:val="00885067"/>
    <w:rsid w:val="0088617E"/>
    <w:rsid w:val="00891D2D"/>
    <w:rsid w:val="008959BE"/>
    <w:rsid w:val="00896417"/>
    <w:rsid w:val="008A5169"/>
    <w:rsid w:val="008A5FCC"/>
    <w:rsid w:val="008A75FB"/>
    <w:rsid w:val="008C507E"/>
    <w:rsid w:val="008D4D2E"/>
    <w:rsid w:val="008D5B36"/>
    <w:rsid w:val="008D61AC"/>
    <w:rsid w:val="008E0C81"/>
    <w:rsid w:val="008E3671"/>
    <w:rsid w:val="008E4F70"/>
    <w:rsid w:val="00904C57"/>
    <w:rsid w:val="00906D7D"/>
    <w:rsid w:val="00912345"/>
    <w:rsid w:val="00916681"/>
    <w:rsid w:val="00925761"/>
    <w:rsid w:val="00932211"/>
    <w:rsid w:val="0094735D"/>
    <w:rsid w:val="00950CEB"/>
    <w:rsid w:val="00953470"/>
    <w:rsid w:val="0095415E"/>
    <w:rsid w:val="00960CBC"/>
    <w:rsid w:val="0099211D"/>
    <w:rsid w:val="00997567"/>
    <w:rsid w:val="009A4428"/>
    <w:rsid w:val="009A4DE4"/>
    <w:rsid w:val="009A64C7"/>
    <w:rsid w:val="009B657D"/>
    <w:rsid w:val="009C2BC7"/>
    <w:rsid w:val="009C3081"/>
    <w:rsid w:val="009D6A76"/>
    <w:rsid w:val="009D7461"/>
    <w:rsid w:val="009D7518"/>
    <w:rsid w:val="009E0A26"/>
    <w:rsid w:val="009E1D33"/>
    <w:rsid w:val="009F0DA2"/>
    <w:rsid w:val="00A0589C"/>
    <w:rsid w:val="00A10813"/>
    <w:rsid w:val="00A11BFC"/>
    <w:rsid w:val="00A11CD6"/>
    <w:rsid w:val="00A13639"/>
    <w:rsid w:val="00A24008"/>
    <w:rsid w:val="00A24682"/>
    <w:rsid w:val="00A265B3"/>
    <w:rsid w:val="00A32567"/>
    <w:rsid w:val="00A33E98"/>
    <w:rsid w:val="00A35BF7"/>
    <w:rsid w:val="00A3750C"/>
    <w:rsid w:val="00A45419"/>
    <w:rsid w:val="00A55AB3"/>
    <w:rsid w:val="00A72394"/>
    <w:rsid w:val="00A72F31"/>
    <w:rsid w:val="00A73BBA"/>
    <w:rsid w:val="00A868B3"/>
    <w:rsid w:val="00A87550"/>
    <w:rsid w:val="00AB0D49"/>
    <w:rsid w:val="00AC2D22"/>
    <w:rsid w:val="00AC5F4E"/>
    <w:rsid w:val="00AD223E"/>
    <w:rsid w:val="00AE6640"/>
    <w:rsid w:val="00AF5819"/>
    <w:rsid w:val="00B008D3"/>
    <w:rsid w:val="00B02F58"/>
    <w:rsid w:val="00B031F3"/>
    <w:rsid w:val="00B0798A"/>
    <w:rsid w:val="00B1125D"/>
    <w:rsid w:val="00B11A10"/>
    <w:rsid w:val="00B1361A"/>
    <w:rsid w:val="00B148CF"/>
    <w:rsid w:val="00B31B99"/>
    <w:rsid w:val="00B576A0"/>
    <w:rsid w:val="00B65B80"/>
    <w:rsid w:val="00B70BCC"/>
    <w:rsid w:val="00B71C93"/>
    <w:rsid w:val="00B71EB6"/>
    <w:rsid w:val="00B72D01"/>
    <w:rsid w:val="00B83E26"/>
    <w:rsid w:val="00B87CEF"/>
    <w:rsid w:val="00B930E5"/>
    <w:rsid w:val="00B976F1"/>
    <w:rsid w:val="00B977C8"/>
    <w:rsid w:val="00BB2FF2"/>
    <w:rsid w:val="00BB4692"/>
    <w:rsid w:val="00BC4EC9"/>
    <w:rsid w:val="00BD1A0A"/>
    <w:rsid w:val="00BD2701"/>
    <w:rsid w:val="00BD2D38"/>
    <w:rsid w:val="00BD48B8"/>
    <w:rsid w:val="00BD5680"/>
    <w:rsid w:val="00BE4530"/>
    <w:rsid w:val="00BE67B9"/>
    <w:rsid w:val="00BE7192"/>
    <w:rsid w:val="00BE76D0"/>
    <w:rsid w:val="00BF4E93"/>
    <w:rsid w:val="00C15C22"/>
    <w:rsid w:val="00C16404"/>
    <w:rsid w:val="00C51583"/>
    <w:rsid w:val="00C519FC"/>
    <w:rsid w:val="00C51F52"/>
    <w:rsid w:val="00C52607"/>
    <w:rsid w:val="00C56799"/>
    <w:rsid w:val="00C6312F"/>
    <w:rsid w:val="00C70F8D"/>
    <w:rsid w:val="00C71A5A"/>
    <w:rsid w:val="00C743CB"/>
    <w:rsid w:val="00C81CB1"/>
    <w:rsid w:val="00C92365"/>
    <w:rsid w:val="00C953A4"/>
    <w:rsid w:val="00CA0F30"/>
    <w:rsid w:val="00CA2010"/>
    <w:rsid w:val="00CB2711"/>
    <w:rsid w:val="00CB6040"/>
    <w:rsid w:val="00CC0E94"/>
    <w:rsid w:val="00CC76B0"/>
    <w:rsid w:val="00CD18AA"/>
    <w:rsid w:val="00CD4D43"/>
    <w:rsid w:val="00CE2908"/>
    <w:rsid w:val="00CE3849"/>
    <w:rsid w:val="00CE5400"/>
    <w:rsid w:val="00CE6321"/>
    <w:rsid w:val="00D0105C"/>
    <w:rsid w:val="00D06A8F"/>
    <w:rsid w:val="00D14A46"/>
    <w:rsid w:val="00D2199B"/>
    <w:rsid w:val="00D32EF4"/>
    <w:rsid w:val="00D33118"/>
    <w:rsid w:val="00D33BEE"/>
    <w:rsid w:val="00D37873"/>
    <w:rsid w:val="00D40295"/>
    <w:rsid w:val="00D4316A"/>
    <w:rsid w:val="00D45BEC"/>
    <w:rsid w:val="00D55DC6"/>
    <w:rsid w:val="00D56459"/>
    <w:rsid w:val="00D57D5F"/>
    <w:rsid w:val="00D715C7"/>
    <w:rsid w:val="00D9203A"/>
    <w:rsid w:val="00D92689"/>
    <w:rsid w:val="00DA2700"/>
    <w:rsid w:val="00DB4927"/>
    <w:rsid w:val="00DD0429"/>
    <w:rsid w:val="00DE08B3"/>
    <w:rsid w:val="00DE3372"/>
    <w:rsid w:val="00DE3A64"/>
    <w:rsid w:val="00DE6E3D"/>
    <w:rsid w:val="00DF39E2"/>
    <w:rsid w:val="00DF4633"/>
    <w:rsid w:val="00DF7111"/>
    <w:rsid w:val="00E05313"/>
    <w:rsid w:val="00E05500"/>
    <w:rsid w:val="00E07CCB"/>
    <w:rsid w:val="00E10DC2"/>
    <w:rsid w:val="00E11D6B"/>
    <w:rsid w:val="00E13FF8"/>
    <w:rsid w:val="00E15644"/>
    <w:rsid w:val="00E16739"/>
    <w:rsid w:val="00E26C35"/>
    <w:rsid w:val="00E55C8C"/>
    <w:rsid w:val="00E710E2"/>
    <w:rsid w:val="00E77A72"/>
    <w:rsid w:val="00E807CB"/>
    <w:rsid w:val="00E91375"/>
    <w:rsid w:val="00E91DD9"/>
    <w:rsid w:val="00EA0CC8"/>
    <w:rsid w:val="00EA2446"/>
    <w:rsid w:val="00EA3110"/>
    <w:rsid w:val="00EA798A"/>
    <w:rsid w:val="00EB2009"/>
    <w:rsid w:val="00EC3CAF"/>
    <w:rsid w:val="00EE014D"/>
    <w:rsid w:val="00EE346B"/>
    <w:rsid w:val="00EE38AB"/>
    <w:rsid w:val="00EE4A48"/>
    <w:rsid w:val="00EE62FD"/>
    <w:rsid w:val="00EE6513"/>
    <w:rsid w:val="00EF1993"/>
    <w:rsid w:val="00EF6E65"/>
    <w:rsid w:val="00EF6F47"/>
    <w:rsid w:val="00F03596"/>
    <w:rsid w:val="00F03599"/>
    <w:rsid w:val="00F079BA"/>
    <w:rsid w:val="00F111AD"/>
    <w:rsid w:val="00F2548F"/>
    <w:rsid w:val="00F430C0"/>
    <w:rsid w:val="00F4647B"/>
    <w:rsid w:val="00F54D87"/>
    <w:rsid w:val="00F55000"/>
    <w:rsid w:val="00F5787F"/>
    <w:rsid w:val="00F63844"/>
    <w:rsid w:val="00F640A0"/>
    <w:rsid w:val="00F70D7D"/>
    <w:rsid w:val="00F86468"/>
    <w:rsid w:val="00F867D6"/>
    <w:rsid w:val="00F97FF7"/>
    <w:rsid w:val="00FA3772"/>
    <w:rsid w:val="00FA7ED4"/>
    <w:rsid w:val="00FB3A8B"/>
    <w:rsid w:val="00FB406A"/>
    <w:rsid w:val="00FC19F9"/>
    <w:rsid w:val="00FC20E2"/>
    <w:rsid w:val="00FC278A"/>
    <w:rsid w:val="00FD01D2"/>
    <w:rsid w:val="00FD5D2B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54A8E"/>
  <w15:docId w15:val="{593CFAAC-9297-4ADE-BFDD-A32FECD9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0D7D"/>
    <w:rPr>
      <w:rFonts w:ascii="Arial" w:hAnsi="Arial"/>
      <w:szCs w:val="22"/>
    </w:rPr>
  </w:style>
  <w:style w:type="paragraph" w:styleId="Kop1">
    <w:name w:val="heading 1"/>
    <w:basedOn w:val="Standaard"/>
    <w:next w:val="Standaard"/>
    <w:link w:val="Kop1Char"/>
    <w:qFormat/>
    <w:rsid w:val="00807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12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01200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1200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12009"/>
  </w:style>
  <w:style w:type="paragraph" w:styleId="Ballontekst">
    <w:name w:val="Balloon Text"/>
    <w:basedOn w:val="Standaard"/>
    <w:semiHidden/>
    <w:rsid w:val="00706FF1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195A9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35BF7"/>
    <w:rPr>
      <w:rFonts w:ascii="Arial" w:hAnsi="Arial"/>
      <w:szCs w:val="22"/>
    </w:rPr>
  </w:style>
  <w:style w:type="character" w:customStyle="1" w:styleId="Kop1Char">
    <w:name w:val="Kop 1 Char"/>
    <w:basedOn w:val="Standaardalinea-lettertype"/>
    <w:link w:val="Kop1"/>
    <w:rsid w:val="00807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el">
    <w:name w:val="Title"/>
    <w:basedOn w:val="Standaard"/>
    <w:next w:val="Standaard"/>
    <w:link w:val="TitelChar"/>
    <w:qFormat/>
    <w:rsid w:val="00716B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716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indnoottekst">
    <w:name w:val="endnote text"/>
    <w:basedOn w:val="Standaard"/>
    <w:link w:val="EindnoottekstChar"/>
    <w:rsid w:val="00C953A4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C953A4"/>
    <w:rPr>
      <w:rFonts w:ascii="Arial" w:hAnsi="Arial"/>
    </w:rPr>
  </w:style>
  <w:style w:type="character" w:styleId="Eindnootmarkering">
    <w:name w:val="endnote reference"/>
    <w:basedOn w:val="Standaardalinea-lettertype"/>
    <w:rsid w:val="00C953A4"/>
    <w:rPr>
      <w:vertAlign w:val="superscript"/>
    </w:rPr>
  </w:style>
  <w:style w:type="character" w:styleId="Hyperlink">
    <w:name w:val="Hyperlink"/>
    <w:basedOn w:val="Standaardalinea-lettertype"/>
    <w:uiPriority w:val="99"/>
    <w:rsid w:val="00C953A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E710E2"/>
    <w:rPr>
      <w:rFonts w:ascii="Arial" w:eastAsiaTheme="minorHAnsi" w:hAnsi="Arial" w:cstheme="minorBidi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24682"/>
    <w:rPr>
      <w:color w:val="808080"/>
    </w:rPr>
  </w:style>
  <w:style w:type="character" w:styleId="GevolgdeHyperlink">
    <w:name w:val="FollowedHyperlink"/>
    <w:basedOn w:val="Standaardalinea-lettertype"/>
    <w:rsid w:val="00C16404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00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16C6B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knvb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nvb.nl/downloads/sites/bestand/knvb/2423/informatie-knvb-onderscheiding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%20Templates\knvb\memo-met_logo%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1D9D5-2278-4359-B5C6-D8816EF2EF8F}"/>
      </w:docPartPr>
      <w:docPartBody>
        <w:p w:rsidR="00837C4D" w:rsidRDefault="00137F6E">
          <w:r w:rsidRPr="00AC397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E"/>
    <w:rsid w:val="00011AB0"/>
    <w:rsid w:val="00137F6E"/>
    <w:rsid w:val="00490DAA"/>
    <w:rsid w:val="005865A3"/>
    <w:rsid w:val="00837C4D"/>
    <w:rsid w:val="0084397B"/>
    <w:rsid w:val="00C519FC"/>
    <w:rsid w:val="00DB741B"/>
    <w:rsid w:val="00DC5D8F"/>
    <w:rsid w:val="00DE3372"/>
    <w:rsid w:val="00E91375"/>
    <w:rsid w:val="00F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37F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197915237454EAFE6EFCFFDD82A9E" ma:contentTypeVersion="13" ma:contentTypeDescription="Een nieuw document maken." ma:contentTypeScope="" ma:versionID="abf48b9b034e33a766d984b4f5439946">
  <xsd:schema xmlns:xsd="http://www.w3.org/2001/XMLSchema" xmlns:xs="http://www.w3.org/2001/XMLSchema" xmlns:p="http://schemas.microsoft.com/office/2006/metadata/properties" xmlns:ns2="63c8ae2f-4d0e-423d-9455-1b05a0d242e3" xmlns:ns3="cc920607-8433-4c6c-b713-1364dec29865" xmlns:ns4="aeb0b420-15b3-4b7b-935a-8d783852d96d" targetNamespace="http://schemas.microsoft.com/office/2006/metadata/properties" ma:root="true" ma:fieldsID="d53b7df3c3f150489cf72ac1a98dba85" ns2:_="" ns3:_="" ns4:_="">
    <xsd:import namespace="63c8ae2f-4d0e-423d-9455-1b05a0d242e3"/>
    <xsd:import namespace="cc920607-8433-4c6c-b713-1364dec29865"/>
    <xsd:import namespace="aeb0b420-15b3-4b7b-935a-8d783852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ae2f-4d0e-423d-9455-1b05a0d24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2312074-5451-4a96-bd86-1e695ef29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0607-8433-4c6c-b713-1364dec29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b420-15b3-4b7b-935a-8d783852d96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3bd3b9-546b-4f3d-8d9a-e069287af7e2}" ma:internalName="TaxCatchAll" ma:showField="CatchAllData" ma:web="cc920607-8433-4c6c-b713-1364dec29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b420-15b3-4b7b-935a-8d783852d96d" xsi:nil="true"/>
    <lcf76f155ced4ddcb4097134ff3c332f xmlns="63c8ae2f-4d0e-423d-9455-1b05a0d24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2AB00-D1CC-4DE1-9478-A09BCC3FB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2972B-1BC3-4190-9051-8BC147799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8ae2f-4d0e-423d-9455-1b05a0d242e3"/>
    <ds:schemaRef ds:uri="cc920607-8433-4c6c-b713-1364dec29865"/>
    <ds:schemaRef ds:uri="aeb0b420-15b3-4b7b-935a-8d783852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EE034-9D9E-4DA3-BAC9-8790A364D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06326-30DE-4E2C-AACC-F782264DBE1A}">
  <ds:schemaRefs>
    <ds:schemaRef ds:uri="http://schemas.microsoft.com/office/2006/metadata/properties"/>
    <ds:schemaRef ds:uri="http://schemas.microsoft.com/office/infopath/2007/PartnerControls"/>
    <ds:schemaRef ds:uri="aeb0b420-15b3-4b7b-935a-8d783852d96d"/>
    <ds:schemaRef ds:uri="63c8ae2f-4d0e-423d-9455-1b05a0d242e3"/>
  </ds:schemaRefs>
</ds:datastoreItem>
</file>

<file path=docMetadata/LabelInfo.xml><?xml version="1.0" encoding="utf-8"?>
<clbl:labelList xmlns:clbl="http://schemas.microsoft.com/office/2020/mipLabelMetadata">
  <clbl:label id="{65d9b777-8709-4e69-9b11-86e91ff18fb5}" enabled="0" method="" siteId="{65d9b777-8709-4e69-9b11-86e91ff18f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memo-met_logo </Template>
  <TotalTime>6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</vt:lpstr>
      <vt:lpstr>Adres</vt:lpstr>
    </vt:vector>
  </TitlesOfParts>
  <Company>KNVB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</dc:title>
  <dc:creator>ZST-XAT01$</dc:creator>
  <cp:lastModifiedBy>Ginneken, Janet van</cp:lastModifiedBy>
  <cp:revision>3</cp:revision>
  <cp:lastPrinted>2013-04-11T08:44:00Z</cp:lastPrinted>
  <dcterms:created xsi:type="dcterms:W3CDTF">2025-04-10T07:27:00Z</dcterms:created>
  <dcterms:modified xsi:type="dcterms:W3CDTF">2025-04-10T07:33:00Z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0x010100CAA197915237454EAFE6EFCFFDD82A9E</vt:lpwstr>
  </property>
  <property fmtid="{D5CDD505-2E9C-101B-9397-08002B2CF9AE}" pid="3" name="MediaServiceImageTags">
    <vt:lpwstr/>
  </property>
</Properties>
</file>