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73657" w14:textId="78A031BE" w:rsidR="002B5530" w:rsidRPr="00553D6D" w:rsidRDefault="002B5530" w:rsidP="002B5530">
      <w:pPr>
        <w:rPr>
          <w:b/>
          <w:bCs/>
        </w:rPr>
      </w:pPr>
      <w:r w:rsidRPr="002B5530">
        <w:rPr>
          <w:b/>
          <w:bCs/>
          <w:sz w:val="24"/>
          <w:szCs w:val="24"/>
        </w:rPr>
        <w:t>Aanvraagformulier (verlenging) voetbalcoachlicentie</w:t>
      </w:r>
      <w:r w:rsidRPr="00553D6D">
        <w:br/>
      </w:r>
      <w:r w:rsidRPr="00553D6D">
        <w:br/>
      </w:r>
      <w:r w:rsidRPr="002B5530">
        <w:rPr>
          <w:b/>
          <w:bCs/>
          <w:sz w:val="22"/>
          <w:szCs w:val="22"/>
        </w:rPr>
        <w:t>Verlenging voetbalcoachlicentie</w:t>
      </w:r>
      <w:r w:rsidRPr="002B5530">
        <w:rPr>
          <w:sz w:val="22"/>
          <w:szCs w:val="22"/>
        </w:rPr>
        <w:br/>
        <w:t xml:space="preserve">Sinds 1 juli 2019 is een voetbalcoachlicentie </w:t>
      </w:r>
      <w:r w:rsidRPr="002B5530">
        <w:rPr>
          <w:sz w:val="22"/>
          <w:szCs w:val="22"/>
          <w:u w:val="single"/>
        </w:rPr>
        <w:t>drie jaar</w:t>
      </w:r>
      <w:r w:rsidRPr="002B5530">
        <w:rPr>
          <w:sz w:val="22"/>
          <w:szCs w:val="22"/>
        </w:rPr>
        <w:t xml:space="preserve"> geldig en is het minimaal aantal te behalen licentiepunten voor verlenging vastgesteld op vijftien. Een reeds verstrekte voetbalcoachlicentie, met een geldigheid van vijf jaar, blijft uiteraard geldig tot de gegeven einddatum. Om aflopende voetbalcoachlicenties te kunnen verlengen dienen minimaal vijftien licentiepunten te worden overlegd. Klik </w:t>
      </w:r>
      <w:hyperlink r:id="rId11" w:history="1">
        <w:r w:rsidRPr="002B5530">
          <w:rPr>
            <w:rStyle w:val="Hyperlink"/>
            <w:b/>
            <w:bCs/>
            <w:sz w:val="22"/>
            <w:szCs w:val="22"/>
          </w:rPr>
          <w:t>HIER</w:t>
        </w:r>
      </w:hyperlink>
      <w:r w:rsidRPr="002B5530">
        <w:rPr>
          <w:sz w:val="22"/>
          <w:szCs w:val="22"/>
        </w:rPr>
        <w:t xml:space="preserve"> voor meer informatie over voetbalcoachlicenties. </w:t>
      </w:r>
      <w:r w:rsidRPr="002B5530">
        <w:rPr>
          <w:sz w:val="22"/>
          <w:szCs w:val="22"/>
        </w:rPr>
        <w:br/>
      </w:r>
      <w:r w:rsidRPr="002B5530">
        <w:rPr>
          <w:sz w:val="22"/>
          <w:szCs w:val="22"/>
        </w:rPr>
        <w:br/>
      </w:r>
      <w:r w:rsidRPr="002B5530">
        <w:rPr>
          <w:b/>
          <w:bCs/>
          <w:sz w:val="22"/>
          <w:szCs w:val="22"/>
        </w:rPr>
        <w:t>Kosten voetbalcoachlicentie</w:t>
      </w:r>
      <w:r w:rsidRPr="002B5530">
        <w:rPr>
          <w:sz w:val="22"/>
          <w:szCs w:val="22"/>
        </w:rPr>
        <w:br/>
        <w:t xml:space="preserve">De kosten voor het afgeven van een voetbalcoachlicentie bedragen </w:t>
      </w:r>
      <w:r w:rsidRPr="002B5530">
        <w:rPr>
          <w:b/>
          <w:bCs/>
          <w:sz w:val="22"/>
          <w:szCs w:val="22"/>
        </w:rPr>
        <w:t>€5</w:t>
      </w:r>
      <w:r w:rsidR="000544C4">
        <w:rPr>
          <w:b/>
          <w:bCs/>
          <w:sz w:val="22"/>
          <w:szCs w:val="22"/>
        </w:rPr>
        <w:t>5</w:t>
      </w:r>
      <w:r w:rsidRPr="002B5530">
        <w:rPr>
          <w:b/>
          <w:bCs/>
          <w:sz w:val="22"/>
          <w:szCs w:val="22"/>
        </w:rPr>
        <w:t>,</w:t>
      </w:r>
      <w:r w:rsidR="000544C4">
        <w:rPr>
          <w:b/>
          <w:bCs/>
          <w:sz w:val="22"/>
          <w:szCs w:val="22"/>
        </w:rPr>
        <w:t>3</w:t>
      </w:r>
      <w:r w:rsidRPr="002B5530">
        <w:rPr>
          <w:b/>
          <w:bCs/>
          <w:sz w:val="22"/>
          <w:szCs w:val="22"/>
        </w:rPr>
        <w:t>0</w:t>
      </w:r>
      <w:r w:rsidRPr="002B5530">
        <w:rPr>
          <w:sz w:val="22"/>
          <w:szCs w:val="22"/>
        </w:rPr>
        <w:t xml:space="preserve">. Deze kunnen overgemaakt worden naar de KNVB, o.v.v. ‘voetbalcoachlicentie’, voorletter(s), achternaam en je </w:t>
      </w:r>
      <w:r>
        <w:rPr>
          <w:sz w:val="22"/>
          <w:szCs w:val="22"/>
        </w:rPr>
        <w:t xml:space="preserve">KNVB </w:t>
      </w:r>
      <w:r w:rsidRPr="002B5530">
        <w:rPr>
          <w:sz w:val="22"/>
          <w:szCs w:val="22"/>
        </w:rPr>
        <w:t xml:space="preserve">relatiecode </w:t>
      </w:r>
      <w:r w:rsidRPr="002B5530">
        <w:rPr>
          <w:i/>
          <w:iCs/>
          <w:sz w:val="22"/>
          <w:szCs w:val="22"/>
          <w:vertAlign w:val="superscript"/>
        </w:rPr>
        <w:t>1 2</w:t>
      </w:r>
      <w:r w:rsidRPr="002B5530">
        <w:rPr>
          <w:sz w:val="22"/>
          <w:szCs w:val="22"/>
        </w:rPr>
        <w:t xml:space="preserve">. Als je in bezit bent van een KNVB VC 5 Licentie dien je het bedrag over te maken naar </w:t>
      </w:r>
      <w:r w:rsidRPr="002B5530">
        <w:rPr>
          <w:b/>
          <w:bCs/>
          <w:sz w:val="22"/>
          <w:szCs w:val="22"/>
        </w:rPr>
        <w:t>NL45 INGB 0670 0001 32</w:t>
      </w:r>
      <w:r w:rsidRPr="002B5530">
        <w:rPr>
          <w:sz w:val="22"/>
          <w:szCs w:val="22"/>
        </w:rPr>
        <w:t xml:space="preserve"> ten name van KNVB Betaald Voetbal. Voor alle overige voetbalcoachlicenties dient het bedrag te worden overgemaakt naar </w:t>
      </w:r>
      <w:r w:rsidRPr="002B5530">
        <w:rPr>
          <w:b/>
          <w:bCs/>
          <w:sz w:val="22"/>
          <w:szCs w:val="22"/>
        </w:rPr>
        <w:t>NL86 INGB 0670 0005 58</w:t>
      </w:r>
      <w:r w:rsidRPr="002B5530">
        <w:rPr>
          <w:sz w:val="22"/>
          <w:szCs w:val="22"/>
        </w:rPr>
        <w:t xml:space="preserve"> ten name van KNVB Amateur Voetbal. </w:t>
      </w:r>
      <w:r>
        <w:br/>
      </w:r>
    </w:p>
    <w:tbl>
      <w:tblPr>
        <w:tblStyle w:val="Tabelraster"/>
        <w:tblW w:w="9581" w:type="dxa"/>
        <w:tblLook w:val="04A0" w:firstRow="1" w:lastRow="0" w:firstColumn="1" w:lastColumn="0" w:noHBand="0" w:noVBand="1"/>
      </w:tblPr>
      <w:tblGrid>
        <w:gridCol w:w="487"/>
        <w:gridCol w:w="2205"/>
        <w:gridCol w:w="6889"/>
      </w:tblGrid>
      <w:tr w:rsidR="002B5530" w:rsidRPr="002B5530" w14:paraId="75711D2C" w14:textId="77777777" w:rsidTr="002B5530">
        <w:trPr>
          <w:trHeight w:val="392"/>
        </w:trPr>
        <w:tc>
          <w:tcPr>
            <w:tcW w:w="9581" w:type="dxa"/>
            <w:gridSpan w:val="3"/>
            <w:shd w:val="clear" w:color="auto" w:fill="ED7D31" w:themeFill="accent2"/>
          </w:tcPr>
          <w:p w14:paraId="031C72EA" w14:textId="77777777" w:rsidR="002B5530" w:rsidRPr="002B5530" w:rsidRDefault="002B5530" w:rsidP="00417C52">
            <w:pPr>
              <w:rPr>
                <w:b/>
                <w:bCs/>
                <w:sz w:val="22"/>
                <w:szCs w:val="22"/>
              </w:rPr>
            </w:pPr>
            <w:r w:rsidRPr="002B5530">
              <w:rPr>
                <w:b/>
                <w:bCs/>
                <w:color w:val="FFFFFF" w:themeColor="background1"/>
                <w:sz w:val="22"/>
                <w:szCs w:val="22"/>
              </w:rPr>
              <w:t xml:space="preserve">Persoonsgegevens </w:t>
            </w:r>
            <w:r w:rsidRPr="002B5530">
              <w:rPr>
                <w:b/>
                <w:bCs/>
                <w:i/>
                <w:iCs/>
                <w:color w:val="FFFFFF" w:themeColor="background1"/>
                <w:sz w:val="22"/>
                <w:szCs w:val="22"/>
                <w:vertAlign w:val="superscript"/>
              </w:rPr>
              <w:t>5</w:t>
            </w:r>
          </w:p>
        </w:tc>
      </w:tr>
      <w:tr w:rsidR="002B5530" w:rsidRPr="002B5530" w14:paraId="7C3DCC20" w14:textId="77777777" w:rsidTr="002B5530">
        <w:trPr>
          <w:trHeight w:val="206"/>
        </w:trPr>
        <w:tc>
          <w:tcPr>
            <w:tcW w:w="487" w:type="dxa"/>
          </w:tcPr>
          <w:p w14:paraId="0F791A99" w14:textId="77777777" w:rsidR="002B5530" w:rsidRPr="00553D6D" w:rsidRDefault="002B5530" w:rsidP="00417C52">
            <w:permStart w:id="63338814" w:edGrp="everyone" w:colFirst="2" w:colLast="2"/>
            <w:r w:rsidRPr="00553D6D">
              <w:t>1</w:t>
            </w:r>
          </w:p>
        </w:tc>
        <w:tc>
          <w:tcPr>
            <w:tcW w:w="2205" w:type="dxa"/>
          </w:tcPr>
          <w:p w14:paraId="33FE227E" w14:textId="77777777" w:rsidR="002B5530" w:rsidRPr="00553D6D" w:rsidRDefault="002B5530" w:rsidP="00417C52">
            <w:r w:rsidRPr="00553D6D">
              <w:t xml:space="preserve">Relatiecode </w:t>
            </w:r>
            <w:r w:rsidRPr="00553D6D">
              <w:rPr>
                <w:i/>
                <w:iCs/>
                <w:vertAlign w:val="superscript"/>
              </w:rPr>
              <w:t>1 2</w:t>
            </w:r>
          </w:p>
        </w:tc>
        <w:tc>
          <w:tcPr>
            <w:tcW w:w="6889" w:type="dxa"/>
          </w:tcPr>
          <w:p w14:paraId="377E1D7B" w14:textId="4B55E0A2" w:rsidR="002B5530" w:rsidRPr="002B5530" w:rsidRDefault="002B5530" w:rsidP="00417C52">
            <w:pPr>
              <w:rPr>
                <w:sz w:val="22"/>
                <w:szCs w:val="22"/>
              </w:rPr>
            </w:pPr>
            <w:r w:rsidRPr="002B5530">
              <w:rPr>
                <w:sz w:val="22"/>
                <w:szCs w:val="22"/>
              </w:rPr>
              <w:t>…</w:t>
            </w:r>
          </w:p>
        </w:tc>
      </w:tr>
      <w:tr w:rsidR="002B5530" w:rsidRPr="002B5530" w14:paraId="71298875" w14:textId="77777777" w:rsidTr="002B5530">
        <w:trPr>
          <w:trHeight w:val="392"/>
        </w:trPr>
        <w:tc>
          <w:tcPr>
            <w:tcW w:w="487" w:type="dxa"/>
          </w:tcPr>
          <w:p w14:paraId="69CCDCA9" w14:textId="77777777" w:rsidR="002B5530" w:rsidRPr="00553D6D" w:rsidRDefault="002B5530" w:rsidP="00417C52">
            <w:permStart w:id="1113750507" w:edGrp="everyone" w:colFirst="2" w:colLast="2"/>
            <w:permEnd w:id="63338814"/>
            <w:r w:rsidRPr="00553D6D">
              <w:t>2</w:t>
            </w:r>
          </w:p>
        </w:tc>
        <w:tc>
          <w:tcPr>
            <w:tcW w:w="2205" w:type="dxa"/>
          </w:tcPr>
          <w:p w14:paraId="733A351B" w14:textId="77777777" w:rsidR="002B5530" w:rsidRPr="00553D6D" w:rsidRDefault="002B5530" w:rsidP="00417C52">
            <w:r w:rsidRPr="00553D6D">
              <w:t>Voornaam</w:t>
            </w:r>
          </w:p>
        </w:tc>
        <w:tc>
          <w:tcPr>
            <w:tcW w:w="6889" w:type="dxa"/>
          </w:tcPr>
          <w:p w14:paraId="1B14345D" w14:textId="77777777" w:rsidR="002B5530" w:rsidRPr="002B5530" w:rsidRDefault="002B5530" w:rsidP="00417C52">
            <w:pPr>
              <w:rPr>
                <w:sz w:val="22"/>
                <w:szCs w:val="22"/>
              </w:rPr>
            </w:pPr>
            <w:r w:rsidRPr="002B5530">
              <w:rPr>
                <w:sz w:val="22"/>
                <w:szCs w:val="22"/>
              </w:rPr>
              <w:t>…</w:t>
            </w:r>
          </w:p>
        </w:tc>
      </w:tr>
      <w:tr w:rsidR="002B5530" w:rsidRPr="002B5530" w14:paraId="5121FB3B" w14:textId="77777777" w:rsidTr="002B5530">
        <w:trPr>
          <w:trHeight w:val="392"/>
        </w:trPr>
        <w:tc>
          <w:tcPr>
            <w:tcW w:w="487" w:type="dxa"/>
          </w:tcPr>
          <w:p w14:paraId="6164E4F1" w14:textId="77777777" w:rsidR="002B5530" w:rsidRPr="00553D6D" w:rsidRDefault="002B5530" w:rsidP="00417C52">
            <w:permStart w:id="735796748" w:edGrp="everyone" w:colFirst="2" w:colLast="2"/>
            <w:permEnd w:id="1113750507"/>
            <w:r w:rsidRPr="00553D6D">
              <w:t>3</w:t>
            </w:r>
          </w:p>
        </w:tc>
        <w:tc>
          <w:tcPr>
            <w:tcW w:w="2205" w:type="dxa"/>
          </w:tcPr>
          <w:p w14:paraId="76AFD5E0" w14:textId="77777777" w:rsidR="002B5530" w:rsidRPr="00553D6D" w:rsidRDefault="002B5530" w:rsidP="00417C52">
            <w:r w:rsidRPr="00553D6D">
              <w:t>Voorletters</w:t>
            </w:r>
          </w:p>
        </w:tc>
        <w:tc>
          <w:tcPr>
            <w:tcW w:w="6889" w:type="dxa"/>
          </w:tcPr>
          <w:p w14:paraId="52ACFAE5" w14:textId="77777777" w:rsidR="002B5530" w:rsidRPr="002B5530" w:rsidRDefault="002B5530" w:rsidP="00417C52">
            <w:pPr>
              <w:rPr>
                <w:sz w:val="22"/>
                <w:szCs w:val="22"/>
              </w:rPr>
            </w:pPr>
            <w:r w:rsidRPr="002B5530">
              <w:rPr>
                <w:sz w:val="22"/>
                <w:szCs w:val="22"/>
              </w:rPr>
              <w:t>…</w:t>
            </w:r>
          </w:p>
        </w:tc>
      </w:tr>
      <w:tr w:rsidR="002B5530" w:rsidRPr="002B5530" w14:paraId="4FCDE95F" w14:textId="77777777" w:rsidTr="002B5530">
        <w:trPr>
          <w:trHeight w:val="392"/>
        </w:trPr>
        <w:tc>
          <w:tcPr>
            <w:tcW w:w="487" w:type="dxa"/>
          </w:tcPr>
          <w:p w14:paraId="1FAFF0AF" w14:textId="77777777" w:rsidR="002B5530" w:rsidRPr="00553D6D" w:rsidRDefault="002B5530" w:rsidP="00417C52">
            <w:permStart w:id="2071606218" w:edGrp="everyone" w:colFirst="2" w:colLast="2"/>
            <w:permEnd w:id="735796748"/>
            <w:r w:rsidRPr="00553D6D">
              <w:t>4</w:t>
            </w:r>
          </w:p>
        </w:tc>
        <w:tc>
          <w:tcPr>
            <w:tcW w:w="2205" w:type="dxa"/>
          </w:tcPr>
          <w:p w14:paraId="3BB132C8" w14:textId="77777777" w:rsidR="002B5530" w:rsidRPr="00553D6D" w:rsidRDefault="002B5530" w:rsidP="00417C52">
            <w:r w:rsidRPr="00553D6D">
              <w:t xml:space="preserve">Tussenvoegsels </w:t>
            </w:r>
            <w:r w:rsidRPr="00553D6D">
              <w:rPr>
                <w:i/>
                <w:iCs/>
                <w:vertAlign w:val="superscript"/>
              </w:rPr>
              <w:t>3</w:t>
            </w:r>
          </w:p>
        </w:tc>
        <w:tc>
          <w:tcPr>
            <w:tcW w:w="6889" w:type="dxa"/>
          </w:tcPr>
          <w:p w14:paraId="17F5E7E5" w14:textId="77777777" w:rsidR="002B5530" w:rsidRPr="002B5530" w:rsidRDefault="002B5530" w:rsidP="00417C52">
            <w:pPr>
              <w:rPr>
                <w:sz w:val="22"/>
                <w:szCs w:val="22"/>
              </w:rPr>
            </w:pPr>
            <w:r w:rsidRPr="002B5530">
              <w:rPr>
                <w:sz w:val="22"/>
                <w:szCs w:val="22"/>
              </w:rPr>
              <w:t>…</w:t>
            </w:r>
          </w:p>
        </w:tc>
      </w:tr>
      <w:tr w:rsidR="002B5530" w:rsidRPr="002B5530" w14:paraId="48FC1B4F" w14:textId="77777777" w:rsidTr="002B5530">
        <w:trPr>
          <w:trHeight w:val="392"/>
        </w:trPr>
        <w:tc>
          <w:tcPr>
            <w:tcW w:w="487" w:type="dxa"/>
          </w:tcPr>
          <w:p w14:paraId="297ECFA8" w14:textId="77777777" w:rsidR="002B5530" w:rsidRPr="00553D6D" w:rsidRDefault="002B5530" w:rsidP="00417C52">
            <w:permStart w:id="868894475" w:edGrp="everyone" w:colFirst="2" w:colLast="2"/>
            <w:permEnd w:id="2071606218"/>
            <w:r w:rsidRPr="00553D6D">
              <w:t>5</w:t>
            </w:r>
          </w:p>
        </w:tc>
        <w:tc>
          <w:tcPr>
            <w:tcW w:w="2205" w:type="dxa"/>
          </w:tcPr>
          <w:p w14:paraId="00F13A53" w14:textId="77777777" w:rsidR="002B5530" w:rsidRPr="00553D6D" w:rsidRDefault="002B5530" w:rsidP="00417C52">
            <w:r w:rsidRPr="00553D6D">
              <w:t>Achternaam</w:t>
            </w:r>
          </w:p>
        </w:tc>
        <w:tc>
          <w:tcPr>
            <w:tcW w:w="6889" w:type="dxa"/>
          </w:tcPr>
          <w:p w14:paraId="415730E8" w14:textId="77777777" w:rsidR="002B5530" w:rsidRPr="002B5530" w:rsidRDefault="002B5530" w:rsidP="00417C52">
            <w:pPr>
              <w:rPr>
                <w:sz w:val="22"/>
                <w:szCs w:val="22"/>
              </w:rPr>
            </w:pPr>
            <w:r w:rsidRPr="002B5530">
              <w:rPr>
                <w:sz w:val="22"/>
                <w:szCs w:val="22"/>
              </w:rPr>
              <w:t>…</w:t>
            </w:r>
          </w:p>
        </w:tc>
      </w:tr>
      <w:tr w:rsidR="002B5530" w:rsidRPr="002B5530" w14:paraId="625A4EF9" w14:textId="77777777" w:rsidTr="002B5530">
        <w:trPr>
          <w:trHeight w:val="392"/>
        </w:trPr>
        <w:tc>
          <w:tcPr>
            <w:tcW w:w="487" w:type="dxa"/>
          </w:tcPr>
          <w:p w14:paraId="0AB081A4" w14:textId="77777777" w:rsidR="002B5530" w:rsidRPr="00553D6D" w:rsidRDefault="002B5530" w:rsidP="00417C52">
            <w:permStart w:id="1041005254" w:edGrp="everyone" w:colFirst="2" w:colLast="2"/>
            <w:permEnd w:id="868894475"/>
            <w:r w:rsidRPr="00553D6D">
              <w:t>6</w:t>
            </w:r>
          </w:p>
        </w:tc>
        <w:tc>
          <w:tcPr>
            <w:tcW w:w="2205" w:type="dxa"/>
          </w:tcPr>
          <w:p w14:paraId="306A1F2F" w14:textId="77777777" w:rsidR="002B5530" w:rsidRPr="00553D6D" w:rsidRDefault="002B5530" w:rsidP="00417C52">
            <w:r w:rsidRPr="00553D6D">
              <w:t>Adres</w:t>
            </w:r>
          </w:p>
        </w:tc>
        <w:tc>
          <w:tcPr>
            <w:tcW w:w="6889" w:type="dxa"/>
          </w:tcPr>
          <w:p w14:paraId="723B2729" w14:textId="77777777" w:rsidR="002B5530" w:rsidRPr="002B5530" w:rsidRDefault="002B5530" w:rsidP="00417C52">
            <w:pPr>
              <w:rPr>
                <w:sz w:val="22"/>
                <w:szCs w:val="22"/>
              </w:rPr>
            </w:pPr>
            <w:r w:rsidRPr="002B5530">
              <w:rPr>
                <w:sz w:val="22"/>
                <w:szCs w:val="22"/>
              </w:rPr>
              <w:t>…</w:t>
            </w:r>
          </w:p>
        </w:tc>
      </w:tr>
      <w:tr w:rsidR="002B5530" w:rsidRPr="002B5530" w14:paraId="467D2393" w14:textId="77777777" w:rsidTr="002B5530">
        <w:trPr>
          <w:trHeight w:val="392"/>
        </w:trPr>
        <w:tc>
          <w:tcPr>
            <w:tcW w:w="487" w:type="dxa"/>
          </w:tcPr>
          <w:p w14:paraId="3D9482B2" w14:textId="77777777" w:rsidR="002B5530" w:rsidRPr="00553D6D" w:rsidRDefault="002B5530" w:rsidP="00417C52">
            <w:permStart w:id="255592194" w:edGrp="everyone" w:colFirst="2" w:colLast="2"/>
            <w:permEnd w:id="1041005254"/>
            <w:r w:rsidRPr="00553D6D">
              <w:t>7</w:t>
            </w:r>
          </w:p>
        </w:tc>
        <w:tc>
          <w:tcPr>
            <w:tcW w:w="2205" w:type="dxa"/>
          </w:tcPr>
          <w:p w14:paraId="0566B126" w14:textId="77777777" w:rsidR="002B5530" w:rsidRPr="00553D6D" w:rsidRDefault="002B5530" w:rsidP="00417C52">
            <w:r w:rsidRPr="00553D6D">
              <w:t>Postcode</w:t>
            </w:r>
          </w:p>
        </w:tc>
        <w:tc>
          <w:tcPr>
            <w:tcW w:w="6889" w:type="dxa"/>
          </w:tcPr>
          <w:p w14:paraId="4FA6A10C" w14:textId="77777777" w:rsidR="002B5530" w:rsidRPr="002B5530" w:rsidRDefault="002B5530" w:rsidP="00417C52">
            <w:pPr>
              <w:rPr>
                <w:sz w:val="22"/>
                <w:szCs w:val="22"/>
              </w:rPr>
            </w:pPr>
            <w:r w:rsidRPr="002B5530">
              <w:rPr>
                <w:sz w:val="22"/>
                <w:szCs w:val="22"/>
              </w:rPr>
              <w:t>…</w:t>
            </w:r>
          </w:p>
        </w:tc>
      </w:tr>
      <w:tr w:rsidR="002B5530" w:rsidRPr="002B5530" w14:paraId="6EABC540" w14:textId="77777777" w:rsidTr="002B5530">
        <w:trPr>
          <w:trHeight w:val="392"/>
        </w:trPr>
        <w:tc>
          <w:tcPr>
            <w:tcW w:w="487" w:type="dxa"/>
          </w:tcPr>
          <w:p w14:paraId="49CA8C8D" w14:textId="77777777" w:rsidR="002B5530" w:rsidRPr="00553D6D" w:rsidRDefault="002B5530" w:rsidP="00417C52">
            <w:permStart w:id="1839277110" w:edGrp="everyone" w:colFirst="2" w:colLast="2"/>
            <w:permEnd w:id="255592194"/>
            <w:r w:rsidRPr="00553D6D">
              <w:t>8</w:t>
            </w:r>
          </w:p>
        </w:tc>
        <w:tc>
          <w:tcPr>
            <w:tcW w:w="2205" w:type="dxa"/>
          </w:tcPr>
          <w:p w14:paraId="7A7EE85E" w14:textId="77777777" w:rsidR="002B5530" w:rsidRPr="00553D6D" w:rsidRDefault="002B5530" w:rsidP="00417C52">
            <w:r w:rsidRPr="00553D6D">
              <w:t>Woonplaats</w:t>
            </w:r>
          </w:p>
        </w:tc>
        <w:tc>
          <w:tcPr>
            <w:tcW w:w="6889" w:type="dxa"/>
          </w:tcPr>
          <w:p w14:paraId="71A5549B" w14:textId="77777777" w:rsidR="002B5530" w:rsidRPr="002B5530" w:rsidRDefault="002B5530" w:rsidP="00417C52">
            <w:pPr>
              <w:rPr>
                <w:sz w:val="22"/>
                <w:szCs w:val="22"/>
              </w:rPr>
            </w:pPr>
            <w:r w:rsidRPr="002B5530">
              <w:rPr>
                <w:sz w:val="22"/>
                <w:szCs w:val="22"/>
              </w:rPr>
              <w:t>…</w:t>
            </w:r>
          </w:p>
        </w:tc>
      </w:tr>
      <w:tr w:rsidR="002B5530" w:rsidRPr="002B5530" w14:paraId="342FFDF3" w14:textId="77777777" w:rsidTr="002B5530">
        <w:trPr>
          <w:trHeight w:val="392"/>
        </w:trPr>
        <w:tc>
          <w:tcPr>
            <w:tcW w:w="487" w:type="dxa"/>
          </w:tcPr>
          <w:p w14:paraId="4EBB2DB2" w14:textId="77777777" w:rsidR="002B5530" w:rsidRPr="00553D6D" w:rsidRDefault="002B5530" w:rsidP="00417C52">
            <w:permStart w:id="1235879794" w:edGrp="everyone" w:colFirst="2" w:colLast="2"/>
            <w:permEnd w:id="1839277110"/>
            <w:r w:rsidRPr="00553D6D">
              <w:t>9</w:t>
            </w:r>
          </w:p>
        </w:tc>
        <w:tc>
          <w:tcPr>
            <w:tcW w:w="2205" w:type="dxa"/>
          </w:tcPr>
          <w:p w14:paraId="7DD4F2D5" w14:textId="77777777" w:rsidR="002B5530" w:rsidRPr="00553D6D" w:rsidRDefault="002B5530" w:rsidP="00417C52">
            <w:r w:rsidRPr="00553D6D">
              <w:t>Land</w:t>
            </w:r>
          </w:p>
        </w:tc>
        <w:tc>
          <w:tcPr>
            <w:tcW w:w="6889" w:type="dxa"/>
          </w:tcPr>
          <w:p w14:paraId="6D74C82B" w14:textId="77777777" w:rsidR="002B5530" w:rsidRPr="002B5530" w:rsidRDefault="002B5530" w:rsidP="00417C52">
            <w:pPr>
              <w:rPr>
                <w:sz w:val="22"/>
                <w:szCs w:val="22"/>
              </w:rPr>
            </w:pPr>
            <w:r w:rsidRPr="002B5530">
              <w:rPr>
                <w:sz w:val="22"/>
                <w:szCs w:val="22"/>
              </w:rPr>
              <w:t>…</w:t>
            </w:r>
          </w:p>
        </w:tc>
      </w:tr>
      <w:tr w:rsidR="002B5530" w:rsidRPr="002B5530" w14:paraId="6370A3F8" w14:textId="77777777" w:rsidTr="002B5530">
        <w:trPr>
          <w:trHeight w:val="392"/>
        </w:trPr>
        <w:tc>
          <w:tcPr>
            <w:tcW w:w="487" w:type="dxa"/>
          </w:tcPr>
          <w:p w14:paraId="302E3582" w14:textId="77777777" w:rsidR="002B5530" w:rsidRPr="00553D6D" w:rsidRDefault="002B5530" w:rsidP="00417C52">
            <w:permStart w:id="1104691766" w:edGrp="everyone" w:colFirst="2" w:colLast="2"/>
            <w:permEnd w:id="1235879794"/>
            <w:r w:rsidRPr="00553D6D">
              <w:t>10</w:t>
            </w:r>
          </w:p>
        </w:tc>
        <w:tc>
          <w:tcPr>
            <w:tcW w:w="2205" w:type="dxa"/>
          </w:tcPr>
          <w:p w14:paraId="77C79B15" w14:textId="77777777" w:rsidR="002B5530" w:rsidRPr="00553D6D" w:rsidRDefault="002B5530" w:rsidP="00417C52">
            <w:r w:rsidRPr="00553D6D">
              <w:t>Geboortedatum</w:t>
            </w:r>
          </w:p>
        </w:tc>
        <w:tc>
          <w:tcPr>
            <w:tcW w:w="6889" w:type="dxa"/>
          </w:tcPr>
          <w:p w14:paraId="3F95732F" w14:textId="77777777" w:rsidR="002B5530" w:rsidRPr="002B5530" w:rsidRDefault="002B5530" w:rsidP="00417C52">
            <w:pPr>
              <w:rPr>
                <w:sz w:val="22"/>
                <w:szCs w:val="22"/>
              </w:rPr>
            </w:pPr>
            <w:r w:rsidRPr="002B5530">
              <w:rPr>
                <w:sz w:val="22"/>
                <w:szCs w:val="22"/>
              </w:rPr>
              <w:t>…</w:t>
            </w:r>
          </w:p>
        </w:tc>
      </w:tr>
      <w:tr w:rsidR="002B5530" w:rsidRPr="002B5530" w14:paraId="4825817E" w14:textId="77777777" w:rsidTr="002B5530">
        <w:trPr>
          <w:trHeight w:val="49"/>
        </w:trPr>
        <w:tc>
          <w:tcPr>
            <w:tcW w:w="487" w:type="dxa"/>
          </w:tcPr>
          <w:p w14:paraId="734F4F63" w14:textId="77777777" w:rsidR="002B5530" w:rsidRPr="00553D6D" w:rsidRDefault="002B5530" w:rsidP="00417C52">
            <w:permStart w:id="326188900" w:edGrp="everyone" w:colFirst="2" w:colLast="2"/>
            <w:permEnd w:id="1104691766"/>
            <w:r w:rsidRPr="00553D6D">
              <w:t>11</w:t>
            </w:r>
          </w:p>
        </w:tc>
        <w:tc>
          <w:tcPr>
            <w:tcW w:w="2205" w:type="dxa"/>
          </w:tcPr>
          <w:p w14:paraId="44A57131" w14:textId="77777777" w:rsidR="002B5530" w:rsidRPr="00553D6D" w:rsidRDefault="002B5530" w:rsidP="00417C52">
            <w:r w:rsidRPr="00553D6D">
              <w:t>E-mailadres</w:t>
            </w:r>
          </w:p>
        </w:tc>
        <w:tc>
          <w:tcPr>
            <w:tcW w:w="6889" w:type="dxa"/>
          </w:tcPr>
          <w:p w14:paraId="19F431C1" w14:textId="77777777" w:rsidR="002B5530" w:rsidRPr="002B5530" w:rsidRDefault="002B5530" w:rsidP="00417C52">
            <w:pPr>
              <w:rPr>
                <w:sz w:val="22"/>
                <w:szCs w:val="22"/>
                <w:lang w:val="en-US"/>
              </w:rPr>
            </w:pPr>
            <w:r w:rsidRPr="002B5530">
              <w:rPr>
                <w:sz w:val="22"/>
                <w:szCs w:val="22"/>
                <w:lang w:val="en-US"/>
              </w:rPr>
              <w:t>…</w:t>
            </w:r>
          </w:p>
        </w:tc>
      </w:tr>
    </w:tbl>
    <w:permEnd w:id="326188900"/>
    <w:p w14:paraId="61E5AA72" w14:textId="6309178A" w:rsidR="002B5530" w:rsidRDefault="002B5530" w:rsidP="002B5530">
      <w:pPr>
        <w:rPr>
          <w:sz w:val="22"/>
          <w:szCs w:val="22"/>
        </w:rPr>
      </w:pPr>
      <w:r w:rsidRPr="00371402">
        <w:rPr>
          <w:sz w:val="18"/>
          <w:szCs w:val="18"/>
        </w:rPr>
        <w:br/>
      </w:r>
      <w:r w:rsidRPr="002B5530">
        <w:rPr>
          <w:b/>
          <w:bCs/>
          <w:sz w:val="22"/>
          <w:szCs w:val="22"/>
        </w:rPr>
        <w:t>Aanvraagprocedure</w:t>
      </w:r>
      <w:r w:rsidRPr="002B5530">
        <w:rPr>
          <w:sz w:val="22"/>
          <w:szCs w:val="22"/>
        </w:rPr>
        <w:br/>
        <w:t xml:space="preserve">Het proces voor het verstrekken van een nieuwe voetbalcoachlicentie wordt in gang gezet na ontvangst van (1) de betaling en (2) een volledig ingevuld aanvraagformulier (verlenging) voetbalcoachlicentie en kopieën van de bewijsstukken van de behaalde licentiepunten </w:t>
      </w:r>
      <w:r w:rsidRPr="002B5530">
        <w:rPr>
          <w:i/>
          <w:iCs/>
          <w:sz w:val="22"/>
          <w:szCs w:val="22"/>
          <w:vertAlign w:val="superscript"/>
        </w:rPr>
        <w:t>4</w:t>
      </w:r>
      <w:r w:rsidRPr="002B5530">
        <w:rPr>
          <w:sz w:val="22"/>
          <w:szCs w:val="22"/>
        </w:rPr>
        <w:t xml:space="preserve">. Als licentiepunten reeds vermeld staan in ‘mijn voetbalcoachlicentie’, dan hoeven er geen bewijsstukken meer overlegd te worden. </w:t>
      </w:r>
      <w:r w:rsidRPr="002B5530">
        <w:rPr>
          <w:sz w:val="22"/>
          <w:szCs w:val="22"/>
        </w:rPr>
        <w:br/>
      </w:r>
      <w:r w:rsidRPr="00553D6D">
        <w:br/>
      </w:r>
      <w:r w:rsidRPr="002B5530">
        <w:rPr>
          <w:sz w:val="22"/>
          <w:szCs w:val="22"/>
        </w:rPr>
        <w:t xml:space="preserve">Het aanvraagformulier en de bewijsstukken kunnen gemaild worden naar </w:t>
      </w:r>
      <w:hyperlink r:id="rId12" w:history="1">
        <w:r w:rsidRPr="002B5530">
          <w:rPr>
            <w:rStyle w:val="Hyperlink"/>
            <w:sz w:val="22"/>
            <w:szCs w:val="22"/>
          </w:rPr>
          <w:t>contact@knvb.nl</w:t>
        </w:r>
      </w:hyperlink>
      <w:r w:rsidRPr="002B5530">
        <w:rPr>
          <w:sz w:val="22"/>
          <w:szCs w:val="22"/>
        </w:rPr>
        <w:t>.</w:t>
      </w:r>
    </w:p>
    <w:p w14:paraId="7B11557A" w14:textId="12A7AF33" w:rsidR="002B5530" w:rsidRDefault="002B5530" w:rsidP="002B5530">
      <w:pPr>
        <w:spacing w:after="0"/>
        <w:rPr>
          <w:sz w:val="22"/>
          <w:szCs w:val="22"/>
        </w:rPr>
      </w:pPr>
      <w:r>
        <w:rPr>
          <w:sz w:val="22"/>
          <w:szCs w:val="22"/>
        </w:rPr>
        <w:br w:type="page"/>
      </w:r>
    </w:p>
    <w:tbl>
      <w:tblPr>
        <w:tblStyle w:val="Tabelraster"/>
        <w:tblW w:w="0" w:type="auto"/>
        <w:tblLook w:val="04A0" w:firstRow="1" w:lastRow="0" w:firstColumn="1" w:lastColumn="0" w:noHBand="0" w:noVBand="1"/>
      </w:tblPr>
      <w:tblGrid>
        <w:gridCol w:w="461"/>
        <w:gridCol w:w="3220"/>
        <w:gridCol w:w="5953"/>
      </w:tblGrid>
      <w:tr w:rsidR="002B5530" w:rsidRPr="002B5530" w14:paraId="285EBB1F" w14:textId="77777777" w:rsidTr="002B5530">
        <w:tc>
          <w:tcPr>
            <w:tcW w:w="9634" w:type="dxa"/>
            <w:gridSpan w:val="3"/>
            <w:shd w:val="clear" w:color="auto" w:fill="ED7D31" w:themeFill="accent2"/>
          </w:tcPr>
          <w:p w14:paraId="42C8B1ED" w14:textId="77777777" w:rsidR="002B5530" w:rsidRPr="002B5530" w:rsidRDefault="002B5530" w:rsidP="00417C52">
            <w:pPr>
              <w:rPr>
                <w:b/>
                <w:bCs/>
                <w:sz w:val="22"/>
                <w:szCs w:val="22"/>
              </w:rPr>
            </w:pPr>
            <w:r w:rsidRPr="002B5530">
              <w:rPr>
                <w:b/>
                <w:bCs/>
                <w:color w:val="FFFFFF" w:themeColor="background1"/>
                <w:sz w:val="22"/>
                <w:szCs w:val="22"/>
              </w:rPr>
              <w:lastRenderedPageBreak/>
              <w:t xml:space="preserve">Welke voetbalcoachlicentie vraag je aan? </w:t>
            </w:r>
            <w:r w:rsidRPr="002B5530">
              <w:rPr>
                <w:b/>
                <w:bCs/>
                <w:i/>
                <w:iCs/>
                <w:color w:val="FFFFFF" w:themeColor="background1"/>
                <w:sz w:val="22"/>
                <w:szCs w:val="22"/>
                <w:vertAlign w:val="superscript"/>
              </w:rPr>
              <w:t>10</w:t>
            </w:r>
          </w:p>
        </w:tc>
      </w:tr>
      <w:tr w:rsidR="002B5530" w:rsidRPr="002B5530" w14:paraId="1A1A2457" w14:textId="77777777" w:rsidTr="002B5530">
        <w:tc>
          <w:tcPr>
            <w:tcW w:w="461" w:type="dxa"/>
          </w:tcPr>
          <w:p w14:paraId="553D6EED" w14:textId="77777777" w:rsidR="002B5530" w:rsidRPr="002B5530" w:rsidRDefault="002B5530" w:rsidP="00417C52">
            <w:pPr>
              <w:rPr>
                <w:sz w:val="22"/>
                <w:szCs w:val="22"/>
              </w:rPr>
            </w:pPr>
            <w:permStart w:id="708969752" w:edGrp="everyone" w:colFirst="2" w:colLast="2"/>
            <w:r w:rsidRPr="002B5530">
              <w:rPr>
                <w:sz w:val="22"/>
                <w:szCs w:val="22"/>
              </w:rPr>
              <w:t>1</w:t>
            </w:r>
          </w:p>
        </w:tc>
        <w:tc>
          <w:tcPr>
            <w:tcW w:w="3220" w:type="dxa"/>
          </w:tcPr>
          <w:p w14:paraId="30D54BB2" w14:textId="77777777" w:rsidR="002B5530" w:rsidRPr="002B5530" w:rsidRDefault="002B5530" w:rsidP="00417C52">
            <w:pPr>
              <w:rPr>
                <w:sz w:val="22"/>
                <w:szCs w:val="22"/>
              </w:rPr>
            </w:pPr>
            <w:r w:rsidRPr="002B5530">
              <w:rPr>
                <w:sz w:val="22"/>
                <w:szCs w:val="22"/>
              </w:rPr>
              <w:t xml:space="preserve">KNVB VC 5 Licentie </w:t>
            </w:r>
            <w:r w:rsidRPr="002B5530">
              <w:rPr>
                <w:i/>
                <w:iCs/>
                <w:sz w:val="22"/>
                <w:szCs w:val="22"/>
                <w:vertAlign w:val="superscript"/>
              </w:rPr>
              <w:t>5</w:t>
            </w:r>
          </w:p>
        </w:tc>
        <w:tc>
          <w:tcPr>
            <w:tcW w:w="5953" w:type="dxa"/>
          </w:tcPr>
          <w:p w14:paraId="01C5BE17" w14:textId="77777777" w:rsidR="002B5530" w:rsidRPr="002B5530" w:rsidRDefault="002B5530" w:rsidP="00417C52">
            <w:pPr>
              <w:rPr>
                <w:sz w:val="22"/>
                <w:szCs w:val="22"/>
              </w:rPr>
            </w:pPr>
            <w:r w:rsidRPr="002B5530">
              <w:rPr>
                <w:sz w:val="22"/>
                <w:szCs w:val="22"/>
              </w:rPr>
              <w:t>…</w:t>
            </w:r>
          </w:p>
        </w:tc>
      </w:tr>
      <w:tr w:rsidR="002B5530" w:rsidRPr="002B5530" w14:paraId="7C11A633" w14:textId="77777777" w:rsidTr="002B5530">
        <w:tc>
          <w:tcPr>
            <w:tcW w:w="461" w:type="dxa"/>
          </w:tcPr>
          <w:p w14:paraId="77F0E8FC" w14:textId="77777777" w:rsidR="002B5530" w:rsidRPr="002B5530" w:rsidRDefault="002B5530" w:rsidP="00417C52">
            <w:pPr>
              <w:rPr>
                <w:sz w:val="22"/>
                <w:szCs w:val="22"/>
              </w:rPr>
            </w:pPr>
            <w:permStart w:id="532180329" w:edGrp="everyone" w:colFirst="2" w:colLast="2"/>
            <w:permEnd w:id="708969752"/>
            <w:r w:rsidRPr="002B5530">
              <w:rPr>
                <w:sz w:val="22"/>
                <w:szCs w:val="22"/>
              </w:rPr>
              <w:t>2</w:t>
            </w:r>
          </w:p>
        </w:tc>
        <w:tc>
          <w:tcPr>
            <w:tcW w:w="3220" w:type="dxa"/>
          </w:tcPr>
          <w:p w14:paraId="7026F20C" w14:textId="77777777" w:rsidR="002B5530" w:rsidRPr="002B5530" w:rsidRDefault="002B5530" w:rsidP="00417C52">
            <w:pPr>
              <w:rPr>
                <w:sz w:val="22"/>
                <w:szCs w:val="22"/>
              </w:rPr>
            </w:pPr>
            <w:r w:rsidRPr="002B5530">
              <w:rPr>
                <w:sz w:val="22"/>
                <w:szCs w:val="22"/>
              </w:rPr>
              <w:t xml:space="preserve">KNVB VC 4 Licentie </w:t>
            </w:r>
            <w:r w:rsidRPr="002B5530">
              <w:rPr>
                <w:i/>
                <w:iCs/>
                <w:sz w:val="22"/>
                <w:szCs w:val="22"/>
                <w:vertAlign w:val="superscript"/>
              </w:rPr>
              <w:t>5</w:t>
            </w:r>
          </w:p>
        </w:tc>
        <w:tc>
          <w:tcPr>
            <w:tcW w:w="5953" w:type="dxa"/>
          </w:tcPr>
          <w:p w14:paraId="2120A2C8" w14:textId="77777777" w:rsidR="002B5530" w:rsidRPr="002B5530" w:rsidRDefault="002B5530" w:rsidP="00417C52">
            <w:pPr>
              <w:rPr>
                <w:sz w:val="22"/>
                <w:szCs w:val="22"/>
              </w:rPr>
            </w:pPr>
            <w:r w:rsidRPr="002B5530">
              <w:rPr>
                <w:sz w:val="22"/>
                <w:szCs w:val="22"/>
              </w:rPr>
              <w:t>…</w:t>
            </w:r>
          </w:p>
        </w:tc>
      </w:tr>
      <w:tr w:rsidR="002B5530" w:rsidRPr="002B5530" w14:paraId="6E4F642A" w14:textId="77777777" w:rsidTr="002B5530">
        <w:tc>
          <w:tcPr>
            <w:tcW w:w="461" w:type="dxa"/>
          </w:tcPr>
          <w:p w14:paraId="4C21E0AC" w14:textId="77777777" w:rsidR="002B5530" w:rsidRPr="002B5530" w:rsidRDefault="002B5530" w:rsidP="00417C52">
            <w:pPr>
              <w:rPr>
                <w:sz w:val="22"/>
                <w:szCs w:val="22"/>
              </w:rPr>
            </w:pPr>
            <w:permStart w:id="1620934136" w:edGrp="everyone" w:colFirst="2" w:colLast="2"/>
            <w:permEnd w:id="532180329"/>
            <w:r w:rsidRPr="002B5530">
              <w:rPr>
                <w:sz w:val="22"/>
                <w:szCs w:val="22"/>
              </w:rPr>
              <w:t>3</w:t>
            </w:r>
          </w:p>
        </w:tc>
        <w:tc>
          <w:tcPr>
            <w:tcW w:w="3220" w:type="dxa"/>
          </w:tcPr>
          <w:p w14:paraId="4AB500EC" w14:textId="77777777" w:rsidR="002B5530" w:rsidRPr="002B5530" w:rsidRDefault="002B5530" w:rsidP="00417C52">
            <w:pPr>
              <w:rPr>
                <w:sz w:val="22"/>
                <w:szCs w:val="22"/>
              </w:rPr>
            </w:pPr>
            <w:r w:rsidRPr="002B5530">
              <w:rPr>
                <w:sz w:val="22"/>
                <w:szCs w:val="22"/>
              </w:rPr>
              <w:t xml:space="preserve">KNVB VC 4 Jeugdlicentie </w:t>
            </w:r>
            <w:r w:rsidRPr="002B5530">
              <w:rPr>
                <w:i/>
                <w:iCs/>
                <w:sz w:val="22"/>
                <w:szCs w:val="22"/>
                <w:vertAlign w:val="superscript"/>
              </w:rPr>
              <w:t>5</w:t>
            </w:r>
          </w:p>
        </w:tc>
        <w:tc>
          <w:tcPr>
            <w:tcW w:w="5953" w:type="dxa"/>
          </w:tcPr>
          <w:p w14:paraId="1CF140CB" w14:textId="77777777" w:rsidR="002B5530" w:rsidRPr="002B5530" w:rsidRDefault="002B5530" w:rsidP="00417C52">
            <w:pPr>
              <w:rPr>
                <w:sz w:val="22"/>
                <w:szCs w:val="22"/>
              </w:rPr>
            </w:pPr>
            <w:r w:rsidRPr="002B5530">
              <w:rPr>
                <w:sz w:val="22"/>
                <w:szCs w:val="22"/>
              </w:rPr>
              <w:t>…</w:t>
            </w:r>
          </w:p>
        </w:tc>
      </w:tr>
      <w:tr w:rsidR="002B5530" w:rsidRPr="002B5530" w14:paraId="2F8B6175" w14:textId="77777777" w:rsidTr="002B5530">
        <w:tc>
          <w:tcPr>
            <w:tcW w:w="461" w:type="dxa"/>
          </w:tcPr>
          <w:p w14:paraId="76C296D7" w14:textId="77777777" w:rsidR="002B5530" w:rsidRPr="002B5530" w:rsidRDefault="002B5530" w:rsidP="00417C52">
            <w:pPr>
              <w:rPr>
                <w:sz w:val="22"/>
                <w:szCs w:val="22"/>
              </w:rPr>
            </w:pPr>
            <w:permStart w:id="1986085568" w:edGrp="everyone" w:colFirst="2" w:colLast="2"/>
            <w:permEnd w:id="1620934136"/>
            <w:r w:rsidRPr="002B5530">
              <w:rPr>
                <w:sz w:val="22"/>
                <w:szCs w:val="22"/>
              </w:rPr>
              <w:t>4</w:t>
            </w:r>
          </w:p>
        </w:tc>
        <w:tc>
          <w:tcPr>
            <w:tcW w:w="3220" w:type="dxa"/>
          </w:tcPr>
          <w:p w14:paraId="2221B26A" w14:textId="77777777" w:rsidR="002B5530" w:rsidRPr="002B5530" w:rsidRDefault="002B5530" w:rsidP="00417C52">
            <w:pPr>
              <w:rPr>
                <w:sz w:val="22"/>
                <w:szCs w:val="22"/>
              </w:rPr>
            </w:pPr>
            <w:r w:rsidRPr="002B5530">
              <w:rPr>
                <w:sz w:val="22"/>
                <w:szCs w:val="22"/>
              </w:rPr>
              <w:t xml:space="preserve">KNVB VC 3 Licentie </w:t>
            </w:r>
            <w:r w:rsidRPr="002B5530">
              <w:rPr>
                <w:i/>
                <w:iCs/>
                <w:sz w:val="22"/>
                <w:szCs w:val="22"/>
                <w:vertAlign w:val="superscript"/>
              </w:rPr>
              <w:t>5</w:t>
            </w:r>
          </w:p>
        </w:tc>
        <w:tc>
          <w:tcPr>
            <w:tcW w:w="5953" w:type="dxa"/>
          </w:tcPr>
          <w:p w14:paraId="01C64D2D" w14:textId="77777777" w:rsidR="002B5530" w:rsidRPr="002B5530" w:rsidRDefault="002B5530" w:rsidP="00417C52">
            <w:pPr>
              <w:rPr>
                <w:sz w:val="22"/>
                <w:szCs w:val="22"/>
              </w:rPr>
            </w:pPr>
            <w:r w:rsidRPr="002B5530">
              <w:rPr>
                <w:sz w:val="22"/>
                <w:szCs w:val="22"/>
              </w:rPr>
              <w:t>…</w:t>
            </w:r>
          </w:p>
        </w:tc>
      </w:tr>
      <w:tr w:rsidR="002B5530" w:rsidRPr="002B5530" w14:paraId="16E93D46" w14:textId="77777777" w:rsidTr="002B5530">
        <w:tc>
          <w:tcPr>
            <w:tcW w:w="461" w:type="dxa"/>
          </w:tcPr>
          <w:p w14:paraId="1126A27F" w14:textId="77777777" w:rsidR="002B5530" w:rsidRPr="002B5530" w:rsidRDefault="002B5530" w:rsidP="00417C52">
            <w:pPr>
              <w:rPr>
                <w:sz w:val="22"/>
                <w:szCs w:val="22"/>
              </w:rPr>
            </w:pPr>
            <w:permStart w:id="1723937297" w:edGrp="everyone" w:colFirst="2" w:colLast="2"/>
            <w:permEnd w:id="1986085568"/>
            <w:r w:rsidRPr="002B5530">
              <w:rPr>
                <w:sz w:val="22"/>
                <w:szCs w:val="22"/>
              </w:rPr>
              <w:t>5</w:t>
            </w:r>
          </w:p>
        </w:tc>
        <w:tc>
          <w:tcPr>
            <w:tcW w:w="3220" w:type="dxa"/>
          </w:tcPr>
          <w:p w14:paraId="12349637" w14:textId="77777777" w:rsidR="002B5530" w:rsidRPr="002B5530" w:rsidRDefault="002B5530" w:rsidP="00417C52">
            <w:pPr>
              <w:rPr>
                <w:sz w:val="22"/>
                <w:szCs w:val="22"/>
              </w:rPr>
            </w:pPr>
            <w:r w:rsidRPr="002B5530">
              <w:rPr>
                <w:sz w:val="22"/>
                <w:szCs w:val="22"/>
              </w:rPr>
              <w:t xml:space="preserve">KNVB VC 2 Licentie </w:t>
            </w:r>
            <w:r w:rsidRPr="002B5530">
              <w:rPr>
                <w:i/>
                <w:iCs/>
                <w:sz w:val="22"/>
                <w:szCs w:val="22"/>
                <w:vertAlign w:val="superscript"/>
              </w:rPr>
              <w:t>5</w:t>
            </w:r>
          </w:p>
        </w:tc>
        <w:tc>
          <w:tcPr>
            <w:tcW w:w="5953" w:type="dxa"/>
          </w:tcPr>
          <w:p w14:paraId="067378AD" w14:textId="77777777" w:rsidR="002B5530" w:rsidRPr="002B5530" w:rsidRDefault="002B5530" w:rsidP="00417C52">
            <w:pPr>
              <w:rPr>
                <w:sz w:val="22"/>
                <w:szCs w:val="22"/>
              </w:rPr>
            </w:pPr>
            <w:r w:rsidRPr="002B5530">
              <w:rPr>
                <w:sz w:val="22"/>
                <w:szCs w:val="22"/>
              </w:rPr>
              <w:t>…</w:t>
            </w:r>
          </w:p>
        </w:tc>
      </w:tr>
      <w:tr w:rsidR="002B5530" w:rsidRPr="002B5530" w14:paraId="5BBC35D0" w14:textId="77777777" w:rsidTr="002B5530">
        <w:tc>
          <w:tcPr>
            <w:tcW w:w="461" w:type="dxa"/>
          </w:tcPr>
          <w:p w14:paraId="0CE0514B" w14:textId="77777777" w:rsidR="002B5530" w:rsidRPr="002B5530" w:rsidRDefault="002B5530" w:rsidP="00417C52">
            <w:pPr>
              <w:rPr>
                <w:sz w:val="22"/>
                <w:szCs w:val="22"/>
              </w:rPr>
            </w:pPr>
            <w:permStart w:id="657152033" w:edGrp="everyone" w:colFirst="2" w:colLast="2"/>
            <w:permEnd w:id="1723937297"/>
            <w:r w:rsidRPr="002B5530">
              <w:rPr>
                <w:sz w:val="22"/>
                <w:szCs w:val="22"/>
              </w:rPr>
              <w:t>6</w:t>
            </w:r>
          </w:p>
        </w:tc>
        <w:tc>
          <w:tcPr>
            <w:tcW w:w="3220" w:type="dxa"/>
          </w:tcPr>
          <w:p w14:paraId="149B59D4" w14:textId="77777777" w:rsidR="002B5530" w:rsidRPr="002B5530" w:rsidRDefault="002B5530" w:rsidP="00417C52">
            <w:pPr>
              <w:rPr>
                <w:sz w:val="22"/>
                <w:szCs w:val="22"/>
              </w:rPr>
            </w:pPr>
            <w:r w:rsidRPr="002B5530">
              <w:rPr>
                <w:sz w:val="22"/>
                <w:szCs w:val="22"/>
              </w:rPr>
              <w:t xml:space="preserve">KNVB FC 2a Licentie </w:t>
            </w:r>
            <w:r w:rsidRPr="002B5530">
              <w:rPr>
                <w:i/>
                <w:iCs/>
                <w:sz w:val="22"/>
                <w:szCs w:val="22"/>
                <w:vertAlign w:val="superscript"/>
              </w:rPr>
              <w:t>6</w:t>
            </w:r>
          </w:p>
        </w:tc>
        <w:tc>
          <w:tcPr>
            <w:tcW w:w="5953" w:type="dxa"/>
          </w:tcPr>
          <w:p w14:paraId="26D1DA9B" w14:textId="77777777" w:rsidR="002B5530" w:rsidRPr="002B5530" w:rsidRDefault="002B5530" w:rsidP="00417C52">
            <w:pPr>
              <w:rPr>
                <w:sz w:val="22"/>
                <w:szCs w:val="22"/>
              </w:rPr>
            </w:pPr>
            <w:r w:rsidRPr="002B5530">
              <w:rPr>
                <w:sz w:val="22"/>
                <w:szCs w:val="22"/>
              </w:rPr>
              <w:t>…</w:t>
            </w:r>
          </w:p>
        </w:tc>
      </w:tr>
      <w:tr w:rsidR="002B5530" w:rsidRPr="002B5530" w14:paraId="080B7749" w14:textId="77777777" w:rsidTr="002B5530">
        <w:tc>
          <w:tcPr>
            <w:tcW w:w="461" w:type="dxa"/>
          </w:tcPr>
          <w:p w14:paraId="5E694DAB" w14:textId="77777777" w:rsidR="002B5530" w:rsidRPr="002B5530" w:rsidRDefault="002B5530" w:rsidP="00417C52">
            <w:pPr>
              <w:rPr>
                <w:sz w:val="22"/>
                <w:szCs w:val="22"/>
              </w:rPr>
            </w:pPr>
            <w:permStart w:id="1181115970" w:edGrp="everyone" w:colFirst="2" w:colLast="2"/>
            <w:permEnd w:id="657152033"/>
            <w:r w:rsidRPr="002B5530">
              <w:rPr>
                <w:sz w:val="22"/>
                <w:szCs w:val="22"/>
              </w:rPr>
              <w:t>7</w:t>
            </w:r>
          </w:p>
        </w:tc>
        <w:tc>
          <w:tcPr>
            <w:tcW w:w="3220" w:type="dxa"/>
          </w:tcPr>
          <w:p w14:paraId="08D5828D" w14:textId="77777777" w:rsidR="002B5530" w:rsidRPr="002B5530" w:rsidRDefault="002B5530" w:rsidP="00417C52">
            <w:pPr>
              <w:rPr>
                <w:sz w:val="22"/>
                <w:szCs w:val="22"/>
              </w:rPr>
            </w:pPr>
            <w:r w:rsidRPr="002B5530">
              <w:rPr>
                <w:sz w:val="22"/>
                <w:szCs w:val="22"/>
              </w:rPr>
              <w:t xml:space="preserve">KNVB FC 2b Licentie </w:t>
            </w:r>
            <w:r w:rsidRPr="002B5530">
              <w:rPr>
                <w:i/>
                <w:iCs/>
                <w:sz w:val="22"/>
                <w:szCs w:val="22"/>
                <w:vertAlign w:val="superscript"/>
              </w:rPr>
              <w:t>7</w:t>
            </w:r>
          </w:p>
        </w:tc>
        <w:tc>
          <w:tcPr>
            <w:tcW w:w="5953" w:type="dxa"/>
          </w:tcPr>
          <w:p w14:paraId="01FDFE25" w14:textId="77777777" w:rsidR="002B5530" w:rsidRPr="002B5530" w:rsidRDefault="002B5530" w:rsidP="00417C52">
            <w:pPr>
              <w:rPr>
                <w:sz w:val="22"/>
                <w:szCs w:val="22"/>
              </w:rPr>
            </w:pPr>
            <w:r w:rsidRPr="002B5530">
              <w:rPr>
                <w:sz w:val="22"/>
                <w:szCs w:val="22"/>
              </w:rPr>
              <w:t>…</w:t>
            </w:r>
          </w:p>
        </w:tc>
      </w:tr>
      <w:tr w:rsidR="002B5530" w:rsidRPr="002B5530" w14:paraId="69645DA4" w14:textId="77777777" w:rsidTr="002B5530">
        <w:tc>
          <w:tcPr>
            <w:tcW w:w="461" w:type="dxa"/>
          </w:tcPr>
          <w:p w14:paraId="3AEBD495" w14:textId="77777777" w:rsidR="002B5530" w:rsidRPr="002B5530" w:rsidRDefault="002B5530" w:rsidP="00417C52">
            <w:pPr>
              <w:rPr>
                <w:sz w:val="22"/>
                <w:szCs w:val="22"/>
              </w:rPr>
            </w:pPr>
            <w:permStart w:id="1486686517" w:edGrp="everyone" w:colFirst="2" w:colLast="2"/>
            <w:permEnd w:id="1181115970"/>
            <w:r w:rsidRPr="002B5530">
              <w:rPr>
                <w:sz w:val="22"/>
                <w:szCs w:val="22"/>
              </w:rPr>
              <w:t>8</w:t>
            </w:r>
          </w:p>
        </w:tc>
        <w:tc>
          <w:tcPr>
            <w:tcW w:w="3220" w:type="dxa"/>
          </w:tcPr>
          <w:p w14:paraId="04473748" w14:textId="77777777" w:rsidR="002B5530" w:rsidRPr="002B5530" w:rsidRDefault="002B5530" w:rsidP="00417C52">
            <w:pPr>
              <w:rPr>
                <w:sz w:val="22"/>
                <w:szCs w:val="22"/>
              </w:rPr>
            </w:pPr>
            <w:r w:rsidRPr="002B5530">
              <w:rPr>
                <w:sz w:val="22"/>
                <w:szCs w:val="22"/>
              </w:rPr>
              <w:t xml:space="preserve">KNVB FC 1 Licentie </w:t>
            </w:r>
            <w:r w:rsidRPr="002B5530">
              <w:rPr>
                <w:i/>
                <w:iCs/>
                <w:sz w:val="22"/>
                <w:szCs w:val="22"/>
                <w:vertAlign w:val="superscript"/>
              </w:rPr>
              <w:t>8</w:t>
            </w:r>
          </w:p>
        </w:tc>
        <w:tc>
          <w:tcPr>
            <w:tcW w:w="5953" w:type="dxa"/>
          </w:tcPr>
          <w:p w14:paraId="3B208392" w14:textId="77777777" w:rsidR="002B5530" w:rsidRPr="002B5530" w:rsidRDefault="002B5530" w:rsidP="00417C52">
            <w:pPr>
              <w:rPr>
                <w:sz w:val="22"/>
                <w:szCs w:val="22"/>
              </w:rPr>
            </w:pPr>
            <w:r w:rsidRPr="002B5530">
              <w:rPr>
                <w:sz w:val="22"/>
                <w:szCs w:val="22"/>
              </w:rPr>
              <w:t>…</w:t>
            </w:r>
          </w:p>
        </w:tc>
      </w:tr>
      <w:tr w:rsidR="002B5530" w:rsidRPr="002B5530" w14:paraId="5D70C352" w14:textId="77777777" w:rsidTr="002B5530">
        <w:tc>
          <w:tcPr>
            <w:tcW w:w="461" w:type="dxa"/>
          </w:tcPr>
          <w:p w14:paraId="4A69421B" w14:textId="77777777" w:rsidR="002B5530" w:rsidRPr="002B5530" w:rsidRDefault="002B5530" w:rsidP="00417C52">
            <w:pPr>
              <w:rPr>
                <w:sz w:val="22"/>
                <w:szCs w:val="22"/>
              </w:rPr>
            </w:pPr>
            <w:permStart w:id="566048662" w:edGrp="everyone" w:colFirst="2" w:colLast="2"/>
            <w:permEnd w:id="1486686517"/>
            <w:r w:rsidRPr="002B5530">
              <w:rPr>
                <w:sz w:val="22"/>
                <w:szCs w:val="22"/>
              </w:rPr>
              <w:t>9</w:t>
            </w:r>
          </w:p>
        </w:tc>
        <w:tc>
          <w:tcPr>
            <w:tcW w:w="3220" w:type="dxa"/>
          </w:tcPr>
          <w:p w14:paraId="4319E45E" w14:textId="77777777" w:rsidR="002B5530" w:rsidRPr="002B5530" w:rsidRDefault="002B5530" w:rsidP="00417C52">
            <w:pPr>
              <w:rPr>
                <w:sz w:val="22"/>
                <w:szCs w:val="22"/>
              </w:rPr>
            </w:pPr>
            <w:r w:rsidRPr="002B5530">
              <w:rPr>
                <w:sz w:val="22"/>
                <w:szCs w:val="22"/>
              </w:rPr>
              <w:t xml:space="preserve">KNVB GKC 3 Licentie </w:t>
            </w:r>
            <w:r w:rsidRPr="002B5530">
              <w:rPr>
                <w:i/>
                <w:iCs/>
                <w:sz w:val="22"/>
                <w:szCs w:val="22"/>
                <w:vertAlign w:val="superscript"/>
              </w:rPr>
              <w:t>9</w:t>
            </w:r>
          </w:p>
        </w:tc>
        <w:tc>
          <w:tcPr>
            <w:tcW w:w="5953" w:type="dxa"/>
          </w:tcPr>
          <w:p w14:paraId="535ACCD4" w14:textId="77777777" w:rsidR="002B5530" w:rsidRPr="002B5530" w:rsidRDefault="002B5530" w:rsidP="00417C52">
            <w:pPr>
              <w:rPr>
                <w:sz w:val="22"/>
                <w:szCs w:val="22"/>
              </w:rPr>
            </w:pPr>
            <w:r w:rsidRPr="002B5530">
              <w:rPr>
                <w:sz w:val="22"/>
                <w:szCs w:val="22"/>
              </w:rPr>
              <w:t>…</w:t>
            </w:r>
          </w:p>
        </w:tc>
      </w:tr>
      <w:tr w:rsidR="002B5530" w:rsidRPr="002B5530" w14:paraId="026A0931" w14:textId="77777777" w:rsidTr="002B5530">
        <w:tc>
          <w:tcPr>
            <w:tcW w:w="461" w:type="dxa"/>
          </w:tcPr>
          <w:p w14:paraId="4A02069E" w14:textId="77777777" w:rsidR="002B5530" w:rsidRPr="002B5530" w:rsidRDefault="002B5530" w:rsidP="00417C52">
            <w:pPr>
              <w:rPr>
                <w:sz w:val="22"/>
                <w:szCs w:val="22"/>
              </w:rPr>
            </w:pPr>
            <w:permStart w:id="1125128848" w:edGrp="everyone" w:colFirst="2" w:colLast="2"/>
            <w:permEnd w:id="566048662"/>
            <w:r w:rsidRPr="002B5530">
              <w:rPr>
                <w:sz w:val="22"/>
                <w:szCs w:val="22"/>
              </w:rPr>
              <w:t>10</w:t>
            </w:r>
          </w:p>
        </w:tc>
        <w:tc>
          <w:tcPr>
            <w:tcW w:w="3220" w:type="dxa"/>
          </w:tcPr>
          <w:p w14:paraId="4AC4AF78" w14:textId="77777777" w:rsidR="002B5530" w:rsidRPr="002B5530" w:rsidRDefault="002B5530" w:rsidP="00417C52">
            <w:pPr>
              <w:rPr>
                <w:sz w:val="22"/>
                <w:szCs w:val="22"/>
              </w:rPr>
            </w:pPr>
            <w:r w:rsidRPr="002B5530">
              <w:rPr>
                <w:sz w:val="22"/>
                <w:szCs w:val="22"/>
              </w:rPr>
              <w:t xml:space="preserve">KNVB GKC 2 Licentie </w:t>
            </w:r>
            <w:r w:rsidRPr="002B5530">
              <w:rPr>
                <w:i/>
                <w:iCs/>
                <w:sz w:val="22"/>
                <w:szCs w:val="22"/>
                <w:vertAlign w:val="superscript"/>
              </w:rPr>
              <w:t>9</w:t>
            </w:r>
          </w:p>
        </w:tc>
        <w:tc>
          <w:tcPr>
            <w:tcW w:w="5953" w:type="dxa"/>
          </w:tcPr>
          <w:p w14:paraId="768C60C9" w14:textId="77777777" w:rsidR="002B5530" w:rsidRPr="002B5530" w:rsidRDefault="002B5530" w:rsidP="00417C52">
            <w:pPr>
              <w:rPr>
                <w:sz w:val="22"/>
                <w:szCs w:val="22"/>
              </w:rPr>
            </w:pPr>
            <w:r w:rsidRPr="002B5530">
              <w:rPr>
                <w:sz w:val="22"/>
                <w:szCs w:val="22"/>
              </w:rPr>
              <w:t>…</w:t>
            </w:r>
          </w:p>
        </w:tc>
      </w:tr>
    </w:tbl>
    <w:permEnd w:id="1125128848"/>
    <w:p w14:paraId="38EF4E2E" w14:textId="4693ED60" w:rsidR="002B5530" w:rsidRPr="002B5530" w:rsidRDefault="002B5530" w:rsidP="002B5530">
      <w:pPr>
        <w:rPr>
          <w:sz w:val="22"/>
          <w:szCs w:val="22"/>
        </w:rPr>
      </w:pPr>
      <w:r>
        <w:rPr>
          <w:b/>
          <w:bCs/>
          <w:color w:val="FF0000"/>
          <w:sz w:val="22"/>
          <w:szCs w:val="22"/>
          <w:u w:val="single"/>
        </w:rPr>
        <w:br/>
      </w:r>
      <w:r w:rsidRPr="002B5530">
        <w:rPr>
          <w:b/>
          <w:bCs/>
          <w:color w:val="FF0000"/>
          <w:sz w:val="22"/>
          <w:szCs w:val="22"/>
          <w:u w:val="single"/>
        </w:rPr>
        <w:t>Let op:</w:t>
      </w:r>
      <w:r w:rsidRPr="002B5530">
        <w:rPr>
          <w:color w:val="FF0000"/>
          <w:sz w:val="22"/>
          <w:szCs w:val="22"/>
        </w:rPr>
        <w:t xml:space="preserve"> Sinds 1 juli 2023 zijn de namen van de diploma’s en voetbalcoachlicenties gewijzigd. Zie hiervoor onderstaand overzicht:</w:t>
      </w:r>
    </w:p>
    <w:tbl>
      <w:tblPr>
        <w:tblStyle w:val="Tabelraster"/>
        <w:tblW w:w="9634" w:type="dxa"/>
        <w:tblLook w:val="04A0" w:firstRow="1" w:lastRow="0" w:firstColumn="1" w:lastColumn="0" w:noHBand="0" w:noVBand="1"/>
      </w:tblPr>
      <w:tblGrid>
        <w:gridCol w:w="1944"/>
        <w:gridCol w:w="1653"/>
        <w:gridCol w:w="1962"/>
        <w:gridCol w:w="1549"/>
        <w:gridCol w:w="2526"/>
      </w:tblGrid>
      <w:tr w:rsidR="002B5530" w14:paraId="20542D66" w14:textId="77777777" w:rsidTr="002B5530">
        <w:trPr>
          <w:trHeight w:val="269"/>
        </w:trPr>
        <w:tc>
          <w:tcPr>
            <w:tcW w:w="1944" w:type="dxa"/>
            <w:shd w:val="clear" w:color="auto" w:fill="FFF2CC" w:themeFill="accent4" w:themeFillTint="33"/>
          </w:tcPr>
          <w:p w14:paraId="4F970916" w14:textId="77777777" w:rsidR="002B5530" w:rsidRPr="002B5530" w:rsidRDefault="002B5530" w:rsidP="00417C52">
            <w:pPr>
              <w:rPr>
                <w:b/>
                <w:bCs/>
              </w:rPr>
            </w:pPr>
            <w:r w:rsidRPr="002B5530">
              <w:rPr>
                <w:b/>
                <w:bCs/>
              </w:rPr>
              <w:t>Oude diplomanaam</w:t>
            </w:r>
          </w:p>
          <w:p w14:paraId="704481AF" w14:textId="7FCEB02F" w:rsidR="002B5530" w:rsidRPr="002B5530" w:rsidRDefault="002B5530" w:rsidP="00417C52">
            <w:pPr>
              <w:rPr>
                <w:b/>
                <w:bCs/>
              </w:rPr>
            </w:pPr>
            <w:r w:rsidRPr="002B5530">
              <w:rPr>
                <w:b/>
                <w:bCs/>
              </w:rPr>
              <w:t xml:space="preserve">(behaald vóór </w:t>
            </w:r>
            <w:r w:rsidRPr="002B5530">
              <w:rPr>
                <w:b/>
                <w:bCs/>
              </w:rPr>
              <w:br/>
              <w:t>1-7-2023)</w:t>
            </w:r>
          </w:p>
        </w:tc>
        <w:tc>
          <w:tcPr>
            <w:tcW w:w="1653" w:type="dxa"/>
            <w:shd w:val="clear" w:color="auto" w:fill="FFF2CC" w:themeFill="accent4" w:themeFillTint="33"/>
          </w:tcPr>
          <w:p w14:paraId="0F2FF79C" w14:textId="77777777" w:rsidR="002B5530" w:rsidRPr="002B5530" w:rsidRDefault="002B5530" w:rsidP="00417C52">
            <w:pPr>
              <w:rPr>
                <w:b/>
                <w:bCs/>
              </w:rPr>
            </w:pPr>
            <w:r w:rsidRPr="002B5530">
              <w:rPr>
                <w:b/>
                <w:bCs/>
              </w:rPr>
              <w:t>Nieuwe diplomanaam</w:t>
            </w:r>
          </w:p>
          <w:p w14:paraId="3E3AD7D7" w14:textId="352B3EA9" w:rsidR="002B5530" w:rsidRPr="002B5530" w:rsidRDefault="002B5530" w:rsidP="00417C52">
            <w:pPr>
              <w:rPr>
                <w:b/>
                <w:bCs/>
              </w:rPr>
            </w:pPr>
            <w:r w:rsidRPr="002B5530">
              <w:rPr>
                <w:b/>
                <w:bCs/>
              </w:rPr>
              <w:t>(te behalen na 1-7-2023)</w:t>
            </w:r>
          </w:p>
        </w:tc>
        <w:tc>
          <w:tcPr>
            <w:tcW w:w="1962" w:type="dxa"/>
            <w:shd w:val="clear" w:color="auto" w:fill="E2EFD9" w:themeFill="accent6" w:themeFillTint="33"/>
          </w:tcPr>
          <w:p w14:paraId="72772779" w14:textId="16B883BC" w:rsidR="002B5530" w:rsidRPr="002B5530" w:rsidRDefault="002B5530" w:rsidP="00417C52">
            <w:pPr>
              <w:rPr>
                <w:b/>
                <w:bCs/>
              </w:rPr>
            </w:pPr>
            <w:r w:rsidRPr="002B5530">
              <w:rPr>
                <w:b/>
                <w:bCs/>
              </w:rPr>
              <w:t xml:space="preserve">Oude licentienaam </w:t>
            </w:r>
            <w:r w:rsidRPr="002B5530">
              <w:rPr>
                <w:b/>
                <w:bCs/>
              </w:rPr>
              <w:br/>
              <w:t>(vóór 1-7-2023)</w:t>
            </w:r>
          </w:p>
        </w:tc>
        <w:tc>
          <w:tcPr>
            <w:tcW w:w="1549" w:type="dxa"/>
            <w:shd w:val="clear" w:color="auto" w:fill="E2EFD9" w:themeFill="accent6" w:themeFillTint="33"/>
          </w:tcPr>
          <w:p w14:paraId="60323B06" w14:textId="730910D1" w:rsidR="002B5530" w:rsidRPr="002B5530" w:rsidRDefault="002B5530" w:rsidP="00417C52">
            <w:r w:rsidRPr="002B5530">
              <w:rPr>
                <w:b/>
                <w:bCs/>
              </w:rPr>
              <w:t xml:space="preserve">Nieuwe licentienaam </w:t>
            </w:r>
            <w:r w:rsidRPr="002B5530">
              <w:rPr>
                <w:b/>
                <w:bCs/>
              </w:rPr>
              <w:br/>
              <w:t>(per 1-7-2023)</w:t>
            </w:r>
          </w:p>
        </w:tc>
        <w:tc>
          <w:tcPr>
            <w:tcW w:w="2526" w:type="dxa"/>
            <w:shd w:val="clear" w:color="auto" w:fill="E2EFD9" w:themeFill="accent6" w:themeFillTint="33"/>
          </w:tcPr>
          <w:p w14:paraId="020F4EF1" w14:textId="77777777" w:rsidR="002B5530" w:rsidRPr="002B5530" w:rsidRDefault="002B5530" w:rsidP="00417C52">
            <w:pPr>
              <w:rPr>
                <w:b/>
                <w:bCs/>
              </w:rPr>
            </w:pPr>
            <w:r w:rsidRPr="002B5530">
              <w:rPr>
                <w:b/>
                <w:bCs/>
              </w:rPr>
              <w:t>Internationale UEFA-waardering</w:t>
            </w:r>
          </w:p>
        </w:tc>
      </w:tr>
      <w:tr w:rsidR="002B5530" w14:paraId="5F299B57" w14:textId="77777777" w:rsidTr="002B5530">
        <w:trPr>
          <w:trHeight w:val="152"/>
        </w:trPr>
        <w:tc>
          <w:tcPr>
            <w:tcW w:w="1944" w:type="dxa"/>
            <w:shd w:val="clear" w:color="auto" w:fill="FFF2CC" w:themeFill="accent4" w:themeFillTint="33"/>
          </w:tcPr>
          <w:p w14:paraId="585E5E39" w14:textId="77777777" w:rsidR="002B5530" w:rsidRPr="002B5530" w:rsidRDefault="002B5530" w:rsidP="00417C52">
            <w:r w:rsidRPr="002B5530">
              <w:t>UEFA Pro</w:t>
            </w:r>
          </w:p>
        </w:tc>
        <w:tc>
          <w:tcPr>
            <w:tcW w:w="1653" w:type="dxa"/>
            <w:shd w:val="clear" w:color="auto" w:fill="FFF2CC" w:themeFill="accent4" w:themeFillTint="33"/>
          </w:tcPr>
          <w:p w14:paraId="37519C15" w14:textId="77777777" w:rsidR="002B5530" w:rsidRPr="002B5530" w:rsidRDefault="002B5530" w:rsidP="00417C52">
            <w:r w:rsidRPr="002B5530">
              <w:t>VC 5</w:t>
            </w:r>
          </w:p>
        </w:tc>
        <w:tc>
          <w:tcPr>
            <w:tcW w:w="1962" w:type="dxa"/>
            <w:shd w:val="clear" w:color="auto" w:fill="E2EFD9" w:themeFill="accent6" w:themeFillTint="33"/>
          </w:tcPr>
          <w:p w14:paraId="50DD9045" w14:textId="77777777" w:rsidR="002B5530" w:rsidRPr="002B5530" w:rsidRDefault="002B5530" w:rsidP="00417C52">
            <w:r w:rsidRPr="002B5530">
              <w:t>UEFA Pro</w:t>
            </w:r>
          </w:p>
        </w:tc>
        <w:tc>
          <w:tcPr>
            <w:tcW w:w="1549" w:type="dxa"/>
            <w:shd w:val="clear" w:color="auto" w:fill="E2EFD9" w:themeFill="accent6" w:themeFillTint="33"/>
          </w:tcPr>
          <w:p w14:paraId="5EF47B36" w14:textId="77777777" w:rsidR="002B5530" w:rsidRPr="002B5530" w:rsidRDefault="002B5530" w:rsidP="00417C52">
            <w:r w:rsidRPr="002B5530">
              <w:t>KNVB VC 5 Licentie</w:t>
            </w:r>
          </w:p>
        </w:tc>
        <w:tc>
          <w:tcPr>
            <w:tcW w:w="2526" w:type="dxa"/>
            <w:shd w:val="clear" w:color="auto" w:fill="E2EFD9" w:themeFill="accent6" w:themeFillTint="33"/>
          </w:tcPr>
          <w:p w14:paraId="64279FC8" w14:textId="77777777" w:rsidR="002B5530" w:rsidRPr="002B5530" w:rsidRDefault="002B5530" w:rsidP="00417C52">
            <w:r w:rsidRPr="002B5530">
              <w:t>UEFA Pro Licence</w:t>
            </w:r>
          </w:p>
        </w:tc>
      </w:tr>
      <w:tr w:rsidR="002B5530" w14:paraId="1FA75DB3" w14:textId="77777777" w:rsidTr="002B5530">
        <w:trPr>
          <w:trHeight w:val="170"/>
        </w:trPr>
        <w:tc>
          <w:tcPr>
            <w:tcW w:w="1944" w:type="dxa"/>
            <w:shd w:val="clear" w:color="auto" w:fill="FFF2CC" w:themeFill="accent4" w:themeFillTint="33"/>
          </w:tcPr>
          <w:p w14:paraId="5A3930B8" w14:textId="77777777" w:rsidR="002B5530" w:rsidRPr="002B5530" w:rsidRDefault="002B5530" w:rsidP="00417C52">
            <w:r w:rsidRPr="002B5530">
              <w:t>UEFA A</w:t>
            </w:r>
          </w:p>
        </w:tc>
        <w:tc>
          <w:tcPr>
            <w:tcW w:w="1653" w:type="dxa"/>
            <w:shd w:val="clear" w:color="auto" w:fill="FFF2CC" w:themeFill="accent4" w:themeFillTint="33"/>
          </w:tcPr>
          <w:p w14:paraId="5F0EF40F" w14:textId="77777777" w:rsidR="002B5530" w:rsidRPr="002B5530" w:rsidRDefault="002B5530" w:rsidP="00417C52">
            <w:r w:rsidRPr="002B5530">
              <w:t>VC 4</w:t>
            </w:r>
          </w:p>
        </w:tc>
        <w:tc>
          <w:tcPr>
            <w:tcW w:w="1962" w:type="dxa"/>
            <w:shd w:val="clear" w:color="auto" w:fill="E2EFD9" w:themeFill="accent6" w:themeFillTint="33"/>
          </w:tcPr>
          <w:p w14:paraId="5BB5CEE5" w14:textId="77777777" w:rsidR="002B5530" w:rsidRPr="002B5530" w:rsidRDefault="002B5530" w:rsidP="00417C52">
            <w:r w:rsidRPr="002B5530">
              <w:t>UEFA A</w:t>
            </w:r>
          </w:p>
        </w:tc>
        <w:tc>
          <w:tcPr>
            <w:tcW w:w="1549" w:type="dxa"/>
            <w:shd w:val="clear" w:color="auto" w:fill="E2EFD9" w:themeFill="accent6" w:themeFillTint="33"/>
          </w:tcPr>
          <w:p w14:paraId="68CF1329" w14:textId="77777777" w:rsidR="002B5530" w:rsidRPr="002B5530" w:rsidRDefault="002B5530" w:rsidP="00417C52">
            <w:r w:rsidRPr="002B5530">
              <w:t>KNVB VC 4 Licentie</w:t>
            </w:r>
          </w:p>
        </w:tc>
        <w:tc>
          <w:tcPr>
            <w:tcW w:w="2526" w:type="dxa"/>
            <w:shd w:val="clear" w:color="auto" w:fill="E2EFD9" w:themeFill="accent6" w:themeFillTint="33"/>
          </w:tcPr>
          <w:p w14:paraId="6B1F0247" w14:textId="77777777" w:rsidR="002B5530" w:rsidRPr="002B5530" w:rsidRDefault="002B5530" w:rsidP="00417C52">
            <w:r w:rsidRPr="002B5530">
              <w:t>UEFA A Licence</w:t>
            </w:r>
          </w:p>
        </w:tc>
      </w:tr>
      <w:tr w:rsidR="002B5530" w14:paraId="2BB148D8" w14:textId="77777777" w:rsidTr="002B5530">
        <w:trPr>
          <w:trHeight w:val="174"/>
        </w:trPr>
        <w:tc>
          <w:tcPr>
            <w:tcW w:w="1944" w:type="dxa"/>
            <w:shd w:val="clear" w:color="auto" w:fill="FFF2CC" w:themeFill="accent4" w:themeFillTint="33"/>
          </w:tcPr>
          <w:p w14:paraId="72C251E6" w14:textId="77777777" w:rsidR="002B5530" w:rsidRPr="002B5530" w:rsidRDefault="002B5530" w:rsidP="00417C52">
            <w:r w:rsidRPr="002B5530">
              <w:t>UEFA A YOUTH</w:t>
            </w:r>
          </w:p>
        </w:tc>
        <w:tc>
          <w:tcPr>
            <w:tcW w:w="1653" w:type="dxa"/>
            <w:shd w:val="clear" w:color="auto" w:fill="FFF2CC" w:themeFill="accent4" w:themeFillTint="33"/>
          </w:tcPr>
          <w:p w14:paraId="23CCD566" w14:textId="77777777" w:rsidR="002B5530" w:rsidRPr="002B5530" w:rsidRDefault="002B5530" w:rsidP="00417C52">
            <w:r w:rsidRPr="002B5530">
              <w:t>VC 4 Jeugd</w:t>
            </w:r>
          </w:p>
        </w:tc>
        <w:tc>
          <w:tcPr>
            <w:tcW w:w="1962" w:type="dxa"/>
            <w:shd w:val="clear" w:color="auto" w:fill="E2EFD9" w:themeFill="accent6" w:themeFillTint="33"/>
          </w:tcPr>
          <w:p w14:paraId="042372D0" w14:textId="77777777" w:rsidR="002B5530" w:rsidRPr="002B5530" w:rsidRDefault="002B5530" w:rsidP="00417C52">
            <w:r w:rsidRPr="002B5530">
              <w:t>UEFA A YOUTH</w:t>
            </w:r>
          </w:p>
        </w:tc>
        <w:tc>
          <w:tcPr>
            <w:tcW w:w="1549" w:type="dxa"/>
            <w:shd w:val="clear" w:color="auto" w:fill="E2EFD9" w:themeFill="accent6" w:themeFillTint="33"/>
          </w:tcPr>
          <w:p w14:paraId="5EF85759" w14:textId="77777777" w:rsidR="002B5530" w:rsidRPr="002B5530" w:rsidRDefault="002B5530" w:rsidP="00417C52">
            <w:r w:rsidRPr="002B5530">
              <w:t>KNVB VC 4 Jeugdlicentie</w:t>
            </w:r>
          </w:p>
        </w:tc>
        <w:tc>
          <w:tcPr>
            <w:tcW w:w="2526" w:type="dxa"/>
            <w:shd w:val="clear" w:color="auto" w:fill="E2EFD9" w:themeFill="accent6" w:themeFillTint="33"/>
          </w:tcPr>
          <w:p w14:paraId="783BDD9A" w14:textId="77777777" w:rsidR="002B5530" w:rsidRPr="002B5530" w:rsidRDefault="002B5530" w:rsidP="00417C52">
            <w:r w:rsidRPr="002B5530">
              <w:t>UEFA A Youth Licence</w:t>
            </w:r>
          </w:p>
        </w:tc>
      </w:tr>
      <w:tr w:rsidR="002B5530" w14:paraId="6D9A972C" w14:textId="77777777" w:rsidTr="002B5530">
        <w:trPr>
          <w:trHeight w:val="164"/>
        </w:trPr>
        <w:tc>
          <w:tcPr>
            <w:tcW w:w="1944" w:type="dxa"/>
            <w:shd w:val="clear" w:color="auto" w:fill="FFF2CC" w:themeFill="accent4" w:themeFillTint="33"/>
          </w:tcPr>
          <w:p w14:paraId="4B444F86" w14:textId="77777777" w:rsidR="002B5530" w:rsidRPr="002B5530" w:rsidRDefault="002B5530" w:rsidP="00417C52">
            <w:r w:rsidRPr="002B5530">
              <w:t>UEFA B</w:t>
            </w:r>
          </w:p>
        </w:tc>
        <w:tc>
          <w:tcPr>
            <w:tcW w:w="1653" w:type="dxa"/>
            <w:shd w:val="clear" w:color="auto" w:fill="FFF2CC" w:themeFill="accent4" w:themeFillTint="33"/>
          </w:tcPr>
          <w:p w14:paraId="16ABA558" w14:textId="77777777" w:rsidR="002B5530" w:rsidRPr="002B5530" w:rsidRDefault="002B5530" w:rsidP="00417C52">
            <w:r w:rsidRPr="002B5530">
              <w:t>VC 3</w:t>
            </w:r>
          </w:p>
        </w:tc>
        <w:tc>
          <w:tcPr>
            <w:tcW w:w="1962" w:type="dxa"/>
            <w:shd w:val="clear" w:color="auto" w:fill="E2EFD9" w:themeFill="accent6" w:themeFillTint="33"/>
          </w:tcPr>
          <w:p w14:paraId="51F2D664" w14:textId="77777777" w:rsidR="002B5530" w:rsidRPr="002B5530" w:rsidRDefault="002B5530" w:rsidP="00417C52">
            <w:r w:rsidRPr="002B5530">
              <w:t>UEFA B</w:t>
            </w:r>
          </w:p>
        </w:tc>
        <w:tc>
          <w:tcPr>
            <w:tcW w:w="1549" w:type="dxa"/>
            <w:shd w:val="clear" w:color="auto" w:fill="E2EFD9" w:themeFill="accent6" w:themeFillTint="33"/>
          </w:tcPr>
          <w:p w14:paraId="6C17A7B9" w14:textId="77777777" w:rsidR="002B5530" w:rsidRPr="002B5530" w:rsidRDefault="002B5530" w:rsidP="00417C52">
            <w:r w:rsidRPr="002B5530">
              <w:t>KNVB VC 3 Licentie</w:t>
            </w:r>
          </w:p>
        </w:tc>
        <w:tc>
          <w:tcPr>
            <w:tcW w:w="2526" w:type="dxa"/>
            <w:shd w:val="clear" w:color="auto" w:fill="E2EFD9" w:themeFill="accent6" w:themeFillTint="33"/>
          </w:tcPr>
          <w:p w14:paraId="628A4589" w14:textId="77777777" w:rsidR="002B5530" w:rsidRPr="002B5530" w:rsidRDefault="002B5530" w:rsidP="00417C52">
            <w:r w:rsidRPr="002B5530">
              <w:t>UEFA A Licence</w:t>
            </w:r>
          </w:p>
        </w:tc>
      </w:tr>
      <w:tr w:rsidR="002B5530" w14:paraId="64E2F398" w14:textId="77777777" w:rsidTr="002B5530">
        <w:trPr>
          <w:trHeight w:val="182"/>
        </w:trPr>
        <w:tc>
          <w:tcPr>
            <w:tcW w:w="1944" w:type="dxa"/>
            <w:shd w:val="clear" w:color="auto" w:fill="FFF2CC" w:themeFill="accent4" w:themeFillTint="33"/>
          </w:tcPr>
          <w:p w14:paraId="5EA65D3B" w14:textId="77777777" w:rsidR="002B5530" w:rsidRPr="002B5530" w:rsidRDefault="002B5530" w:rsidP="00417C52">
            <w:r w:rsidRPr="002B5530">
              <w:t>UEFA C</w:t>
            </w:r>
          </w:p>
        </w:tc>
        <w:tc>
          <w:tcPr>
            <w:tcW w:w="1653" w:type="dxa"/>
            <w:shd w:val="clear" w:color="auto" w:fill="FFF2CC" w:themeFill="accent4" w:themeFillTint="33"/>
          </w:tcPr>
          <w:p w14:paraId="2F539027" w14:textId="77777777" w:rsidR="002B5530" w:rsidRPr="002B5530" w:rsidRDefault="002B5530" w:rsidP="00417C52">
            <w:r w:rsidRPr="002B5530">
              <w:t>VC 2</w:t>
            </w:r>
          </w:p>
        </w:tc>
        <w:tc>
          <w:tcPr>
            <w:tcW w:w="1962" w:type="dxa"/>
            <w:shd w:val="clear" w:color="auto" w:fill="E2EFD9" w:themeFill="accent6" w:themeFillTint="33"/>
          </w:tcPr>
          <w:p w14:paraId="33CDFB57" w14:textId="77777777" w:rsidR="002B5530" w:rsidRPr="002B5530" w:rsidRDefault="002B5530" w:rsidP="00417C52">
            <w:r w:rsidRPr="002B5530">
              <w:t>UEFA C</w:t>
            </w:r>
          </w:p>
        </w:tc>
        <w:tc>
          <w:tcPr>
            <w:tcW w:w="1549" w:type="dxa"/>
            <w:shd w:val="clear" w:color="auto" w:fill="E2EFD9" w:themeFill="accent6" w:themeFillTint="33"/>
          </w:tcPr>
          <w:p w14:paraId="003003EA" w14:textId="77777777" w:rsidR="002B5530" w:rsidRPr="002B5530" w:rsidRDefault="002B5530" w:rsidP="00417C52">
            <w:r w:rsidRPr="002B5530">
              <w:t>KNVB VC 2 Licentie</w:t>
            </w:r>
          </w:p>
        </w:tc>
        <w:tc>
          <w:tcPr>
            <w:tcW w:w="2526" w:type="dxa"/>
            <w:shd w:val="clear" w:color="auto" w:fill="E2EFD9" w:themeFill="accent6" w:themeFillTint="33"/>
          </w:tcPr>
          <w:p w14:paraId="4D12CA2D" w14:textId="77777777" w:rsidR="002B5530" w:rsidRPr="002B5530" w:rsidRDefault="002B5530" w:rsidP="00417C52">
            <w:r w:rsidRPr="002B5530">
              <w:t>UEFA B Licence</w:t>
            </w:r>
          </w:p>
        </w:tc>
      </w:tr>
      <w:tr w:rsidR="002B5530" w14:paraId="2D10E795" w14:textId="77777777" w:rsidTr="002B5530">
        <w:trPr>
          <w:trHeight w:val="186"/>
        </w:trPr>
        <w:tc>
          <w:tcPr>
            <w:tcW w:w="1944" w:type="dxa"/>
            <w:shd w:val="clear" w:color="auto" w:fill="FFF2CC" w:themeFill="accent4" w:themeFillTint="33"/>
          </w:tcPr>
          <w:p w14:paraId="71A7EEE0" w14:textId="77777777" w:rsidR="002B5530" w:rsidRPr="002B5530" w:rsidRDefault="002B5530" w:rsidP="00417C52">
            <w:r w:rsidRPr="002B5530">
              <w:t>UEFA Futsal B</w:t>
            </w:r>
          </w:p>
        </w:tc>
        <w:tc>
          <w:tcPr>
            <w:tcW w:w="1653" w:type="dxa"/>
            <w:shd w:val="clear" w:color="auto" w:fill="FFF2CC" w:themeFill="accent4" w:themeFillTint="33"/>
          </w:tcPr>
          <w:p w14:paraId="5283ED5A" w14:textId="77777777" w:rsidR="002B5530" w:rsidRPr="002B5530" w:rsidRDefault="002B5530" w:rsidP="00417C52">
            <w:r w:rsidRPr="002B5530">
              <w:t>Futsal Coach 2</w:t>
            </w:r>
          </w:p>
        </w:tc>
        <w:tc>
          <w:tcPr>
            <w:tcW w:w="1962" w:type="dxa"/>
            <w:shd w:val="clear" w:color="auto" w:fill="E2EFD9" w:themeFill="accent6" w:themeFillTint="33"/>
          </w:tcPr>
          <w:p w14:paraId="2A3577C7" w14:textId="77777777" w:rsidR="002B5530" w:rsidRPr="002B5530" w:rsidRDefault="002B5530" w:rsidP="00417C52">
            <w:r w:rsidRPr="002B5530">
              <w:t>UEFA Futsal B</w:t>
            </w:r>
          </w:p>
        </w:tc>
        <w:tc>
          <w:tcPr>
            <w:tcW w:w="1549" w:type="dxa"/>
            <w:shd w:val="clear" w:color="auto" w:fill="E2EFD9" w:themeFill="accent6" w:themeFillTint="33"/>
          </w:tcPr>
          <w:p w14:paraId="6040DE37" w14:textId="77777777" w:rsidR="002B5530" w:rsidRPr="002B5530" w:rsidRDefault="002B5530" w:rsidP="00417C52">
            <w:r w:rsidRPr="002B5530">
              <w:t>KNVB FC 2a Licentie</w:t>
            </w:r>
          </w:p>
        </w:tc>
        <w:tc>
          <w:tcPr>
            <w:tcW w:w="2526" w:type="dxa"/>
            <w:shd w:val="clear" w:color="auto" w:fill="E2EFD9" w:themeFill="accent6" w:themeFillTint="33"/>
          </w:tcPr>
          <w:p w14:paraId="3399C46A" w14:textId="77777777" w:rsidR="002B5530" w:rsidRPr="002B5530" w:rsidRDefault="002B5530" w:rsidP="00417C52">
            <w:r w:rsidRPr="002B5530">
              <w:t>UEFA Futsal B Licence</w:t>
            </w:r>
          </w:p>
        </w:tc>
      </w:tr>
      <w:tr w:rsidR="002B5530" w14:paraId="5F83FEDD" w14:textId="77777777" w:rsidTr="002B5530">
        <w:trPr>
          <w:trHeight w:val="126"/>
        </w:trPr>
        <w:tc>
          <w:tcPr>
            <w:tcW w:w="1944" w:type="dxa"/>
            <w:shd w:val="clear" w:color="auto" w:fill="FFF2CC" w:themeFill="accent4" w:themeFillTint="33"/>
          </w:tcPr>
          <w:p w14:paraId="7C910722" w14:textId="77777777" w:rsidR="002B5530" w:rsidRPr="002B5530" w:rsidRDefault="002B5530" w:rsidP="00417C52">
            <w:r w:rsidRPr="002B5530">
              <w:t>Trainer Coach Zaalvoetbal II</w:t>
            </w:r>
          </w:p>
        </w:tc>
        <w:tc>
          <w:tcPr>
            <w:tcW w:w="1653" w:type="dxa"/>
            <w:shd w:val="clear" w:color="auto" w:fill="FFF2CC" w:themeFill="accent4" w:themeFillTint="33"/>
          </w:tcPr>
          <w:p w14:paraId="62CB928B" w14:textId="77777777" w:rsidR="002B5530" w:rsidRPr="002B5530" w:rsidRDefault="002B5530" w:rsidP="00417C52">
            <w:r w:rsidRPr="002B5530">
              <w:t>N.v.t.</w:t>
            </w:r>
          </w:p>
        </w:tc>
        <w:tc>
          <w:tcPr>
            <w:tcW w:w="1962" w:type="dxa"/>
            <w:shd w:val="clear" w:color="auto" w:fill="E2EFD9" w:themeFill="accent6" w:themeFillTint="33"/>
          </w:tcPr>
          <w:p w14:paraId="36C1CD9E" w14:textId="77777777" w:rsidR="002B5530" w:rsidRPr="002B5530" w:rsidRDefault="002B5530" w:rsidP="00417C52">
            <w:r w:rsidRPr="002B5530">
              <w:t>Trainer Coach Zaalvoetbal II</w:t>
            </w:r>
          </w:p>
        </w:tc>
        <w:tc>
          <w:tcPr>
            <w:tcW w:w="1549" w:type="dxa"/>
            <w:shd w:val="clear" w:color="auto" w:fill="E2EFD9" w:themeFill="accent6" w:themeFillTint="33"/>
          </w:tcPr>
          <w:p w14:paraId="43F9E830" w14:textId="77777777" w:rsidR="002B5530" w:rsidRPr="002B5530" w:rsidRDefault="002B5530" w:rsidP="00417C52">
            <w:r w:rsidRPr="002B5530">
              <w:t>KNVB FC 2b Licentie</w:t>
            </w:r>
          </w:p>
        </w:tc>
        <w:tc>
          <w:tcPr>
            <w:tcW w:w="2526" w:type="dxa"/>
            <w:shd w:val="clear" w:color="auto" w:fill="E2EFD9" w:themeFill="accent6" w:themeFillTint="33"/>
          </w:tcPr>
          <w:p w14:paraId="654D3F58" w14:textId="77777777" w:rsidR="002B5530" w:rsidRPr="002B5530" w:rsidRDefault="002B5530" w:rsidP="00417C52"/>
        </w:tc>
      </w:tr>
      <w:tr w:rsidR="002B5530" w14:paraId="0A313DB0" w14:textId="77777777" w:rsidTr="002B5530">
        <w:trPr>
          <w:trHeight w:val="50"/>
        </w:trPr>
        <w:tc>
          <w:tcPr>
            <w:tcW w:w="1944" w:type="dxa"/>
            <w:shd w:val="clear" w:color="auto" w:fill="FFF2CC" w:themeFill="accent4" w:themeFillTint="33"/>
          </w:tcPr>
          <w:p w14:paraId="65D553B4" w14:textId="77777777" w:rsidR="002B5530" w:rsidRPr="002B5530" w:rsidRDefault="002B5530" w:rsidP="00417C52">
            <w:r w:rsidRPr="002B5530">
              <w:t>Trainer Coach Zaalvoetbal III</w:t>
            </w:r>
          </w:p>
        </w:tc>
        <w:tc>
          <w:tcPr>
            <w:tcW w:w="1653" w:type="dxa"/>
            <w:shd w:val="clear" w:color="auto" w:fill="FFF2CC" w:themeFill="accent4" w:themeFillTint="33"/>
          </w:tcPr>
          <w:p w14:paraId="43F8FE0D" w14:textId="77777777" w:rsidR="002B5530" w:rsidRPr="002B5530" w:rsidRDefault="002B5530" w:rsidP="00417C52">
            <w:r w:rsidRPr="002B5530">
              <w:t>Futsal Coach 1</w:t>
            </w:r>
          </w:p>
        </w:tc>
        <w:tc>
          <w:tcPr>
            <w:tcW w:w="1962" w:type="dxa"/>
            <w:shd w:val="clear" w:color="auto" w:fill="E2EFD9" w:themeFill="accent6" w:themeFillTint="33"/>
          </w:tcPr>
          <w:p w14:paraId="42371483" w14:textId="77777777" w:rsidR="002B5530" w:rsidRPr="002B5530" w:rsidRDefault="002B5530" w:rsidP="00417C52">
            <w:r w:rsidRPr="002B5530">
              <w:t>Trainer Coach Zaalvoetbal III</w:t>
            </w:r>
          </w:p>
        </w:tc>
        <w:tc>
          <w:tcPr>
            <w:tcW w:w="1549" w:type="dxa"/>
            <w:shd w:val="clear" w:color="auto" w:fill="E2EFD9" w:themeFill="accent6" w:themeFillTint="33"/>
          </w:tcPr>
          <w:p w14:paraId="561AAC9F" w14:textId="77777777" w:rsidR="002B5530" w:rsidRPr="002B5530" w:rsidRDefault="002B5530" w:rsidP="00417C52">
            <w:r w:rsidRPr="002B5530">
              <w:t>KNVB FC 1 Licentie</w:t>
            </w:r>
          </w:p>
        </w:tc>
        <w:tc>
          <w:tcPr>
            <w:tcW w:w="2526" w:type="dxa"/>
            <w:shd w:val="clear" w:color="auto" w:fill="E2EFD9" w:themeFill="accent6" w:themeFillTint="33"/>
          </w:tcPr>
          <w:p w14:paraId="585D3118" w14:textId="77777777" w:rsidR="002B5530" w:rsidRPr="002B5530" w:rsidRDefault="002B5530" w:rsidP="00417C52"/>
        </w:tc>
      </w:tr>
      <w:tr w:rsidR="002B5530" w14:paraId="228AA95A" w14:textId="77777777" w:rsidTr="002B5530">
        <w:trPr>
          <w:trHeight w:val="198"/>
        </w:trPr>
        <w:tc>
          <w:tcPr>
            <w:tcW w:w="1944" w:type="dxa"/>
            <w:shd w:val="clear" w:color="auto" w:fill="FFF2CC" w:themeFill="accent4" w:themeFillTint="33"/>
          </w:tcPr>
          <w:p w14:paraId="1E1845DB" w14:textId="77777777" w:rsidR="002B5530" w:rsidRPr="002B5530" w:rsidRDefault="002B5530" w:rsidP="00417C52">
            <w:r w:rsidRPr="002B5530">
              <w:t>Goalkeepercoach UEFA A</w:t>
            </w:r>
          </w:p>
        </w:tc>
        <w:tc>
          <w:tcPr>
            <w:tcW w:w="1653" w:type="dxa"/>
            <w:shd w:val="clear" w:color="auto" w:fill="FFF2CC" w:themeFill="accent4" w:themeFillTint="33"/>
          </w:tcPr>
          <w:p w14:paraId="243CAFE3" w14:textId="77777777" w:rsidR="002B5530" w:rsidRPr="002B5530" w:rsidRDefault="002B5530" w:rsidP="00417C52">
            <w:r w:rsidRPr="002B5530">
              <w:t>GKC 3</w:t>
            </w:r>
          </w:p>
        </w:tc>
        <w:tc>
          <w:tcPr>
            <w:tcW w:w="1962" w:type="dxa"/>
            <w:shd w:val="clear" w:color="auto" w:fill="E2EFD9" w:themeFill="accent6" w:themeFillTint="33"/>
          </w:tcPr>
          <w:p w14:paraId="47345C53" w14:textId="77777777" w:rsidR="002B5530" w:rsidRPr="002B5530" w:rsidRDefault="002B5530" w:rsidP="00417C52">
            <w:r w:rsidRPr="002B5530">
              <w:t>Goalkeepercoach UEFA A</w:t>
            </w:r>
          </w:p>
        </w:tc>
        <w:tc>
          <w:tcPr>
            <w:tcW w:w="1549" w:type="dxa"/>
            <w:shd w:val="clear" w:color="auto" w:fill="E2EFD9" w:themeFill="accent6" w:themeFillTint="33"/>
          </w:tcPr>
          <w:p w14:paraId="3EC6B338" w14:textId="77777777" w:rsidR="002B5530" w:rsidRPr="002B5530" w:rsidRDefault="002B5530" w:rsidP="00417C52">
            <w:r w:rsidRPr="002B5530">
              <w:t>KNVB GKC 3 Licentie</w:t>
            </w:r>
          </w:p>
        </w:tc>
        <w:tc>
          <w:tcPr>
            <w:tcW w:w="2526" w:type="dxa"/>
            <w:shd w:val="clear" w:color="auto" w:fill="E2EFD9" w:themeFill="accent6" w:themeFillTint="33"/>
          </w:tcPr>
          <w:p w14:paraId="67D647BA" w14:textId="77777777" w:rsidR="002B5530" w:rsidRPr="002B5530" w:rsidRDefault="002B5530" w:rsidP="00417C52">
            <w:r w:rsidRPr="002B5530">
              <w:t>UEFA Goalkeepercoach A Licence</w:t>
            </w:r>
          </w:p>
        </w:tc>
      </w:tr>
      <w:tr w:rsidR="002B5530" w14:paraId="02B8BC8B" w14:textId="77777777" w:rsidTr="002B5530">
        <w:trPr>
          <w:trHeight w:val="165"/>
        </w:trPr>
        <w:tc>
          <w:tcPr>
            <w:tcW w:w="1944" w:type="dxa"/>
            <w:shd w:val="clear" w:color="auto" w:fill="FFF2CC" w:themeFill="accent4" w:themeFillTint="33"/>
          </w:tcPr>
          <w:p w14:paraId="3C8FA20F" w14:textId="77777777" w:rsidR="002B5530" w:rsidRPr="002B5530" w:rsidRDefault="002B5530" w:rsidP="00417C52">
            <w:r w:rsidRPr="002B5530">
              <w:t>N.V.T.</w:t>
            </w:r>
          </w:p>
        </w:tc>
        <w:tc>
          <w:tcPr>
            <w:tcW w:w="1653" w:type="dxa"/>
            <w:shd w:val="clear" w:color="auto" w:fill="FFF2CC" w:themeFill="accent4" w:themeFillTint="33"/>
          </w:tcPr>
          <w:p w14:paraId="6D48F469" w14:textId="77777777" w:rsidR="002B5530" w:rsidRPr="002B5530" w:rsidRDefault="002B5530" w:rsidP="00417C52">
            <w:r w:rsidRPr="002B5530">
              <w:t>GKC 2</w:t>
            </w:r>
          </w:p>
        </w:tc>
        <w:tc>
          <w:tcPr>
            <w:tcW w:w="1962" w:type="dxa"/>
            <w:shd w:val="clear" w:color="auto" w:fill="E2EFD9" w:themeFill="accent6" w:themeFillTint="33"/>
          </w:tcPr>
          <w:p w14:paraId="22D54D9E" w14:textId="77777777" w:rsidR="002B5530" w:rsidRPr="002B5530" w:rsidRDefault="002B5530" w:rsidP="00417C52">
            <w:r w:rsidRPr="002B5530">
              <w:t>N.V.T.</w:t>
            </w:r>
          </w:p>
        </w:tc>
        <w:tc>
          <w:tcPr>
            <w:tcW w:w="1549" w:type="dxa"/>
            <w:shd w:val="clear" w:color="auto" w:fill="E2EFD9" w:themeFill="accent6" w:themeFillTint="33"/>
          </w:tcPr>
          <w:p w14:paraId="6C0F6868" w14:textId="77777777" w:rsidR="002B5530" w:rsidRPr="002B5530" w:rsidRDefault="002B5530" w:rsidP="00417C52">
            <w:r w:rsidRPr="002B5530">
              <w:t>KNVB GKC 2 Licentie</w:t>
            </w:r>
          </w:p>
        </w:tc>
        <w:tc>
          <w:tcPr>
            <w:tcW w:w="2526" w:type="dxa"/>
            <w:shd w:val="clear" w:color="auto" w:fill="E2EFD9" w:themeFill="accent6" w:themeFillTint="33"/>
          </w:tcPr>
          <w:p w14:paraId="26255EF6" w14:textId="77777777" w:rsidR="002B5530" w:rsidRPr="002B5530" w:rsidRDefault="002B5530" w:rsidP="00417C52">
            <w:r w:rsidRPr="002B5530">
              <w:t>UEFA Goalkeepercoach B Licence</w:t>
            </w:r>
          </w:p>
        </w:tc>
      </w:tr>
    </w:tbl>
    <w:p w14:paraId="0425C451" w14:textId="77777777" w:rsidR="002B5530" w:rsidRPr="000511FF" w:rsidRDefault="002B5530" w:rsidP="002B5530">
      <w:pPr>
        <w:rPr>
          <w:sz w:val="18"/>
          <w:szCs w:val="18"/>
        </w:rPr>
      </w:pPr>
    </w:p>
    <w:tbl>
      <w:tblPr>
        <w:tblStyle w:val="Tabelraster"/>
        <w:tblW w:w="0" w:type="auto"/>
        <w:tblLook w:val="04A0" w:firstRow="1" w:lastRow="0" w:firstColumn="1" w:lastColumn="0" w:noHBand="0" w:noVBand="1"/>
      </w:tblPr>
      <w:tblGrid>
        <w:gridCol w:w="549"/>
        <w:gridCol w:w="2462"/>
        <w:gridCol w:w="6623"/>
      </w:tblGrid>
      <w:tr w:rsidR="002B5530" w14:paraId="0151743A" w14:textId="77777777" w:rsidTr="002B5530">
        <w:trPr>
          <w:trHeight w:val="248"/>
        </w:trPr>
        <w:tc>
          <w:tcPr>
            <w:tcW w:w="9634" w:type="dxa"/>
            <w:gridSpan w:val="3"/>
            <w:shd w:val="clear" w:color="auto" w:fill="ED7D31" w:themeFill="accent2"/>
          </w:tcPr>
          <w:p w14:paraId="37E90429" w14:textId="77777777" w:rsidR="002B5530" w:rsidRPr="002B5530" w:rsidRDefault="002B5530" w:rsidP="00417C52">
            <w:pPr>
              <w:rPr>
                <w:b/>
                <w:bCs/>
                <w:sz w:val="22"/>
                <w:szCs w:val="22"/>
              </w:rPr>
            </w:pPr>
            <w:r w:rsidRPr="002B5530">
              <w:rPr>
                <w:b/>
                <w:bCs/>
                <w:color w:val="FFFFFF" w:themeColor="background1"/>
                <w:sz w:val="22"/>
                <w:szCs w:val="22"/>
              </w:rPr>
              <w:lastRenderedPageBreak/>
              <w:t xml:space="preserve">Ondertekening aanvrager </w:t>
            </w:r>
            <w:r w:rsidRPr="002B5530">
              <w:rPr>
                <w:b/>
                <w:bCs/>
                <w:i/>
                <w:iCs/>
                <w:color w:val="FFFFFF" w:themeColor="background1"/>
                <w:sz w:val="22"/>
                <w:szCs w:val="22"/>
                <w:vertAlign w:val="superscript"/>
              </w:rPr>
              <w:t>10</w:t>
            </w:r>
          </w:p>
        </w:tc>
      </w:tr>
      <w:tr w:rsidR="002B5530" w14:paraId="02B5F4AE" w14:textId="77777777" w:rsidTr="002B5530">
        <w:trPr>
          <w:trHeight w:val="248"/>
        </w:trPr>
        <w:tc>
          <w:tcPr>
            <w:tcW w:w="549" w:type="dxa"/>
          </w:tcPr>
          <w:p w14:paraId="2CE4895F" w14:textId="77777777" w:rsidR="002B5530" w:rsidRPr="002B5530" w:rsidRDefault="002B5530" w:rsidP="00417C52">
            <w:pPr>
              <w:rPr>
                <w:sz w:val="22"/>
                <w:szCs w:val="22"/>
              </w:rPr>
            </w:pPr>
            <w:permStart w:id="1782148135" w:edGrp="everyone" w:colFirst="2" w:colLast="2"/>
            <w:r w:rsidRPr="002B5530">
              <w:rPr>
                <w:sz w:val="22"/>
                <w:szCs w:val="22"/>
              </w:rPr>
              <w:t>1</w:t>
            </w:r>
          </w:p>
        </w:tc>
        <w:tc>
          <w:tcPr>
            <w:tcW w:w="2462" w:type="dxa"/>
          </w:tcPr>
          <w:p w14:paraId="5676D31C" w14:textId="77777777" w:rsidR="002B5530" w:rsidRPr="002B5530" w:rsidRDefault="002B5530" w:rsidP="00417C52">
            <w:pPr>
              <w:rPr>
                <w:sz w:val="22"/>
                <w:szCs w:val="22"/>
              </w:rPr>
            </w:pPr>
            <w:r w:rsidRPr="002B5530">
              <w:rPr>
                <w:sz w:val="22"/>
                <w:szCs w:val="22"/>
              </w:rPr>
              <w:t>Naam</w:t>
            </w:r>
          </w:p>
        </w:tc>
        <w:tc>
          <w:tcPr>
            <w:tcW w:w="6623" w:type="dxa"/>
          </w:tcPr>
          <w:p w14:paraId="278DB719" w14:textId="61089633" w:rsidR="002B5530" w:rsidRPr="002B5530" w:rsidRDefault="002B5530" w:rsidP="00417C52">
            <w:pPr>
              <w:rPr>
                <w:sz w:val="22"/>
                <w:szCs w:val="22"/>
              </w:rPr>
            </w:pPr>
            <w:r w:rsidRPr="002B5530">
              <w:rPr>
                <w:sz w:val="22"/>
                <w:szCs w:val="22"/>
              </w:rPr>
              <w:t>…</w:t>
            </w:r>
          </w:p>
        </w:tc>
      </w:tr>
      <w:tr w:rsidR="002B5530" w14:paraId="63F22DCB" w14:textId="77777777" w:rsidTr="002B5530">
        <w:trPr>
          <w:trHeight w:val="248"/>
        </w:trPr>
        <w:tc>
          <w:tcPr>
            <w:tcW w:w="549" w:type="dxa"/>
          </w:tcPr>
          <w:p w14:paraId="19786C56" w14:textId="77777777" w:rsidR="002B5530" w:rsidRPr="002B5530" w:rsidRDefault="002B5530" w:rsidP="00417C52">
            <w:pPr>
              <w:rPr>
                <w:sz w:val="22"/>
                <w:szCs w:val="22"/>
              </w:rPr>
            </w:pPr>
            <w:permStart w:id="1872718694" w:edGrp="everyone" w:colFirst="2" w:colLast="2"/>
            <w:permEnd w:id="1782148135"/>
            <w:r w:rsidRPr="002B5530">
              <w:rPr>
                <w:sz w:val="22"/>
                <w:szCs w:val="22"/>
              </w:rPr>
              <w:t>2</w:t>
            </w:r>
          </w:p>
        </w:tc>
        <w:tc>
          <w:tcPr>
            <w:tcW w:w="2462" w:type="dxa"/>
          </w:tcPr>
          <w:p w14:paraId="3BE0F0C4" w14:textId="77777777" w:rsidR="002B5530" w:rsidRPr="002B5530" w:rsidRDefault="002B5530" w:rsidP="00417C52">
            <w:pPr>
              <w:rPr>
                <w:sz w:val="22"/>
                <w:szCs w:val="22"/>
              </w:rPr>
            </w:pPr>
            <w:r w:rsidRPr="002B5530">
              <w:rPr>
                <w:sz w:val="22"/>
                <w:szCs w:val="22"/>
              </w:rPr>
              <w:t>Datum</w:t>
            </w:r>
          </w:p>
        </w:tc>
        <w:tc>
          <w:tcPr>
            <w:tcW w:w="6623" w:type="dxa"/>
          </w:tcPr>
          <w:p w14:paraId="3F8171A9" w14:textId="6CD10EA3" w:rsidR="002B5530" w:rsidRPr="002B5530" w:rsidRDefault="002B5530" w:rsidP="00417C52">
            <w:pPr>
              <w:rPr>
                <w:sz w:val="22"/>
                <w:szCs w:val="22"/>
              </w:rPr>
            </w:pPr>
            <w:r w:rsidRPr="002B5530">
              <w:rPr>
                <w:sz w:val="22"/>
                <w:szCs w:val="22"/>
              </w:rPr>
              <w:t>…</w:t>
            </w:r>
          </w:p>
        </w:tc>
      </w:tr>
      <w:tr w:rsidR="002B5530" w14:paraId="67B8566D" w14:textId="77777777" w:rsidTr="002B5530">
        <w:trPr>
          <w:trHeight w:val="248"/>
        </w:trPr>
        <w:tc>
          <w:tcPr>
            <w:tcW w:w="549" w:type="dxa"/>
          </w:tcPr>
          <w:p w14:paraId="5CD3B6EF" w14:textId="77777777" w:rsidR="002B5530" w:rsidRPr="002B5530" w:rsidRDefault="002B5530" w:rsidP="00417C52">
            <w:pPr>
              <w:rPr>
                <w:sz w:val="22"/>
                <w:szCs w:val="22"/>
              </w:rPr>
            </w:pPr>
            <w:permStart w:id="871791695" w:edGrp="everyone" w:colFirst="2" w:colLast="2"/>
            <w:permEnd w:id="1872718694"/>
            <w:r w:rsidRPr="002B5530">
              <w:rPr>
                <w:sz w:val="22"/>
                <w:szCs w:val="22"/>
              </w:rPr>
              <w:t>3</w:t>
            </w:r>
          </w:p>
        </w:tc>
        <w:tc>
          <w:tcPr>
            <w:tcW w:w="2462" w:type="dxa"/>
          </w:tcPr>
          <w:p w14:paraId="411DE822" w14:textId="77777777" w:rsidR="002B5530" w:rsidRPr="002B5530" w:rsidRDefault="002B5530" w:rsidP="00417C52">
            <w:pPr>
              <w:rPr>
                <w:sz w:val="22"/>
                <w:szCs w:val="22"/>
              </w:rPr>
            </w:pPr>
            <w:r w:rsidRPr="002B5530">
              <w:rPr>
                <w:sz w:val="22"/>
                <w:szCs w:val="22"/>
              </w:rPr>
              <w:t>Plaats</w:t>
            </w:r>
          </w:p>
        </w:tc>
        <w:tc>
          <w:tcPr>
            <w:tcW w:w="6623" w:type="dxa"/>
          </w:tcPr>
          <w:p w14:paraId="335F3D1D" w14:textId="187A3FB3" w:rsidR="002B5530" w:rsidRPr="002B5530" w:rsidRDefault="002B5530" w:rsidP="00417C52">
            <w:pPr>
              <w:rPr>
                <w:sz w:val="22"/>
                <w:szCs w:val="22"/>
              </w:rPr>
            </w:pPr>
            <w:r w:rsidRPr="002B5530">
              <w:rPr>
                <w:sz w:val="22"/>
                <w:szCs w:val="22"/>
              </w:rPr>
              <w:t>…</w:t>
            </w:r>
          </w:p>
        </w:tc>
      </w:tr>
      <w:tr w:rsidR="002B5530" w14:paraId="612301DE" w14:textId="77777777" w:rsidTr="002B5530">
        <w:trPr>
          <w:trHeight w:val="992"/>
        </w:trPr>
        <w:tc>
          <w:tcPr>
            <w:tcW w:w="549" w:type="dxa"/>
          </w:tcPr>
          <w:p w14:paraId="25D88C16" w14:textId="77777777" w:rsidR="002B5530" w:rsidRPr="002B5530" w:rsidRDefault="002B5530" w:rsidP="00417C52">
            <w:pPr>
              <w:rPr>
                <w:sz w:val="22"/>
                <w:szCs w:val="22"/>
              </w:rPr>
            </w:pPr>
            <w:permStart w:id="63780069" w:edGrp="everyone" w:colFirst="2" w:colLast="2"/>
            <w:permEnd w:id="871791695"/>
            <w:r w:rsidRPr="002B5530">
              <w:rPr>
                <w:sz w:val="22"/>
                <w:szCs w:val="22"/>
              </w:rPr>
              <w:t>4</w:t>
            </w:r>
          </w:p>
        </w:tc>
        <w:tc>
          <w:tcPr>
            <w:tcW w:w="2462" w:type="dxa"/>
          </w:tcPr>
          <w:p w14:paraId="7F82DE76" w14:textId="77777777" w:rsidR="002B5530" w:rsidRPr="002B5530" w:rsidRDefault="002B5530" w:rsidP="00417C52">
            <w:pPr>
              <w:rPr>
                <w:sz w:val="22"/>
                <w:szCs w:val="22"/>
              </w:rPr>
            </w:pPr>
            <w:r w:rsidRPr="002B5530">
              <w:rPr>
                <w:sz w:val="22"/>
                <w:szCs w:val="22"/>
              </w:rPr>
              <w:t>Handtekening</w:t>
            </w:r>
          </w:p>
        </w:tc>
        <w:tc>
          <w:tcPr>
            <w:tcW w:w="6623" w:type="dxa"/>
          </w:tcPr>
          <w:p w14:paraId="5A9D5717" w14:textId="5B0D5BE7" w:rsidR="002B5530" w:rsidRPr="002B5530" w:rsidRDefault="002B5530" w:rsidP="00417C52">
            <w:pPr>
              <w:rPr>
                <w:sz w:val="22"/>
                <w:szCs w:val="22"/>
              </w:rPr>
            </w:pPr>
            <w:r w:rsidRPr="002B5530">
              <w:rPr>
                <w:sz w:val="22"/>
                <w:szCs w:val="22"/>
              </w:rPr>
              <w:t>…</w:t>
            </w:r>
          </w:p>
        </w:tc>
      </w:tr>
    </w:tbl>
    <w:permEnd w:id="63780069"/>
    <w:p w14:paraId="170B8CCC" w14:textId="77777777" w:rsidR="002B5530" w:rsidRDefault="002B5530" w:rsidP="002B5530">
      <w:pPr>
        <w:rPr>
          <w:sz w:val="18"/>
          <w:szCs w:val="18"/>
        </w:rPr>
      </w:pPr>
      <w:r>
        <w:rPr>
          <w:sz w:val="18"/>
          <w:szCs w:val="18"/>
        </w:rPr>
        <w:br/>
      </w:r>
      <w:r>
        <w:rPr>
          <w:sz w:val="18"/>
          <w:szCs w:val="18"/>
        </w:rPr>
        <w:br/>
      </w:r>
      <w:r>
        <w:rPr>
          <w:sz w:val="18"/>
          <w:szCs w:val="18"/>
        </w:rPr>
        <w:br/>
      </w:r>
      <w:r>
        <w:rPr>
          <w:sz w:val="18"/>
          <w:szCs w:val="18"/>
        </w:rPr>
        <w:br/>
      </w:r>
      <w:r>
        <w:rPr>
          <w:sz w:val="18"/>
          <w:szCs w:val="18"/>
        </w:rPr>
        <w:br/>
      </w:r>
      <w:r>
        <w:rPr>
          <w:sz w:val="18"/>
          <w:szCs w:val="18"/>
        </w:rPr>
        <w:br/>
      </w:r>
    </w:p>
    <w:p w14:paraId="24319736" w14:textId="34065AE3" w:rsidR="00C7587C" w:rsidRPr="002B5530" w:rsidRDefault="002B5530" w:rsidP="002B5530">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sidRPr="0013718B">
        <w:rPr>
          <w:sz w:val="18"/>
          <w:szCs w:val="18"/>
        </w:rPr>
        <w:t>_______________________________</w:t>
      </w:r>
      <w:r w:rsidRPr="0013718B">
        <w:rPr>
          <w:sz w:val="18"/>
          <w:szCs w:val="18"/>
        </w:rPr>
        <w:br/>
      </w:r>
      <w:r w:rsidRPr="0013718B">
        <w:rPr>
          <w:i/>
          <w:iCs/>
          <w:sz w:val="16"/>
          <w:szCs w:val="16"/>
          <w:vertAlign w:val="superscript"/>
        </w:rPr>
        <w:t>1</w:t>
      </w:r>
      <w:r w:rsidRPr="0013718B">
        <w:rPr>
          <w:sz w:val="16"/>
          <w:szCs w:val="16"/>
        </w:rPr>
        <w:t xml:space="preserve"> Dit is je relatiecode bij de KNVB.</w:t>
      </w:r>
      <w:r w:rsidRPr="0013718B">
        <w:rPr>
          <w:sz w:val="16"/>
          <w:szCs w:val="16"/>
        </w:rPr>
        <w:br/>
      </w:r>
      <w:r w:rsidRPr="0013718B">
        <w:rPr>
          <w:i/>
          <w:iCs/>
          <w:sz w:val="16"/>
          <w:szCs w:val="16"/>
          <w:vertAlign w:val="superscript"/>
        </w:rPr>
        <w:t>2</w:t>
      </w:r>
      <w:r w:rsidRPr="0013718B">
        <w:rPr>
          <w:sz w:val="16"/>
          <w:szCs w:val="16"/>
        </w:rPr>
        <w:t xml:space="preserve"> Ben je geen lid van een vereniging dan kun je vrijwillig lid worden van de KNVB. Het formulier kun je opvragen via </w:t>
      </w:r>
      <w:r>
        <w:rPr>
          <w:sz w:val="16"/>
          <w:szCs w:val="16"/>
        </w:rPr>
        <w:t xml:space="preserve"> </w:t>
      </w:r>
      <w:r>
        <w:rPr>
          <w:sz w:val="16"/>
          <w:szCs w:val="16"/>
        </w:rPr>
        <w:br/>
        <w:t xml:space="preserve">  </w:t>
      </w:r>
      <w:hyperlink r:id="rId13" w:history="1">
        <w:r w:rsidRPr="000B6F46">
          <w:rPr>
            <w:rStyle w:val="Hyperlink"/>
            <w:sz w:val="16"/>
            <w:szCs w:val="16"/>
          </w:rPr>
          <w:t>contact@knvb.nl</w:t>
        </w:r>
      </w:hyperlink>
      <w:r w:rsidRPr="0013718B">
        <w:rPr>
          <w:sz w:val="16"/>
          <w:szCs w:val="16"/>
        </w:rPr>
        <w:t>.</w:t>
      </w:r>
      <w:r w:rsidRPr="0013718B">
        <w:rPr>
          <w:sz w:val="16"/>
          <w:szCs w:val="16"/>
        </w:rPr>
        <w:br/>
      </w:r>
      <w:r w:rsidRPr="0013718B">
        <w:rPr>
          <w:i/>
          <w:iCs/>
          <w:sz w:val="16"/>
          <w:szCs w:val="16"/>
          <w:vertAlign w:val="superscript"/>
        </w:rPr>
        <w:t xml:space="preserve">3 </w:t>
      </w:r>
      <w:r w:rsidRPr="0013718B">
        <w:rPr>
          <w:sz w:val="16"/>
          <w:szCs w:val="16"/>
        </w:rPr>
        <w:t>Alleen invullen indien van toepassing.</w:t>
      </w:r>
      <w:r w:rsidRPr="0013718B">
        <w:rPr>
          <w:sz w:val="16"/>
          <w:szCs w:val="16"/>
        </w:rPr>
        <w:br/>
      </w:r>
      <w:r w:rsidRPr="0013718B">
        <w:rPr>
          <w:i/>
          <w:iCs/>
          <w:sz w:val="16"/>
          <w:szCs w:val="16"/>
          <w:vertAlign w:val="superscript"/>
        </w:rPr>
        <w:t xml:space="preserve">4 </w:t>
      </w:r>
      <w:r w:rsidRPr="0013718B">
        <w:rPr>
          <w:sz w:val="16"/>
          <w:szCs w:val="16"/>
        </w:rPr>
        <w:t xml:space="preserve">Bijvoorbeeld een certificaat of een deelnamebewijs van een door de KNVB Academie geaccrediteerde bijscholing. </w:t>
      </w:r>
      <w:r>
        <w:rPr>
          <w:sz w:val="16"/>
          <w:szCs w:val="16"/>
        </w:rPr>
        <w:br/>
      </w:r>
      <w:r w:rsidRPr="00F37ECE">
        <w:rPr>
          <w:i/>
          <w:iCs/>
          <w:sz w:val="16"/>
          <w:szCs w:val="16"/>
          <w:vertAlign w:val="superscript"/>
        </w:rPr>
        <w:t>5</w:t>
      </w:r>
      <w:r>
        <w:rPr>
          <w:sz w:val="16"/>
          <w:szCs w:val="16"/>
        </w:rPr>
        <w:t xml:space="preserve"> VC staat voor voetbalcoach. </w:t>
      </w:r>
      <w:r>
        <w:rPr>
          <w:sz w:val="16"/>
          <w:szCs w:val="16"/>
        </w:rPr>
        <w:br/>
      </w:r>
      <w:r>
        <w:rPr>
          <w:i/>
          <w:iCs/>
          <w:sz w:val="16"/>
          <w:szCs w:val="16"/>
          <w:vertAlign w:val="superscript"/>
        </w:rPr>
        <w:t>6</w:t>
      </w:r>
      <w:r>
        <w:rPr>
          <w:sz w:val="16"/>
          <w:szCs w:val="16"/>
        </w:rPr>
        <w:t xml:space="preserve"> Een </w:t>
      </w:r>
      <w:r w:rsidRPr="001936D7">
        <w:rPr>
          <w:sz w:val="16"/>
          <w:szCs w:val="16"/>
        </w:rPr>
        <w:t xml:space="preserve">KNVB FC 2a Licentie </w:t>
      </w:r>
      <w:r>
        <w:rPr>
          <w:sz w:val="16"/>
          <w:szCs w:val="16"/>
        </w:rPr>
        <w:t>is nodig in de eredivisie zaalvoetbal. FC staat voor futsalcoach.</w:t>
      </w:r>
      <w:r>
        <w:rPr>
          <w:sz w:val="16"/>
          <w:szCs w:val="16"/>
        </w:rPr>
        <w:br/>
      </w:r>
      <w:r>
        <w:rPr>
          <w:i/>
          <w:iCs/>
          <w:sz w:val="16"/>
          <w:szCs w:val="16"/>
          <w:vertAlign w:val="superscript"/>
        </w:rPr>
        <w:t>7</w:t>
      </w:r>
      <w:r>
        <w:rPr>
          <w:sz w:val="16"/>
          <w:szCs w:val="16"/>
        </w:rPr>
        <w:t xml:space="preserve"> Een </w:t>
      </w:r>
      <w:r w:rsidRPr="001936D7">
        <w:rPr>
          <w:sz w:val="16"/>
          <w:szCs w:val="16"/>
        </w:rPr>
        <w:t>KNVB FC 2</w:t>
      </w:r>
      <w:r>
        <w:rPr>
          <w:sz w:val="16"/>
          <w:szCs w:val="16"/>
        </w:rPr>
        <w:t>b</w:t>
      </w:r>
      <w:r w:rsidRPr="001936D7">
        <w:rPr>
          <w:sz w:val="16"/>
          <w:szCs w:val="16"/>
        </w:rPr>
        <w:t xml:space="preserve"> Licentie </w:t>
      </w:r>
      <w:r>
        <w:rPr>
          <w:sz w:val="16"/>
          <w:szCs w:val="16"/>
        </w:rPr>
        <w:t xml:space="preserve">is nodig in de eerste divisie zaalvoetbal. FC staat voor futsalcoach. </w:t>
      </w:r>
      <w:r>
        <w:rPr>
          <w:sz w:val="16"/>
          <w:szCs w:val="16"/>
        </w:rPr>
        <w:br/>
      </w:r>
      <w:r>
        <w:rPr>
          <w:i/>
          <w:iCs/>
          <w:sz w:val="16"/>
          <w:szCs w:val="16"/>
          <w:vertAlign w:val="superscript"/>
        </w:rPr>
        <w:t>8</w:t>
      </w:r>
      <w:r>
        <w:rPr>
          <w:sz w:val="16"/>
          <w:szCs w:val="16"/>
        </w:rPr>
        <w:t xml:space="preserve"> Een </w:t>
      </w:r>
      <w:r w:rsidRPr="001936D7">
        <w:rPr>
          <w:sz w:val="16"/>
          <w:szCs w:val="16"/>
        </w:rPr>
        <w:t xml:space="preserve">KNVB FC </w:t>
      </w:r>
      <w:r>
        <w:rPr>
          <w:sz w:val="16"/>
          <w:szCs w:val="16"/>
        </w:rPr>
        <w:t>1</w:t>
      </w:r>
      <w:r w:rsidRPr="001936D7">
        <w:rPr>
          <w:sz w:val="16"/>
          <w:szCs w:val="16"/>
        </w:rPr>
        <w:t xml:space="preserve"> Licentie </w:t>
      </w:r>
      <w:r>
        <w:rPr>
          <w:sz w:val="16"/>
          <w:szCs w:val="16"/>
        </w:rPr>
        <w:t xml:space="preserve">is de voormalige Zaal Voetbal Coach 3 licentie en is nodig in de topklasse en eredivisie vrouwen. </w:t>
      </w:r>
      <w:r>
        <w:rPr>
          <w:sz w:val="16"/>
          <w:szCs w:val="16"/>
        </w:rPr>
        <w:br/>
        <w:t xml:space="preserve">  FC staat voor futsalcoach.</w:t>
      </w:r>
      <w:r>
        <w:rPr>
          <w:sz w:val="16"/>
          <w:szCs w:val="16"/>
        </w:rPr>
        <w:br/>
      </w:r>
      <w:r>
        <w:rPr>
          <w:i/>
          <w:iCs/>
          <w:sz w:val="16"/>
          <w:szCs w:val="16"/>
          <w:vertAlign w:val="superscript"/>
        </w:rPr>
        <w:t xml:space="preserve">9  </w:t>
      </w:r>
      <w:r>
        <w:rPr>
          <w:sz w:val="16"/>
          <w:szCs w:val="16"/>
        </w:rPr>
        <w:t xml:space="preserve">GKC staat voor goalkeepercoach. Let op: de diploma’s </w:t>
      </w:r>
      <w:r w:rsidRPr="00900873">
        <w:rPr>
          <w:sz w:val="16"/>
          <w:szCs w:val="16"/>
        </w:rPr>
        <w:t>Keepercoach niveau II</w:t>
      </w:r>
      <w:r>
        <w:rPr>
          <w:sz w:val="16"/>
          <w:szCs w:val="16"/>
        </w:rPr>
        <w:t xml:space="preserve">, </w:t>
      </w:r>
      <w:r w:rsidRPr="00900873">
        <w:rPr>
          <w:sz w:val="16"/>
          <w:szCs w:val="16"/>
        </w:rPr>
        <w:t>Keepercoach niveau III</w:t>
      </w:r>
      <w:r>
        <w:rPr>
          <w:sz w:val="16"/>
          <w:szCs w:val="16"/>
        </w:rPr>
        <w:t>, GKC C, GKC B en</w:t>
      </w:r>
      <w:r>
        <w:rPr>
          <w:sz w:val="16"/>
          <w:szCs w:val="16"/>
        </w:rPr>
        <w:br/>
        <w:t xml:space="preserve">  GKC 1 zijn bondsdiploma’s waar geen licentie van toepassing is. </w:t>
      </w:r>
      <w:r>
        <w:rPr>
          <w:sz w:val="18"/>
          <w:szCs w:val="18"/>
        </w:rPr>
        <w:br/>
      </w:r>
      <w:r>
        <w:rPr>
          <w:i/>
          <w:iCs/>
          <w:sz w:val="16"/>
          <w:szCs w:val="16"/>
          <w:vertAlign w:val="superscript"/>
        </w:rPr>
        <w:t xml:space="preserve">10  </w:t>
      </w:r>
      <w:r w:rsidRPr="0013718B">
        <w:rPr>
          <w:sz w:val="16"/>
          <w:szCs w:val="16"/>
        </w:rPr>
        <w:t>Verplicht invullen.</w:t>
      </w:r>
    </w:p>
    <w:sectPr w:rsidR="00C7587C" w:rsidRPr="002B5530" w:rsidSect="00FC2162">
      <w:headerReference w:type="default" r:id="rId14"/>
      <w:headerReference w:type="first" r:id="rId15"/>
      <w:pgSz w:w="11906" w:h="16838"/>
      <w:pgMar w:top="1985"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5E1E3" w14:textId="77777777" w:rsidR="002B5530" w:rsidRDefault="002B5530" w:rsidP="00A314F4">
      <w:r>
        <w:separator/>
      </w:r>
    </w:p>
  </w:endnote>
  <w:endnote w:type="continuationSeparator" w:id="0">
    <w:p w14:paraId="4F73F852" w14:textId="77777777" w:rsidR="002B5530" w:rsidRDefault="002B5530" w:rsidP="00A3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29529" w14:textId="77777777" w:rsidR="002B5530" w:rsidRDefault="002B5530" w:rsidP="00A314F4">
      <w:r>
        <w:separator/>
      </w:r>
    </w:p>
  </w:footnote>
  <w:footnote w:type="continuationSeparator" w:id="0">
    <w:p w14:paraId="53B90F23" w14:textId="77777777" w:rsidR="002B5530" w:rsidRDefault="002B5530" w:rsidP="00A31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2F67C" w14:textId="77777777" w:rsidR="00A314F4" w:rsidRDefault="00A314F4">
    <w:pPr>
      <w:pStyle w:val="Koptekst"/>
    </w:pPr>
    <w:r w:rsidRPr="00CC2772">
      <w:rPr>
        <w:rFonts w:cs="Arial"/>
        <w:noProof/>
        <w:szCs w:val="20"/>
      </w:rPr>
      <mc:AlternateContent>
        <mc:Choice Requires="wps">
          <w:drawing>
            <wp:anchor distT="0" distB="0" distL="114300" distR="114300" simplePos="0" relativeHeight="251664384" behindDoc="0" locked="0" layoutInCell="1" allowOverlap="1" wp14:anchorId="03AA5DF1" wp14:editId="39E2A93D">
              <wp:simplePos x="0" y="0"/>
              <wp:positionH relativeFrom="page">
                <wp:align>right</wp:align>
              </wp:positionH>
              <wp:positionV relativeFrom="page">
                <wp:align>top</wp:align>
              </wp:positionV>
              <wp:extent cx="621348" cy="7573645"/>
              <wp:effectExtent l="0" t="9208" r="0" b="0"/>
              <wp:wrapNone/>
              <wp:docPr id="646887297" name="Rectangle 2"/>
              <wp:cNvGraphicFramePr/>
              <a:graphic xmlns:a="http://schemas.openxmlformats.org/drawingml/2006/main">
                <a:graphicData uri="http://schemas.microsoft.com/office/word/2010/wordprocessingShape">
                  <wps:wsp>
                    <wps:cNvSpPr/>
                    <wps:spPr>
                      <a:xfrm rot="5400000">
                        <a:off x="0" y="0"/>
                        <a:ext cx="621348" cy="7573645"/>
                      </a:xfrm>
                      <a:prstGeom prst="rect">
                        <a:avLst/>
                      </a:prstGeom>
                      <a:gradFill>
                        <a:gsLst>
                          <a:gs pos="100000">
                            <a:srgbClr val="D8EBE6"/>
                          </a:gs>
                          <a:gs pos="0">
                            <a:srgbClr val="FF6000"/>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9953F" id="Rectangle 2" o:spid="_x0000_s1026" style="position:absolute;margin-left:-2.25pt;margin-top:0;width:48.95pt;height:596.35pt;rotation:90;z-index:25166438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" fillcolor="#ff6000" stroked="f" strokeweight="1pt">
              <v:fill color2="#d8ebe6" focus="100%" type="gradien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890A9" w14:textId="77777777" w:rsidR="00A314F4" w:rsidRDefault="00A314F4">
    <w:pPr>
      <w:pStyle w:val="Koptekst"/>
    </w:pPr>
    <w:r w:rsidRPr="00CC2772">
      <w:rPr>
        <w:rFonts w:cs="Arial"/>
        <w:noProof/>
        <w:szCs w:val="20"/>
      </w:rPr>
      <mc:AlternateContent>
        <mc:Choice Requires="wps">
          <w:drawing>
            <wp:anchor distT="0" distB="0" distL="114300" distR="114300" simplePos="0" relativeHeight="251668480" behindDoc="0" locked="0" layoutInCell="1" allowOverlap="1" wp14:anchorId="478355F6" wp14:editId="14859F2D">
              <wp:simplePos x="0" y="0"/>
              <wp:positionH relativeFrom="page">
                <wp:align>right</wp:align>
              </wp:positionH>
              <wp:positionV relativeFrom="page">
                <wp:align>top</wp:align>
              </wp:positionV>
              <wp:extent cx="621348" cy="7573645"/>
              <wp:effectExtent l="0" t="9208" r="0" b="0"/>
              <wp:wrapNone/>
              <wp:docPr id="1052519926" name="Rectangle 2"/>
              <wp:cNvGraphicFramePr/>
              <a:graphic xmlns:a="http://schemas.openxmlformats.org/drawingml/2006/main">
                <a:graphicData uri="http://schemas.microsoft.com/office/word/2010/wordprocessingShape">
                  <wps:wsp>
                    <wps:cNvSpPr/>
                    <wps:spPr>
                      <a:xfrm rot="5400000">
                        <a:off x="0" y="0"/>
                        <a:ext cx="621348" cy="7573645"/>
                      </a:xfrm>
                      <a:prstGeom prst="rect">
                        <a:avLst/>
                      </a:prstGeom>
                      <a:gradFill>
                        <a:gsLst>
                          <a:gs pos="100000">
                            <a:srgbClr val="D8EBE6"/>
                          </a:gs>
                          <a:gs pos="0">
                            <a:srgbClr val="FF6000"/>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2515E" id="Rectangle 2" o:spid="_x0000_s1026" style="position:absolute;margin-left:-2.25pt;margin-top:0;width:48.95pt;height:596.35pt;rotation:90;z-index:25166848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" fillcolor="#ff6000" stroked="f" strokeweight="1pt">
              <v:fill color2="#d8ebe6" focus="100%" type="gradient"/>
              <w10:wrap anchorx="page" anchory="page"/>
            </v:rect>
          </w:pict>
        </mc:Fallback>
      </mc:AlternateContent>
    </w:r>
    <w:r>
      <w:rPr>
        <w:noProof/>
      </w:rPr>
      <w:drawing>
        <wp:anchor distT="0" distB="0" distL="114300" distR="114300" simplePos="0" relativeHeight="251669504" behindDoc="0" locked="1" layoutInCell="1" allowOverlap="1" wp14:anchorId="65384EE6" wp14:editId="3C37A752">
          <wp:simplePos x="0" y="0"/>
          <wp:positionH relativeFrom="page">
            <wp:posOffset>160020</wp:posOffset>
          </wp:positionH>
          <wp:positionV relativeFrom="page">
            <wp:posOffset>125730</wp:posOffset>
          </wp:positionV>
          <wp:extent cx="996950" cy="996950"/>
          <wp:effectExtent l="0" t="0" r="0" b="0"/>
          <wp:wrapSquare wrapText="bothSides"/>
          <wp:docPr id="1282899243" name="Afbeelding 1282899243" descr="Afbeelding met teken, Verkeersbord,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564701" name="Afbeelding 2112564701" descr="Afbeelding met teken, Verkeersbord, ontwerp&#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6950" cy="9969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readOnly" w:enforcement="1" w:cryptProviderType="rsaAES" w:cryptAlgorithmClass="hash" w:cryptAlgorithmType="typeAny" w:cryptAlgorithmSid="14" w:cryptSpinCount="100000" w:hash="G2myx/kf1HHddmxokqGQnfzIQtOZ93Uo5FVLa+zv4egY0wdJbEvqyjdJ6yKlpJr4UERRWSZBnR/Giyl1O/75qw==" w:salt="xHcD+2j1WKSQuldatRR4Cw=="/>
  <w:defaultTabStop w:val="708"/>
  <w:hyphenationZone w:val="425"/>
  <w:drawingGridHorizontalSpacing w:val="8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30"/>
    <w:rsid w:val="000272CE"/>
    <w:rsid w:val="00031628"/>
    <w:rsid w:val="000544C4"/>
    <w:rsid w:val="00070950"/>
    <w:rsid w:val="00084D2B"/>
    <w:rsid w:val="000A45D7"/>
    <w:rsid w:val="000C5EAE"/>
    <w:rsid w:val="00161F7A"/>
    <w:rsid w:val="002B5530"/>
    <w:rsid w:val="00304F61"/>
    <w:rsid w:val="004336C3"/>
    <w:rsid w:val="004526E7"/>
    <w:rsid w:val="004C071B"/>
    <w:rsid w:val="004E7E89"/>
    <w:rsid w:val="00511CC3"/>
    <w:rsid w:val="00551911"/>
    <w:rsid w:val="006572A7"/>
    <w:rsid w:val="006C0029"/>
    <w:rsid w:val="006C3317"/>
    <w:rsid w:val="006F3FB5"/>
    <w:rsid w:val="007075EE"/>
    <w:rsid w:val="00870DBD"/>
    <w:rsid w:val="00881D82"/>
    <w:rsid w:val="008908E5"/>
    <w:rsid w:val="00907FF3"/>
    <w:rsid w:val="00934A02"/>
    <w:rsid w:val="00980863"/>
    <w:rsid w:val="00A12CC5"/>
    <w:rsid w:val="00A314F4"/>
    <w:rsid w:val="00A615EF"/>
    <w:rsid w:val="00A6683B"/>
    <w:rsid w:val="00A8279B"/>
    <w:rsid w:val="00A8413C"/>
    <w:rsid w:val="00AA0BB7"/>
    <w:rsid w:val="00B16416"/>
    <w:rsid w:val="00BB15B2"/>
    <w:rsid w:val="00C35109"/>
    <w:rsid w:val="00C60214"/>
    <w:rsid w:val="00C7587C"/>
    <w:rsid w:val="00D25B43"/>
    <w:rsid w:val="00D30168"/>
    <w:rsid w:val="00D375A6"/>
    <w:rsid w:val="00D663CF"/>
    <w:rsid w:val="00EA2E35"/>
    <w:rsid w:val="00EC3C31"/>
    <w:rsid w:val="00F5559C"/>
    <w:rsid w:val="00F746EA"/>
    <w:rsid w:val="00F918AA"/>
    <w:rsid w:val="00F919E1"/>
    <w:rsid w:val="00F92705"/>
    <w:rsid w:val="00FC2162"/>
    <w:rsid w:val="00FC79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12249"/>
  <w15:chartTrackingRefBased/>
  <w15:docId w15:val="{9AE628D7-7A50-4CCC-B3A4-4FD4CB6B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5530"/>
    <w:pPr>
      <w:spacing w:after="160"/>
    </w:pPr>
    <w:rPr>
      <w:rFonts w:ascii="Arial" w:hAnsi="Arial" w:cs="Arial"/>
      <w:kern w:val="0"/>
      <w:sz w:val="20"/>
      <w:szCs w:val="20"/>
      <w14:ligatures w14:val="none"/>
    </w:rPr>
  </w:style>
  <w:style w:type="paragraph" w:styleId="Kop1">
    <w:name w:val="heading 1"/>
    <w:basedOn w:val="Standaard"/>
    <w:next w:val="Standaard"/>
    <w:link w:val="Kop1Char"/>
    <w:uiPriority w:val="9"/>
    <w:qFormat/>
    <w:rsid w:val="00F918AA"/>
    <w:pPr>
      <w:keepNext/>
      <w:keepLines/>
      <w:spacing w:before="240" w:after="0" w:line="240" w:lineRule="auto"/>
      <w:outlineLvl w:val="0"/>
    </w:pPr>
    <w:rPr>
      <w:rFonts w:eastAsiaTheme="majorEastAsia" w:cstheme="majorBidi"/>
      <w:b/>
      <w:kern w:val="2"/>
      <w:sz w:val="22"/>
      <w:szCs w:val="32"/>
      <w14:ligatures w14:val="standardContextual"/>
    </w:rPr>
  </w:style>
  <w:style w:type="paragraph" w:styleId="Kop2">
    <w:name w:val="heading 2"/>
    <w:basedOn w:val="Standaard"/>
    <w:next w:val="Standaard"/>
    <w:link w:val="Kop2Char"/>
    <w:uiPriority w:val="9"/>
    <w:semiHidden/>
    <w:unhideWhenUsed/>
    <w:qFormat/>
    <w:rsid w:val="00F918AA"/>
    <w:pPr>
      <w:keepNext/>
      <w:keepLines/>
      <w:spacing w:before="40" w:after="0" w:line="240" w:lineRule="auto"/>
      <w:outlineLvl w:val="1"/>
    </w:pPr>
    <w:rPr>
      <w:rFonts w:eastAsiaTheme="majorEastAsia" w:cstheme="majorBidi"/>
      <w:kern w:val="2"/>
      <w:sz w:val="22"/>
      <w:szCs w:val="26"/>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utoRedefine/>
    <w:uiPriority w:val="1"/>
    <w:qFormat/>
    <w:rsid w:val="00F918AA"/>
    <w:pPr>
      <w:spacing w:line="240" w:lineRule="auto"/>
    </w:pPr>
    <w:rPr>
      <w:rFonts w:ascii="Arial" w:hAnsi="Arial" w:cs="Times New Roman (Body CS)"/>
      <w:sz w:val="20"/>
      <w:szCs w:val="24"/>
    </w:rPr>
  </w:style>
  <w:style w:type="character" w:customStyle="1" w:styleId="Kop1Char">
    <w:name w:val="Kop 1 Char"/>
    <w:basedOn w:val="Standaardalinea-lettertype"/>
    <w:link w:val="Kop1"/>
    <w:uiPriority w:val="9"/>
    <w:rsid w:val="00F918AA"/>
    <w:rPr>
      <w:rFonts w:ascii="Arial" w:eastAsiaTheme="majorEastAsia" w:hAnsi="Arial" w:cstheme="majorBidi"/>
      <w:b/>
      <w:szCs w:val="32"/>
    </w:rPr>
  </w:style>
  <w:style w:type="character" w:customStyle="1" w:styleId="Kop2Char">
    <w:name w:val="Kop 2 Char"/>
    <w:basedOn w:val="Standaardalinea-lettertype"/>
    <w:link w:val="Kop2"/>
    <w:uiPriority w:val="9"/>
    <w:semiHidden/>
    <w:rsid w:val="00F918AA"/>
    <w:rPr>
      <w:rFonts w:ascii="Arial" w:eastAsiaTheme="majorEastAsia" w:hAnsi="Arial" w:cstheme="majorBidi"/>
      <w:szCs w:val="26"/>
    </w:rPr>
  </w:style>
  <w:style w:type="paragraph" w:styleId="Koptekst">
    <w:name w:val="header"/>
    <w:basedOn w:val="Standaard"/>
    <w:link w:val="KoptekstChar"/>
    <w:uiPriority w:val="99"/>
    <w:unhideWhenUsed/>
    <w:rsid w:val="00A314F4"/>
    <w:pPr>
      <w:tabs>
        <w:tab w:val="center" w:pos="4536"/>
        <w:tab w:val="right" w:pos="9072"/>
      </w:tabs>
      <w:spacing w:after="0" w:line="240" w:lineRule="auto"/>
    </w:pPr>
    <w:rPr>
      <w:rFonts w:cs="Times New Roman (Body CS)"/>
      <w:kern w:val="2"/>
      <w:szCs w:val="24"/>
      <w14:ligatures w14:val="standardContextual"/>
    </w:rPr>
  </w:style>
  <w:style w:type="character" w:customStyle="1" w:styleId="KoptekstChar">
    <w:name w:val="Koptekst Char"/>
    <w:basedOn w:val="Standaardalinea-lettertype"/>
    <w:link w:val="Koptekst"/>
    <w:uiPriority w:val="99"/>
    <w:rsid w:val="00A314F4"/>
    <w:rPr>
      <w:rFonts w:ascii="Arial" w:hAnsi="Arial" w:cs="Times New Roman (Body CS)"/>
      <w:sz w:val="20"/>
      <w:szCs w:val="24"/>
    </w:rPr>
  </w:style>
  <w:style w:type="paragraph" w:styleId="Voettekst">
    <w:name w:val="footer"/>
    <w:basedOn w:val="Standaard"/>
    <w:link w:val="VoettekstChar"/>
    <w:uiPriority w:val="99"/>
    <w:unhideWhenUsed/>
    <w:rsid w:val="00A314F4"/>
    <w:pPr>
      <w:tabs>
        <w:tab w:val="center" w:pos="4536"/>
        <w:tab w:val="right" w:pos="9072"/>
      </w:tabs>
      <w:spacing w:after="0" w:line="240" w:lineRule="auto"/>
    </w:pPr>
    <w:rPr>
      <w:rFonts w:cs="Times New Roman (Body CS)"/>
      <w:kern w:val="2"/>
      <w:szCs w:val="24"/>
      <w14:ligatures w14:val="standardContextual"/>
    </w:rPr>
  </w:style>
  <w:style w:type="character" w:customStyle="1" w:styleId="VoettekstChar">
    <w:name w:val="Voettekst Char"/>
    <w:basedOn w:val="Standaardalinea-lettertype"/>
    <w:link w:val="Voettekst"/>
    <w:uiPriority w:val="99"/>
    <w:rsid w:val="00A314F4"/>
    <w:rPr>
      <w:rFonts w:ascii="Arial" w:hAnsi="Arial" w:cs="Times New Roman (Body CS)"/>
      <w:sz w:val="20"/>
      <w:szCs w:val="24"/>
    </w:rPr>
  </w:style>
  <w:style w:type="character" w:styleId="Hyperlink">
    <w:name w:val="Hyperlink"/>
    <w:basedOn w:val="Standaardalinea-lettertype"/>
    <w:uiPriority w:val="99"/>
    <w:unhideWhenUsed/>
    <w:rsid w:val="002B5530"/>
    <w:rPr>
      <w:color w:val="0563C1" w:themeColor="hyperlink"/>
      <w:u w:val="single"/>
    </w:rPr>
  </w:style>
  <w:style w:type="table" w:styleId="Tabelraster">
    <w:name w:val="Table Grid"/>
    <w:basedOn w:val="Standaardtabel"/>
    <w:uiPriority w:val="39"/>
    <w:rsid w:val="002B5530"/>
    <w:pPr>
      <w:spacing w:line="240" w:lineRule="auto"/>
    </w:pPr>
    <w:rPr>
      <w:rFonts w:ascii="Arial" w:hAnsi="Arial"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2B55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knvb.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knvb.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nvb.nl/assist-trainers/training-wedstrijd-en-team/trainerslicentie" TargetMode="Externa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m.lubout\AppData\Local\Temp\Templafy\WordVsto\mmbnzvwu.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b0b420-15b3-4b7b-935a-8d783852d96d" xsi:nil="true"/>
    <lcf76f155ced4ddcb4097134ff3c332f xmlns="90929841-e377-4942-93d1-ee04bf03a9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mplafyTemplateConfiguration><![CDATA[{"elementsMetadata":[],"transformationConfigurations":[],"templateName":"KNVB_WORD","templateDescription":"","enableDocumentContentUpdater":false,"version":"2.0"}]]></TemplafyTemplateConfiguration>
</file>

<file path=customXml/item4.xml><?xml version="1.0" encoding="utf-8"?>
<TemplafyFormConfiguration><![CDATA[{"formFields":[],"formDataEntries":[]}]]></TemplafyFormConfiguration>
</file>

<file path=customXml/item5.xml><?xml version="1.0" encoding="utf-8"?>
<ct:contentTypeSchema xmlns:ct="http://schemas.microsoft.com/office/2006/metadata/contentType" xmlns:ma="http://schemas.microsoft.com/office/2006/metadata/properties/metaAttributes" ct:_="" ma:_="" ma:contentTypeName="Document" ma:contentTypeID="0x010100C1C6511EA659F94483C1372470C68172" ma:contentTypeVersion="18" ma:contentTypeDescription="Een nieuw document maken." ma:contentTypeScope="" ma:versionID="586a9f30b36b013250e12bf4cd5231b8">
  <xsd:schema xmlns:xsd="http://www.w3.org/2001/XMLSchema" xmlns:xs="http://www.w3.org/2001/XMLSchema" xmlns:p="http://schemas.microsoft.com/office/2006/metadata/properties" xmlns:ns2="90929841-e377-4942-93d1-ee04bf03a9ef" xmlns:ns3="1699e239-d5b1-41eb-92e7-0f5be4eff8c7" xmlns:ns4="aeb0b420-15b3-4b7b-935a-8d783852d96d" targetNamespace="http://schemas.microsoft.com/office/2006/metadata/properties" ma:root="true" ma:fieldsID="583dc0a2a9364e0235f4f85a5a1deb6b" ns2:_="" ns3:_="" ns4:_="">
    <xsd:import namespace="90929841-e377-4942-93d1-ee04bf03a9ef"/>
    <xsd:import namespace="1699e239-d5b1-41eb-92e7-0f5be4eff8c7"/>
    <xsd:import namespace="aeb0b420-15b3-4b7b-935a-8d783852d9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29841-e377-4942-93d1-ee04bf03a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2312074-5451-4a96-bd86-1e695ef29e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9e239-d5b1-41eb-92e7-0f5be4eff8c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b0b420-15b3-4b7b-935a-8d783852d96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c991067-c85f-4f09-9865-f2f94c387a01}" ma:internalName="TaxCatchAll" ma:showField="CatchAllData" ma:web="1699e239-d5b1-41eb-92e7-0f5be4eff8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7C7AC-CC89-4E0E-AAB6-50BC01F0398F}">
  <ds:schemaRefs>
    <ds:schemaRef ds:uri="http://schemas.microsoft.com/office/2006/metadata/properties"/>
    <ds:schemaRef ds:uri="http://schemas.microsoft.com/office/infopath/2007/PartnerControls"/>
    <ds:schemaRef ds:uri="aeb0b420-15b3-4b7b-935a-8d783852d96d"/>
    <ds:schemaRef ds:uri="90929841-e377-4942-93d1-ee04bf03a9ef"/>
  </ds:schemaRefs>
</ds:datastoreItem>
</file>

<file path=customXml/itemProps2.xml><?xml version="1.0" encoding="utf-8"?>
<ds:datastoreItem xmlns:ds="http://schemas.openxmlformats.org/officeDocument/2006/customXml" ds:itemID="{45D534E9-6B70-407B-A50B-604FE91D6D4C}">
  <ds:schemaRefs>
    <ds:schemaRef ds:uri="http://schemas.microsoft.com/sharepoint/v3/contenttype/forms"/>
  </ds:schemaRefs>
</ds:datastoreItem>
</file>

<file path=customXml/itemProps3.xml><?xml version="1.0" encoding="utf-8"?>
<ds:datastoreItem xmlns:ds="http://schemas.openxmlformats.org/officeDocument/2006/customXml" ds:itemID="{B098044A-F5BF-45B6-B956-C05C6DC6E43B}">
  <ds:schemaRefs/>
</ds:datastoreItem>
</file>

<file path=customXml/itemProps4.xml><?xml version="1.0" encoding="utf-8"?>
<ds:datastoreItem xmlns:ds="http://schemas.openxmlformats.org/officeDocument/2006/customXml" ds:itemID="{C7D10EA7-77C7-490B-9DB7-15E09DE38D9A}">
  <ds:schemaRefs/>
</ds:datastoreItem>
</file>

<file path=customXml/itemProps5.xml><?xml version="1.0" encoding="utf-8"?>
<ds:datastoreItem xmlns:ds="http://schemas.openxmlformats.org/officeDocument/2006/customXml" ds:itemID="{3B7843E7-55C9-4FB1-9632-09D669502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29841-e377-4942-93d1-ee04bf03a9ef"/>
    <ds:schemaRef ds:uri="1699e239-d5b1-41eb-92e7-0f5be4eff8c7"/>
    <ds:schemaRef ds:uri="aeb0b420-15b3-4b7b-935a-8d783852d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5d9b777-8709-4e69-9b11-86e91ff18fb5}" enabled="0" method="" siteId="{65d9b777-8709-4e69-9b11-86e91ff18fb5}" removed="1"/>
</clbl:labelList>
</file>

<file path=docProps/app.xml><?xml version="1.0" encoding="utf-8"?>
<Properties xmlns="http://schemas.openxmlformats.org/officeDocument/2006/extended-properties" xmlns:vt="http://schemas.openxmlformats.org/officeDocument/2006/docPropsVTypes">
  <Template>mmbnzvwu</Template>
  <TotalTime>1</TotalTime>
  <Pages>3</Pages>
  <Words>674</Words>
  <Characters>3707</Characters>
  <Application>Microsoft Office Word</Application>
  <DocSecurity>8</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Lubout, Tim</dc:creator>
  <cp:keywords/>
  <dc:description/>
  <cp:lastModifiedBy>Lubout, Tim</cp:lastModifiedBy>
  <cp:revision>5</cp:revision>
  <dcterms:created xsi:type="dcterms:W3CDTF">2025-04-01T09:16:00Z</dcterms:created>
  <dcterms:modified xsi:type="dcterms:W3CDTF">2025-07-01T13:17:00Z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0x010100C1C6511EA659F94483C1372470C68172</vt:lpwstr>
  </property>
  <property fmtid="{D5CDD505-2E9C-101B-9397-08002B2CF9AE}" pid="3" name="MediaServiceImageTags">
    <vt:lpwstr/>
  </property>
  <property fmtid="{D5CDD505-2E9C-101B-9397-08002B2CF9AE}" pid="4" name="TemplafyTenantId">
    <vt:lpwstr>knvb</vt:lpwstr>
  </property>
  <property fmtid="{D5CDD505-2E9C-101B-9397-08002B2CF9AE}" pid="5" name="TemplafyTemplateId">
    <vt:lpwstr>1049871831004086274</vt:lpwstr>
  </property>
  <property fmtid="{D5CDD505-2E9C-101B-9397-08002B2CF9AE}" pid="6" name="TemplafyUserProfileId">
    <vt:lpwstr>1043357319102464009</vt:lpwstr>
  </property>
  <property fmtid="{D5CDD505-2E9C-101B-9397-08002B2CF9AE}" pid="7" name="TemplafyLanguageCode">
    <vt:lpwstr>nl-NL</vt:lpwstr>
  </property>
  <property fmtid="{D5CDD505-2E9C-101B-9397-08002B2CF9AE}" pid="8" name="TemplafyFromBlank">
    <vt:bool>true</vt:bool>
  </property>
</Properties>
</file>