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BFB3E" w14:textId="77777777" w:rsidR="00355E64" w:rsidRPr="00355E64" w:rsidRDefault="00355E64" w:rsidP="00D64B8D">
      <w:pPr>
        <w:pStyle w:val="Geenafstand"/>
        <w:rPr>
          <w:rFonts w:ascii="Segoe UI" w:hAnsi="Segoe UI" w:cs="Segoe UI"/>
          <w:b/>
          <w:sz w:val="28"/>
          <w:szCs w:val="28"/>
        </w:rPr>
      </w:pPr>
    </w:p>
    <w:p w14:paraId="235BF612" w14:textId="77777777" w:rsidR="00D64B8D" w:rsidRPr="00355E64" w:rsidRDefault="00D64B8D" w:rsidP="00D64B8D">
      <w:pPr>
        <w:pStyle w:val="Geenafstand"/>
        <w:rPr>
          <w:rFonts w:ascii="Segoe UI" w:hAnsi="Segoe UI" w:cs="Segoe UI"/>
          <w:b/>
          <w:sz w:val="24"/>
          <w:szCs w:val="28"/>
        </w:rPr>
      </w:pPr>
      <w:r w:rsidRPr="00355E64">
        <w:rPr>
          <w:rFonts w:ascii="Segoe UI" w:hAnsi="Segoe UI" w:cs="Segoe UI"/>
          <w:b/>
          <w:sz w:val="24"/>
          <w:szCs w:val="28"/>
        </w:rPr>
        <w:t xml:space="preserve">Privacyverklaring </w:t>
      </w:r>
    </w:p>
    <w:p w14:paraId="19FBD33A" w14:textId="77777777" w:rsidR="00D64B8D" w:rsidRPr="00355E64" w:rsidRDefault="00D64B8D" w:rsidP="00D64B8D">
      <w:pPr>
        <w:pStyle w:val="Geenafstand"/>
        <w:rPr>
          <w:rFonts w:ascii="Segoe UI" w:hAnsi="Segoe UI" w:cs="Segoe UI"/>
          <w:sz w:val="20"/>
          <w:szCs w:val="20"/>
        </w:rPr>
      </w:pPr>
    </w:p>
    <w:p w14:paraId="6CE324DF" w14:textId="3FEE4442" w:rsidR="00D64B8D" w:rsidRPr="00355E64" w:rsidRDefault="00D64B8D" w:rsidP="00D64B8D">
      <w:pPr>
        <w:pStyle w:val="Geenafstand"/>
        <w:rPr>
          <w:rFonts w:ascii="Segoe UI" w:hAnsi="Segoe UI" w:cs="Segoe UI"/>
          <w:sz w:val="20"/>
          <w:szCs w:val="20"/>
        </w:rPr>
      </w:pPr>
      <w:r w:rsidRPr="00355E64">
        <w:rPr>
          <w:rFonts w:ascii="Segoe UI" w:hAnsi="Segoe UI" w:cs="Segoe UI"/>
          <w:sz w:val="20"/>
          <w:szCs w:val="20"/>
        </w:rPr>
        <w:t xml:space="preserve">Dit is de privacyverklaring van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NAAM SPORTVERENIGING</w:t>
      </w:r>
      <w:r w:rsidR="00E563FF" w:rsidRPr="00355E64">
        <w:rPr>
          <w:rFonts w:ascii="Segoe UI" w:hAnsi="Segoe UI" w:cs="Segoe UI"/>
          <w:sz w:val="20"/>
          <w:szCs w:val="20"/>
        </w:rPr>
        <w:t>&gt;</w:t>
      </w:r>
      <w:r w:rsidRPr="00355E64">
        <w:rPr>
          <w:rFonts w:ascii="Segoe UI" w:hAnsi="Segoe UI" w:cs="Segoe UI"/>
          <w:sz w:val="20"/>
          <w:szCs w:val="20"/>
        </w:rPr>
        <w:t xml:space="preserve">, gevestigd te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VESTIGINGSADRES SPORTVERENIGING</w:t>
      </w:r>
      <w:r w:rsidR="00E563FF" w:rsidRPr="00355E64">
        <w:rPr>
          <w:rFonts w:ascii="Segoe UI" w:hAnsi="Segoe UI" w:cs="Segoe UI"/>
          <w:sz w:val="20"/>
          <w:szCs w:val="20"/>
        </w:rPr>
        <w:t>&gt;</w:t>
      </w:r>
      <w:r w:rsidRPr="00355E64">
        <w:rPr>
          <w:rFonts w:ascii="Segoe UI" w:hAnsi="Segoe UI" w:cs="Segoe UI"/>
          <w:sz w:val="20"/>
          <w:szCs w:val="20"/>
        </w:rPr>
        <w:t xml:space="preserve">, ingeschreven in het handelsregister van de Kamer van Koophandel onder nummer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KVK NUMMER SPORTVERENIGING</w:t>
      </w:r>
      <w:r w:rsidR="00E563FF" w:rsidRPr="00355E64">
        <w:rPr>
          <w:rFonts w:ascii="Segoe UI" w:hAnsi="Segoe UI" w:cs="Segoe UI"/>
          <w:sz w:val="20"/>
          <w:szCs w:val="20"/>
        </w:rPr>
        <w:t>&gt;, hierna te noemen: `</w:t>
      </w:r>
      <w:r w:rsidR="00E563FF" w:rsidRPr="00355E64">
        <w:rPr>
          <w:rFonts w:ascii="Segoe UI" w:hAnsi="Segoe UI" w:cs="Segoe UI"/>
          <w:b/>
          <w:sz w:val="20"/>
          <w:szCs w:val="20"/>
          <w:u w:val="single"/>
        </w:rPr>
        <w:t>de Vereniging`</w:t>
      </w:r>
      <w:r w:rsidR="00E563FF" w:rsidRPr="00355E64">
        <w:rPr>
          <w:rFonts w:ascii="Segoe UI" w:hAnsi="Segoe UI" w:cs="Segoe UI"/>
          <w:sz w:val="20"/>
          <w:szCs w:val="20"/>
        </w:rPr>
        <w:t xml:space="preserve">. </w:t>
      </w:r>
    </w:p>
    <w:p w14:paraId="610A5FD1" w14:textId="77777777" w:rsidR="00D64B8D" w:rsidRPr="00355E64" w:rsidRDefault="00D64B8D" w:rsidP="00D64B8D">
      <w:pPr>
        <w:pStyle w:val="Geenafstand"/>
        <w:rPr>
          <w:rFonts w:ascii="Segoe UI" w:hAnsi="Segoe UI" w:cs="Segoe UI"/>
          <w:sz w:val="20"/>
          <w:szCs w:val="20"/>
        </w:rPr>
      </w:pPr>
    </w:p>
    <w:p w14:paraId="2DC38BA5" w14:textId="0D149BAA" w:rsidR="001B4179" w:rsidRPr="00355E64" w:rsidRDefault="00061739" w:rsidP="00D64B8D">
      <w:pPr>
        <w:pStyle w:val="Geenafstand"/>
        <w:rPr>
          <w:rFonts w:ascii="Segoe UI" w:hAnsi="Segoe UI" w:cs="Segoe UI"/>
          <w:caps/>
          <w:sz w:val="20"/>
          <w:szCs w:val="20"/>
          <w:highlight w:val="lightGray"/>
        </w:rPr>
      </w:pPr>
      <w:r w:rsidRPr="00355E64">
        <w:rPr>
          <w:rFonts w:ascii="Segoe UI" w:hAnsi="Segoe UI" w:cs="Segoe UI"/>
          <w:sz w:val="20"/>
          <w:szCs w:val="20"/>
        </w:rPr>
        <w:t xml:space="preserve">Bewust of onbewust deelt u persoonsgegevens met ons. Wij vinden het van belang dat zorgvuldig wordt omgegaan met uw persoonsgegevens. Daarom hebben wij in dit statement voor u uiteengezet </w:t>
      </w:r>
      <w:bookmarkStart w:id="0" w:name="_GoBack"/>
      <w:bookmarkEnd w:id="0"/>
      <w:r w:rsidRPr="00355E64">
        <w:rPr>
          <w:rFonts w:ascii="Segoe UI" w:hAnsi="Segoe UI" w:cs="Segoe UI"/>
          <w:sz w:val="20"/>
          <w:szCs w:val="20"/>
        </w:rPr>
        <w:t>hoe wij met uw persoonsgegevens omgaan en welke rechten u heeft. Heeft u vragen naar aanleiding van het lezen van dit statement, stel uw vraag dan gerust per e-mail aan</w:t>
      </w:r>
      <w:r w:rsidRPr="00355E64">
        <w:rPr>
          <w:rFonts w:ascii="Segoe UI" w:hAnsi="Segoe UI" w:cs="Segoe UI"/>
          <w:caps/>
          <w:sz w:val="20"/>
          <w:szCs w:val="20"/>
          <w:highlight w:val="lightGray"/>
        </w:rPr>
        <w:t>: privacy@sportvereniging.nl.</w:t>
      </w:r>
    </w:p>
    <w:p w14:paraId="71A47791" w14:textId="77777777" w:rsidR="00E1246E" w:rsidRPr="00355E64" w:rsidRDefault="00E1246E" w:rsidP="00D64B8D">
      <w:pPr>
        <w:pStyle w:val="Geenafstand"/>
        <w:rPr>
          <w:rFonts w:ascii="Segoe UI" w:hAnsi="Segoe UI" w:cs="Segoe UI"/>
          <w:i/>
          <w:caps/>
          <w:sz w:val="20"/>
          <w:szCs w:val="20"/>
          <w:highlight w:val="lightGray"/>
        </w:rPr>
      </w:pPr>
    </w:p>
    <w:p w14:paraId="4D8BE7B7" w14:textId="0562387A" w:rsidR="00E1246E" w:rsidRPr="00355E64" w:rsidRDefault="00E1246E" w:rsidP="00D64B8D">
      <w:pPr>
        <w:pStyle w:val="Geenafstand"/>
        <w:rPr>
          <w:rFonts w:ascii="Segoe UI" w:hAnsi="Segoe UI" w:cs="Segoe UI"/>
          <w:sz w:val="20"/>
          <w:szCs w:val="20"/>
        </w:rPr>
      </w:pPr>
      <w:r w:rsidRPr="00355E64">
        <w:rPr>
          <w:rFonts w:ascii="Segoe UI" w:hAnsi="Segoe UI" w:cs="Segoe UI"/>
          <w:sz w:val="20"/>
          <w:szCs w:val="20"/>
        </w:rPr>
        <w:t>In onderstaande tabel kunt u snel en eenvoudig terugvinden met welk doel we welke persoonsgegevens van u verzamelen, hoelang wij deze bewaren en wie deze persoonsgegevens eventueel van ons ontvangen.</w:t>
      </w:r>
      <w:r w:rsidR="00F5329B" w:rsidRPr="00355E64">
        <w:rPr>
          <w:rFonts w:ascii="Segoe UI" w:hAnsi="Segoe UI" w:cs="Segoe UI"/>
          <w:sz w:val="20"/>
          <w:szCs w:val="20"/>
        </w:rPr>
        <w:t xml:space="preserve"> </w:t>
      </w:r>
      <w:r w:rsidR="00F5329B" w:rsidRPr="00355E64">
        <w:rPr>
          <w:rFonts w:ascii="Segoe UI" w:hAnsi="Segoe UI" w:cs="Segoe UI"/>
          <w:i/>
          <w:caps/>
          <w:sz w:val="20"/>
          <w:szCs w:val="20"/>
          <w:highlight w:val="lightGray"/>
        </w:rPr>
        <w:t>De tabel is aan te passen/uit te breiden afhankelijk van de situatie</w:t>
      </w:r>
      <w:r w:rsidR="00F5329B" w:rsidRPr="00355E64">
        <w:rPr>
          <w:rFonts w:ascii="Segoe UI" w:hAnsi="Segoe UI" w:cs="Segoe UI"/>
          <w:sz w:val="20"/>
          <w:szCs w:val="20"/>
        </w:rPr>
        <w:t xml:space="preserve"> </w:t>
      </w:r>
    </w:p>
    <w:p w14:paraId="424D9D98" w14:textId="77777777" w:rsidR="0024508B" w:rsidRPr="00355E64" w:rsidRDefault="0024508B" w:rsidP="00D64B8D">
      <w:pPr>
        <w:pStyle w:val="Geenafstand"/>
        <w:rPr>
          <w:rFonts w:ascii="Segoe UI" w:hAnsi="Segoe UI" w:cs="Segoe UI"/>
          <w:i/>
          <w:color w:val="808080" w:themeColor="background1" w:themeShade="80"/>
          <w:sz w:val="20"/>
          <w:szCs w:val="20"/>
        </w:rPr>
      </w:pPr>
    </w:p>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2CB7D767" w14:textId="7920C23F" w:rsidTr="00CF1362">
        <w:tc>
          <w:tcPr>
            <w:tcW w:w="2065" w:type="dxa"/>
          </w:tcPr>
          <w:p w14:paraId="71B87104"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Doel </w:t>
            </w:r>
          </w:p>
        </w:tc>
        <w:tc>
          <w:tcPr>
            <w:tcW w:w="1800" w:type="dxa"/>
          </w:tcPr>
          <w:p w14:paraId="4BD4ACCD"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Welke persoonsgegevens</w:t>
            </w:r>
          </w:p>
        </w:tc>
        <w:tc>
          <w:tcPr>
            <w:tcW w:w="1710" w:type="dxa"/>
          </w:tcPr>
          <w:p w14:paraId="38F6022D" w14:textId="0CFA52ED" w:rsidR="00CF1362" w:rsidRPr="00355E64" w:rsidRDefault="00B46166" w:rsidP="00B7313D">
            <w:pPr>
              <w:pStyle w:val="Geenafstand"/>
              <w:rPr>
                <w:rFonts w:ascii="Segoe UI" w:hAnsi="Segoe UI" w:cs="Segoe UI"/>
                <w:b/>
                <w:sz w:val="18"/>
                <w:szCs w:val="18"/>
                <w:lang w:val="nl-NL"/>
              </w:rPr>
            </w:pPr>
            <w:r w:rsidRPr="00355E64">
              <w:rPr>
                <w:rFonts w:ascii="Segoe UI" w:hAnsi="Segoe UI" w:cs="Segoe UI"/>
                <w:b/>
                <w:sz w:val="18"/>
                <w:szCs w:val="18"/>
                <w:lang w:val="nl-NL"/>
              </w:rPr>
              <w:t>Grondslag</w:t>
            </w:r>
          </w:p>
        </w:tc>
        <w:tc>
          <w:tcPr>
            <w:tcW w:w="1890" w:type="dxa"/>
          </w:tcPr>
          <w:p w14:paraId="50BE39AF"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Bewaartermijn </w:t>
            </w:r>
          </w:p>
        </w:tc>
        <w:tc>
          <w:tcPr>
            <w:tcW w:w="1800" w:type="dxa"/>
          </w:tcPr>
          <w:p w14:paraId="75F0617A"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Ontvangers</w:t>
            </w:r>
          </w:p>
          <w:p w14:paraId="78C8D116" w14:textId="4631D8EB" w:rsidR="0076489C" w:rsidRPr="00355E64" w:rsidRDefault="002128B5" w:rsidP="002128B5">
            <w:pPr>
              <w:pStyle w:val="Geenafstand"/>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In d</w:t>
            </w:r>
            <w:r w:rsidR="0076489C" w:rsidRPr="00355E64">
              <w:rPr>
                <w:rFonts w:ascii="Segoe UI" w:eastAsiaTheme="minorEastAsia" w:hAnsi="Segoe UI" w:cs="Segoe UI"/>
                <w:i/>
                <w:caps/>
                <w:sz w:val="20"/>
                <w:szCs w:val="20"/>
                <w:highlight w:val="lightGray"/>
                <w:lang w:val="nl-NL" w:eastAsia="nl-NL"/>
              </w:rPr>
              <w:t xml:space="preserve">eze kolom </w:t>
            </w:r>
            <w:r w:rsidRPr="00355E64">
              <w:rPr>
                <w:rFonts w:ascii="Segoe UI" w:eastAsiaTheme="minorEastAsia" w:hAnsi="Segoe UI" w:cs="Segoe UI"/>
                <w:i/>
                <w:caps/>
                <w:sz w:val="20"/>
                <w:szCs w:val="20"/>
                <w:highlight w:val="lightGray"/>
                <w:lang w:val="nl-NL" w:eastAsia="nl-NL"/>
              </w:rPr>
              <w:t>de namen invullen van de partijen om wie het gaat.</w:t>
            </w:r>
          </w:p>
        </w:tc>
      </w:tr>
      <w:tr w:rsidR="00CF1362" w:rsidRPr="00355E64" w14:paraId="6C9E9C6C" w14:textId="4B0A2FE7" w:rsidTr="00CF1362">
        <w:tc>
          <w:tcPr>
            <w:tcW w:w="2065" w:type="dxa"/>
          </w:tcPr>
          <w:p w14:paraId="23CF4251"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12FE43B" w14:textId="77777777" w:rsidR="00CF1362" w:rsidRPr="00355E64" w:rsidRDefault="00CF1362" w:rsidP="00B7313D">
            <w:pPr>
              <w:pStyle w:val="Geenafstand"/>
              <w:rPr>
                <w:rFonts w:ascii="Segoe UI" w:hAnsi="Segoe UI" w:cs="Segoe UI"/>
                <w:b/>
                <w:sz w:val="18"/>
                <w:szCs w:val="18"/>
                <w:lang w:val="nl-NL"/>
              </w:rPr>
            </w:pPr>
          </w:p>
        </w:tc>
        <w:tc>
          <w:tcPr>
            <w:tcW w:w="1710" w:type="dxa"/>
          </w:tcPr>
          <w:p w14:paraId="05539E3A" w14:textId="77777777" w:rsidR="00CF1362" w:rsidRPr="00355E64" w:rsidRDefault="00CF1362" w:rsidP="00B7313D">
            <w:pPr>
              <w:pStyle w:val="Geenafstand"/>
              <w:rPr>
                <w:rFonts w:ascii="Segoe UI" w:hAnsi="Segoe UI" w:cs="Segoe UI"/>
                <w:b/>
                <w:sz w:val="18"/>
                <w:szCs w:val="18"/>
                <w:lang w:val="nl-NL"/>
              </w:rPr>
            </w:pPr>
          </w:p>
        </w:tc>
        <w:tc>
          <w:tcPr>
            <w:tcW w:w="1890" w:type="dxa"/>
          </w:tcPr>
          <w:p w14:paraId="73E9D508"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0DC94F2" w14:textId="77777777" w:rsidR="00CF1362" w:rsidRPr="00355E64" w:rsidRDefault="00CF1362" w:rsidP="00B7313D">
            <w:pPr>
              <w:pStyle w:val="Geenafstand"/>
              <w:rPr>
                <w:rFonts w:ascii="Segoe UI" w:hAnsi="Segoe UI" w:cs="Segoe UI"/>
                <w:b/>
                <w:sz w:val="18"/>
                <w:szCs w:val="18"/>
                <w:lang w:val="nl-NL"/>
              </w:rPr>
            </w:pPr>
          </w:p>
        </w:tc>
      </w:tr>
      <w:tr w:rsidR="00CF1362" w:rsidRPr="00355E64" w14:paraId="67EF101A" w14:textId="094AF490" w:rsidTr="00CF1362">
        <w:tc>
          <w:tcPr>
            <w:tcW w:w="2065" w:type="dxa"/>
          </w:tcPr>
          <w:p w14:paraId="7A4C0F82"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Onderzoeken of u lid kan worden </w:t>
            </w:r>
          </w:p>
          <w:p w14:paraId="23813FF5" w14:textId="77777777" w:rsidR="00B46166" w:rsidRPr="00355E64" w:rsidRDefault="00B46166" w:rsidP="00B46166">
            <w:pPr>
              <w:pStyle w:val="Geenafstand"/>
              <w:rPr>
                <w:rFonts w:ascii="Segoe UI" w:hAnsi="Segoe UI" w:cs="Segoe UI"/>
                <w:sz w:val="18"/>
                <w:szCs w:val="18"/>
                <w:lang w:val="nl-NL"/>
              </w:rPr>
            </w:pPr>
          </w:p>
          <w:p w14:paraId="307F6130"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en </w:t>
            </w:r>
          </w:p>
          <w:p w14:paraId="6617FAB1" w14:textId="77777777" w:rsidR="00B46166" w:rsidRPr="00355E64" w:rsidRDefault="00B46166" w:rsidP="00B46166">
            <w:pPr>
              <w:pStyle w:val="Geenafstand"/>
              <w:rPr>
                <w:rFonts w:ascii="Segoe UI" w:hAnsi="Segoe UI" w:cs="Segoe UI"/>
                <w:sz w:val="18"/>
                <w:szCs w:val="18"/>
                <w:lang w:val="nl-NL"/>
              </w:rPr>
            </w:pPr>
          </w:p>
          <w:p w14:paraId="1BE3D9A4" w14:textId="21C03758"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het uitvoeren van </w:t>
            </w:r>
            <w:r w:rsidR="00B46166" w:rsidRPr="00355E64">
              <w:rPr>
                <w:rFonts w:ascii="Segoe UI" w:hAnsi="Segoe UI" w:cs="Segoe UI"/>
                <w:sz w:val="18"/>
                <w:szCs w:val="18"/>
                <w:lang w:val="nl-NL"/>
              </w:rPr>
              <w:t>de</w:t>
            </w:r>
            <w:r w:rsidRPr="00355E64">
              <w:rPr>
                <w:rFonts w:ascii="Segoe UI" w:hAnsi="Segoe UI" w:cs="Segoe UI"/>
                <w:sz w:val="18"/>
                <w:szCs w:val="18"/>
                <w:lang w:val="nl-NL"/>
              </w:rPr>
              <w:t xml:space="preserve"> lidmaatschapsovereenkomst.</w:t>
            </w:r>
          </w:p>
        </w:tc>
        <w:tc>
          <w:tcPr>
            <w:tcW w:w="1800" w:type="dxa"/>
          </w:tcPr>
          <w:p w14:paraId="0F212C8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06B67A4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217EE9D0"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1CDCA47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Geboortedatum </w:t>
            </w:r>
          </w:p>
          <w:p w14:paraId="579EED4E"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0702B563"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0DF54799" w14:textId="48EFC192" w:rsidR="00CF1362" w:rsidRPr="00355E64" w:rsidRDefault="00B46166" w:rsidP="00B7313D">
            <w:pPr>
              <w:pStyle w:val="Geenafstand"/>
              <w:ind w:left="163"/>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&lt;evt aanvullen&gt;</w:t>
            </w:r>
          </w:p>
        </w:tc>
        <w:tc>
          <w:tcPr>
            <w:tcW w:w="1710" w:type="dxa"/>
          </w:tcPr>
          <w:p w14:paraId="15C867A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443CB4C0" w14:textId="33AD5B9C"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Indien u lid wordt gedurende de looptijd van de overeenkomst. Indien u geen lid wordt worden uw gegevens zo snel als mogelijk </w:t>
            </w:r>
            <w:r w:rsidR="00B46166" w:rsidRPr="00355E64">
              <w:rPr>
                <w:rFonts w:ascii="Segoe UI" w:hAnsi="Segoe UI" w:cs="Segoe UI"/>
                <w:sz w:val="18"/>
                <w:szCs w:val="18"/>
                <w:lang w:val="nl-NL"/>
              </w:rPr>
              <w:t>verwijderd binnen 6 maanden</w:t>
            </w:r>
            <w:r w:rsidRPr="00355E64">
              <w:rPr>
                <w:rFonts w:ascii="Segoe UI" w:hAnsi="Segoe UI" w:cs="Segoe UI"/>
                <w:sz w:val="18"/>
                <w:szCs w:val="18"/>
                <w:lang w:val="nl-NL"/>
              </w:rPr>
              <w:t xml:space="preserve"> </w:t>
            </w:r>
          </w:p>
        </w:tc>
        <w:tc>
          <w:tcPr>
            <w:tcW w:w="1800" w:type="dxa"/>
          </w:tcPr>
          <w:p w14:paraId="1B94FA54" w14:textId="39CFE406"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NVT</w:t>
            </w:r>
          </w:p>
        </w:tc>
      </w:tr>
      <w:tr w:rsidR="00CF1362" w:rsidRPr="00355E64" w14:paraId="5AA89628" w14:textId="3D541CF7" w:rsidTr="00CF1362">
        <w:tc>
          <w:tcPr>
            <w:tcW w:w="2065" w:type="dxa"/>
          </w:tcPr>
          <w:p w14:paraId="594993E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Administratie</w:t>
            </w:r>
          </w:p>
        </w:tc>
        <w:tc>
          <w:tcPr>
            <w:tcW w:w="1800" w:type="dxa"/>
          </w:tcPr>
          <w:p w14:paraId="76BCED2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48E39769"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36482FDD" w14:textId="1FF7266B" w:rsidR="0076489C" w:rsidRPr="00355E64" w:rsidRDefault="002128B5"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Adres</w:t>
            </w:r>
          </w:p>
          <w:p w14:paraId="5E347CA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1E9FB10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57D5AD"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17AD3028"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6A1D2DFE" w14:textId="07C1BE03" w:rsidR="00CF1362" w:rsidRPr="00355E64" w:rsidRDefault="00F802C2" w:rsidP="00B7313D">
            <w:pPr>
              <w:pStyle w:val="Geenafstand"/>
              <w:ind w:left="163"/>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&lt;evt aanvullen&gt;</w:t>
            </w:r>
          </w:p>
        </w:tc>
        <w:tc>
          <w:tcPr>
            <w:tcW w:w="1710" w:type="dxa"/>
          </w:tcPr>
          <w:p w14:paraId="7C7A63B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7E4FE8F2" w14:textId="2D12205F" w:rsidR="00CF1362" w:rsidRPr="00355E64" w:rsidRDefault="00CF1362" w:rsidP="00F802C2">
            <w:pPr>
              <w:pStyle w:val="Geenafstand"/>
              <w:rPr>
                <w:rFonts w:ascii="Segoe UI" w:hAnsi="Segoe UI" w:cs="Segoe UI"/>
                <w:sz w:val="18"/>
                <w:szCs w:val="18"/>
                <w:lang w:val="nl-NL"/>
              </w:rPr>
            </w:pPr>
            <w:r w:rsidRPr="00355E64">
              <w:rPr>
                <w:rFonts w:ascii="Segoe UI" w:hAnsi="Segoe UI" w:cs="Segoe UI"/>
                <w:sz w:val="18"/>
                <w:szCs w:val="18"/>
                <w:lang w:val="nl-NL"/>
              </w:rPr>
              <w:t xml:space="preserve">Gedurende de looptijd van de overeenkomst en </w:t>
            </w:r>
            <w:r w:rsidR="00F802C2" w:rsidRPr="00355E64">
              <w:rPr>
                <w:rFonts w:ascii="Segoe UI" w:hAnsi="Segoe UI" w:cs="Segoe UI"/>
                <w:sz w:val="18"/>
                <w:szCs w:val="18"/>
                <w:lang w:val="nl-NL"/>
              </w:rPr>
              <w:t xml:space="preserve">tot 2 jaar daarna, </w:t>
            </w:r>
            <w:r w:rsidRPr="00355E64">
              <w:rPr>
                <w:rFonts w:ascii="Segoe UI" w:hAnsi="Segoe UI" w:cs="Segoe UI"/>
                <w:sz w:val="18"/>
                <w:szCs w:val="18"/>
                <w:lang w:val="nl-NL"/>
              </w:rPr>
              <w:t>daarna alleen in de financiële administratie voor 7 jaar.</w:t>
            </w:r>
          </w:p>
        </w:tc>
        <w:tc>
          <w:tcPr>
            <w:tcW w:w="1800" w:type="dxa"/>
          </w:tcPr>
          <w:p w14:paraId="45E254B1"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Boekhouder</w:t>
            </w:r>
          </w:p>
          <w:p w14:paraId="776B9D9B" w14:textId="318367F5"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Accountant</w:t>
            </w:r>
          </w:p>
          <w:p w14:paraId="5EE80F43" w14:textId="6F5039F8"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Belastingdienst</w:t>
            </w:r>
          </w:p>
        </w:tc>
      </w:tr>
      <w:tr w:rsidR="00CF1362" w:rsidRPr="00355E64" w14:paraId="2793CC6F" w14:textId="079E6DE3" w:rsidTr="00CF1362">
        <w:tc>
          <w:tcPr>
            <w:tcW w:w="2065" w:type="dxa"/>
          </w:tcPr>
          <w:p w14:paraId="40170DFE" w14:textId="199CBD2D" w:rsidR="00F802C2" w:rsidRPr="00355E64" w:rsidRDefault="00F802C2" w:rsidP="00AF46D1">
            <w:pPr>
              <w:pStyle w:val="Geenafstand"/>
              <w:ind w:left="163"/>
              <w:rPr>
                <w:rFonts w:ascii="Segoe UI" w:eastAsiaTheme="minorEastAsia" w:hAnsi="Segoe UI" w:cs="Segoe UI"/>
                <w:i/>
                <w:caps/>
                <w:sz w:val="20"/>
                <w:szCs w:val="20"/>
                <w:highlight w:val="lightGray"/>
                <w:lang w:val="nl-NL" w:eastAsia="nl-NL"/>
              </w:rPr>
            </w:pPr>
            <w:r w:rsidRPr="00355E64">
              <w:rPr>
                <w:rFonts w:ascii="Segoe UI" w:eastAsiaTheme="minorEastAsia" w:hAnsi="Segoe UI" w:cs="Segoe UI"/>
                <w:i/>
                <w:caps/>
                <w:sz w:val="20"/>
                <w:szCs w:val="20"/>
                <w:highlight w:val="lightGray"/>
                <w:lang w:val="nl-NL" w:eastAsia="nl-NL"/>
              </w:rPr>
              <w:t>Indien van toepassing: denk aan clubkleding</w:t>
            </w:r>
          </w:p>
          <w:p w14:paraId="10955B52" w14:textId="16D7F394"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Het verrichten en versturen van aankopen</w:t>
            </w:r>
          </w:p>
        </w:tc>
        <w:tc>
          <w:tcPr>
            <w:tcW w:w="1800" w:type="dxa"/>
          </w:tcPr>
          <w:p w14:paraId="4CDD03A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55E1CD3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528BD0D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58D7919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0F9EEC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4A31B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(Kleding)maat </w:t>
            </w:r>
          </w:p>
          <w:p w14:paraId="0C622921"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2CD07CFA"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5557602E"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1411AAF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04D9836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Gedurende de looptijd van de overeenkomst en daarna alleen in de financiële administratie voor 7 jaar.</w:t>
            </w:r>
          </w:p>
        </w:tc>
        <w:tc>
          <w:tcPr>
            <w:tcW w:w="1800" w:type="dxa"/>
          </w:tcPr>
          <w:p w14:paraId="447E9DFF" w14:textId="77777777" w:rsidR="008E5C42" w:rsidRPr="00355E64" w:rsidRDefault="008E5C4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Producent</w:t>
            </w:r>
          </w:p>
          <w:p w14:paraId="63EA4A32" w14:textId="6535B48F" w:rsidR="00CF1362" w:rsidRPr="00355E64" w:rsidRDefault="00E1246E"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 xml:space="preserve">Vervoerder </w:t>
            </w:r>
          </w:p>
        </w:tc>
      </w:tr>
    </w:tbl>
    <w:p w14:paraId="3BEC12EF" w14:textId="77777777" w:rsidR="00355E64" w:rsidRDefault="00355E64">
      <w:r>
        <w:br w:type="page"/>
      </w:r>
    </w:p>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620D8DA2" w14:textId="2E2D4ADD" w:rsidTr="00CF1362">
        <w:tc>
          <w:tcPr>
            <w:tcW w:w="2065" w:type="dxa"/>
          </w:tcPr>
          <w:p w14:paraId="6C167E03" w14:textId="41D24D4B"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Versturen digitale berichten, waaronder nieuwsbrief</w:t>
            </w:r>
          </w:p>
        </w:tc>
        <w:tc>
          <w:tcPr>
            <w:tcW w:w="1800" w:type="dxa"/>
          </w:tcPr>
          <w:p w14:paraId="35ED2211"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6540AC1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168D8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65403D19"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6731AB03" w14:textId="53C7FD2D" w:rsidR="00A44401" w:rsidRPr="00355E64" w:rsidRDefault="00A44401" w:rsidP="00B7313D">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p>
          <w:p w14:paraId="6C74C5D1" w14:textId="556984A4" w:rsidR="00A44401" w:rsidRPr="00355E64" w:rsidRDefault="00A44401" w:rsidP="00E73FAC">
            <w:pPr>
              <w:pStyle w:val="Geenafstand"/>
              <w:rPr>
                <w:rFonts w:ascii="Segoe UI" w:hAnsi="Segoe UI" w:cs="Segoe UI"/>
                <w:sz w:val="18"/>
                <w:szCs w:val="18"/>
                <w:lang w:val="nl-NL"/>
              </w:rPr>
            </w:pPr>
            <w:r w:rsidRPr="00355E64">
              <w:rPr>
                <w:rFonts w:ascii="Segoe UI" w:eastAsiaTheme="minorEastAsia" w:hAnsi="Segoe UI" w:cs="Segoe UI"/>
                <w:b/>
                <w:i/>
                <w:caps/>
                <w:sz w:val="20"/>
                <w:szCs w:val="20"/>
                <w:highlight w:val="lightGray"/>
                <w:lang w:val="nl-NL" w:eastAsia="nl-NL"/>
              </w:rPr>
              <w:t>LET OP</w:t>
            </w:r>
            <w:r w:rsidRPr="00355E64">
              <w:rPr>
                <w:rFonts w:ascii="Segoe UI" w:eastAsiaTheme="minorEastAsia" w:hAnsi="Segoe UI" w:cs="Segoe UI"/>
                <w:i/>
                <w:caps/>
                <w:sz w:val="20"/>
                <w:szCs w:val="20"/>
                <w:highlight w:val="lightGray"/>
                <w:lang w:val="nl-NL" w:eastAsia="nl-NL"/>
              </w:rPr>
              <w:t>: staan er commerciële boodschappen in de nieuwsbrief dan is wél toestemming nodig</w:t>
            </w:r>
            <w:r w:rsidRPr="00355E64">
              <w:rPr>
                <w:rFonts w:ascii="Segoe UI" w:hAnsi="Segoe UI" w:cs="Segoe UI"/>
                <w:color w:val="FF0000"/>
                <w:sz w:val="18"/>
                <w:szCs w:val="18"/>
                <w:lang w:val="nl-NL"/>
              </w:rPr>
              <w:t xml:space="preserve"> </w:t>
            </w:r>
          </w:p>
        </w:tc>
        <w:tc>
          <w:tcPr>
            <w:tcW w:w="1890" w:type="dxa"/>
          </w:tcPr>
          <w:p w14:paraId="56D5C5A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00" w:type="dxa"/>
          </w:tcPr>
          <w:p w14:paraId="1A9DCCF0" w14:textId="0E894BC6"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E-marketingtools</w:t>
            </w:r>
          </w:p>
        </w:tc>
      </w:tr>
      <w:tr w:rsidR="00CF1362" w:rsidRPr="00355E64" w14:paraId="1D7472A5" w14:textId="32CBE60F" w:rsidTr="00CF1362">
        <w:tc>
          <w:tcPr>
            <w:tcW w:w="2065" w:type="dxa"/>
          </w:tcPr>
          <w:p w14:paraId="3CFF6F7F" w14:textId="25441B9A"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lastRenderedPageBreak/>
              <w:t>Versturen berichten van derden, waaronder sponsoren.</w:t>
            </w:r>
          </w:p>
        </w:tc>
        <w:tc>
          <w:tcPr>
            <w:tcW w:w="1800" w:type="dxa"/>
          </w:tcPr>
          <w:p w14:paraId="2E65275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79A3040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DE6F0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59578FA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0F2EE7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Toestemming </w:t>
            </w:r>
          </w:p>
        </w:tc>
        <w:tc>
          <w:tcPr>
            <w:tcW w:w="1890" w:type="dxa"/>
          </w:tcPr>
          <w:p w14:paraId="1577513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00" w:type="dxa"/>
          </w:tcPr>
          <w:p w14:paraId="40E39AD8"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 xml:space="preserve">Sponsoren </w:t>
            </w:r>
          </w:p>
          <w:p w14:paraId="5345A33E" w14:textId="0F61CB39"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Andere verenigingen</w:t>
            </w:r>
          </w:p>
        </w:tc>
      </w:tr>
      <w:tr w:rsidR="00CF1362" w:rsidRPr="00355E64" w14:paraId="19C0DA91" w14:textId="31945A8A" w:rsidTr="00CF1362">
        <w:tc>
          <w:tcPr>
            <w:tcW w:w="2065" w:type="dxa"/>
          </w:tcPr>
          <w:p w14:paraId="175EE37C"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Om onze digitale dienstverlening te verbeteren</w:t>
            </w:r>
          </w:p>
        </w:tc>
        <w:tc>
          <w:tcPr>
            <w:tcW w:w="1800" w:type="dxa"/>
          </w:tcPr>
          <w:p w14:paraId="26B0237A" w14:textId="15A781E2"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Cookies (zie voor meer info het sub kopje Cookies)</w:t>
            </w:r>
          </w:p>
          <w:p w14:paraId="562E7758"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IP-gegevens</w:t>
            </w:r>
          </w:p>
          <w:p w14:paraId="5E734748" w14:textId="77777777" w:rsidR="00CF1362" w:rsidRPr="00355E64" w:rsidRDefault="00CF1362" w:rsidP="0024508B">
            <w:pPr>
              <w:pStyle w:val="Geenafstand"/>
              <w:ind w:left="163"/>
              <w:rPr>
                <w:rFonts w:ascii="Segoe UI" w:hAnsi="Segoe UI" w:cs="Segoe UI"/>
                <w:sz w:val="18"/>
                <w:szCs w:val="18"/>
                <w:lang w:val="nl-NL"/>
              </w:rPr>
            </w:pPr>
          </w:p>
        </w:tc>
        <w:tc>
          <w:tcPr>
            <w:tcW w:w="1710" w:type="dxa"/>
          </w:tcPr>
          <w:p w14:paraId="0782795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3375AC76"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Iedere keer dat onze website bezocht wordt. Deze gegevens worden zo snel als mogelijk geanonimiseerd. </w:t>
            </w:r>
          </w:p>
          <w:p w14:paraId="44660B00" w14:textId="77777777" w:rsidR="00CF1362" w:rsidRPr="00355E64" w:rsidRDefault="00CF1362" w:rsidP="00B7313D">
            <w:pPr>
              <w:pStyle w:val="Geenafstand"/>
              <w:rPr>
                <w:rFonts w:ascii="Segoe UI" w:hAnsi="Segoe UI" w:cs="Segoe UI"/>
                <w:sz w:val="18"/>
                <w:szCs w:val="18"/>
                <w:lang w:val="nl-NL"/>
              </w:rPr>
            </w:pPr>
          </w:p>
        </w:tc>
        <w:tc>
          <w:tcPr>
            <w:tcW w:w="1800" w:type="dxa"/>
          </w:tcPr>
          <w:p w14:paraId="2267E42C"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Websitebeheerder</w:t>
            </w:r>
          </w:p>
          <w:p w14:paraId="236231E2" w14:textId="25A68FD0" w:rsidR="008E5C42" w:rsidRPr="00355E64" w:rsidRDefault="008E5C4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Analytics tools</w:t>
            </w:r>
          </w:p>
        </w:tc>
      </w:tr>
      <w:tr w:rsidR="00CF1362" w:rsidRPr="00355E64" w14:paraId="70D54F3C" w14:textId="0920651A" w:rsidTr="00CF1362">
        <w:tc>
          <w:tcPr>
            <w:tcW w:w="2065" w:type="dxa"/>
          </w:tcPr>
          <w:p w14:paraId="168D9ECE" w14:textId="381C004E"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Ter benadering na beëindiging lidmaatschap. Bijvoorbeeld voor een reünie of bijzondere gebeurtenis. </w:t>
            </w:r>
          </w:p>
        </w:tc>
        <w:tc>
          <w:tcPr>
            <w:tcW w:w="1800" w:type="dxa"/>
          </w:tcPr>
          <w:p w14:paraId="52120C2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1969A47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04D730B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4E749AE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A6728C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1294D94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736030FD"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4C443C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de toestemming niet is ingetrokken.</w:t>
            </w:r>
          </w:p>
        </w:tc>
        <w:tc>
          <w:tcPr>
            <w:tcW w:w="1800" w:type="dxa"/>
          </w:tcPr>
          <w:p w14:paraId="3AD33A30" w14:textId="7619922B" w:rsidR="00CF1362" w:rsidRPr="00355E64" w:rsidRDefault="008E5C42" w:rsidP="00B7313D">
            <w:pPr>
              <w:pStyle w:val="Geenafstand"/>
              <w:rPr>
                <w:rFonts w:ascii="Segoe UI" w:hAnsi="Segoe UI" w:cs="Segoe UI"/>
                <w:sz w:val="18"/>
                <w:szCs w:val="18"/>
                <w:lang w:val="nl-NL"/>
              </w:rPr>
            </w:pPr>
            <w:r w:rsidRPr="00355E64">
              <w:rPr>
                <w:rFonts w:ascii="Segoe UI" w:hAnsi="Segoe UI" w:cs="Segoe UI"/>
                <w:sz w:val="18"/>
                <w:szCs w:val="18"/>
                <w:lang w:val="nl-NL"/>
              </w:rPr>
              <w:t>NVT</w:t>
            </w:r>
          </w:p>
        </w:tc>
      </w:tr>
    </w:tbl>
    <w:p w14:paraId="41D0FC27" w14:textId="77777777" w:rsidR="001B4179" w:rsidRPr="00355E64" w:rsidRDefault="001B4179" w:rsidP="00D64B8D">
      <w:pPr>
        <w:pStyle w:val="Geenafstand"/>
        <w:rPr>
          <w:rFonts w:ascii="Segoe UI" w:hAnsi="Segoe UI" w:cs="Segoe UI"/>
          <w:i/>
          <w:color w:val="808080" w:themeColor="background1" w:themeShade="80"/>
          <w:sz w:val="20"/>
          <w:szCs w:val="20"/>
        </w:rPr>
      </w:pPr>
    </w:p>
    <w:p w14:paraId="09C24FD3"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Cookies</w:t>
      </w:r>
    </w:p>
    <w:p w14:paraId="44913AAC" w14:textId="22F36216"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Een cookie is een klein tekstbestand die met de pagina’s van een websites wordt meegestuurd en door de browser op uw computer, tablet of mobiele telefoon wordt opgeslagen. We gebruiken </w:t>
      </w:r>
      <w:r w:rsidR="00CF1362" w:rsidRPr="00355E64">
        <w:rPr>
          <w:rFonts w:ascii="Segoe UI" w:hAnsi="Segoe UI" w:cs="Segoe UI"/>
          <w:sz w:val="20"/>
        </w:rPr>
        <w:t>cookies om u</w:t>
      </w:r>
      <w:r w:rsidRPr="00355E64">
        <w:rPr>
          <w:rFonts w:ascii="Segoe UI" w:hAnsi="Segoe UI" w:cs="Segoe UI"/>
          <w:sz w:val="20"/>
        </w:rPr>
        <w:t xml:space="preserve"> meer service te bieden bij het bezoeken van onze websites, die daardoor makkelijker worden in gebruik. Cookies zo</w:t>
      </w:r>
      <w:r w:rsidR="00CF1362" w:rsidRPr="00355E64">
        <w:rPr>
          <w:rFonts w:ascii="Segoe UI" w:hAnsi="Segoe UI" w:cs="Segoe UI"/>
          <w:sz w:val="20"/>
        </w:rPr>
        <w:t>rgen er bijvoorbeeld voor dat u</w:t>
      </w:r>
      <w:r w:rsidRPr="00355E64">
        <w:rPr>
          <w:rFonts w:ascii="Segoe UI" w:hAnsi="Segoe UI" w:cs="Segoe UI"/>
          <w:sz w:val="20"/>
        </w:rPr>
        <w:t xml:space="preserve"> ingelogd kan </w:t>
      </w:r>
      <w:r w:rsidR="00CF1362" w:rsidRPr="00355E64">
        <w:rPr>
          <w:rFonts w:ascii="Segoe UI" w:hAnsi="Segoe UI" w:cs="Segoe UI"/>
          <w:sz w:val="20"/>
        </w:rPr>
        <w:t>blijven op een website of dat uw</w:t>
      </w:r>
      <w:r w:rsidRPr="00355E64">
        <w:rPr>
          <w:rFonts w:ascii="Segoe UI" w:hAnsi="Segoe UI" w:cs="Segoe UI"/>
          <w:sz w:val="20"/>
        </w:rPr>
        <w:t xml:space="preserve"> voorkeuren, zoals locatie- en taalinstellingen, worden onthouden. We kunnen dankzij cookies zien hoe vaak onze websites - en welke pagina’s - door bezoekers worden bekeken.</w:t>
      </w:r>
    </w:p>
    <w:p w14:paraId="1284AC08" w14:textId="77777777" w:rsidR="0024508B" w:rsidRPr="00355E64" w:rsidRDefault="0024508B" w:rsidP="0024508B">
      <w:pPr>
        <w:pStyle w:val="Geenafstand"/>
        <w:rPr>
          <w:rFonts w:ascii="Segoe UI" w:hAnsi="Segoe UI" w:cs="Segoe UI"/>
          <w:sz w:val="20"/>
        </w:rPr>
      </w:pPr>
    </w:p>
    <w:p w14:paraId="06C876B1" w14:textId="4D75D34D"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Voor het plaatsen van bepaalde cookies </w:t>
      </w:r>
      <w:r w:rsidR="008C5AC2" w:rsidRPr="00355E64">
        <w:rPr>
          <w:rFonts w:ascii="Segoe UI" w:hAnsi="Segoe UI" w:cs="Segoe UI"/>
          <w:sz w:val="20"/>
        </w:rPr>
        <w:t>moet</w:t>
      </w:r>
      <w:r w:rsidR="00CF1362" w:rsidRPr="00355E64">
        <w:rPr>
          <w:rFonts w:ascii="Segoe UI" w:hAnsi="Segoe UI" w:cs="Segoe UI"/>
          <w:sz w:val="20"/>
        </w:rPr>
        <w:t xml:space="preserve"> u</w:t>
      </w:r>
      <w:r w:rsidRPr="00355E64">
        <w:rPr>
          <w:rFonts w:ascii="Segoe UI" w:hAnsi="Segoe UI" w:cs="Segoe UI"/>
          <w:sz w:val="20"/>
        </w:rPr>
        <w:t xml:space="preserve"> </w:t>
      </w:r>
      <w:r w:rsidR="008C5AC2" w:rsidRPr="00355E64">
        <w:rPr>
          <w:rFonts w:ascii="Segoe UI" w:hAnsi="Segoe UI" w:cs="Segoe UI"/>
          <w:sz w:val="20"/>
        </w:rPr>
        <w:t xml:space="preserve">eerst </w:t>
      </w:r>
      <w:r w:rsidRPr="00355E64">
        <w:rPr>
          <w:rFonts w:ascii="Segoe UI" w:hAnsi="Segoe UI" w:cs="Segoe UI"/>
          <w:sz w:val="20"/>
        </w:rPr>
        <w:t xml:space="preserve">toestemming te geven, voordat deze cookies mogen worden gebruikt. Deze toestemming is niet nodig indien en voor zover het technisch noodzakelijke (functionele) cookies en analytische cookies betreft, in de zin van de toepasselijke wetgeving, zoals artikel 11.7a lid 3 Telecommunicatiewet en de </w:t>
      </w:r>
      <w:proofErr w:type="spellStart"/>
      <w:r w:rsidRPr="00355E64">
        <w:rPr>
          <w:rFonts w:ascii="Segoe UI" w:hAnsi="Segoe UI" w:cs="Segoe UI"/>
          <w:sz w:val="20"/>
        </w:rPr>
        <w:t>ePrivacy</w:t>
      </w:r>
      <w:proofErr w:type="spellEnd"/>
      <w:r w:rsidRPr="00355E64">
        <w:rPr>
          <w:rFonts w:ascii="Segoe UI" w:hAnsi="Segoe UI" w:cs="Segoe UI"/>
          <w:sz w:val="20"/>
        </w:rPr>
        <w:t xml:space="preserve"> Verordening. </w:t>
      </w:r>
    </w:p>
    <w:p w14:paraId="4FA5464E" w14:textId="5CF78B22" w:rsidR="0024508B" w:rsidRPr="00355E64" w:rsidRDefault="00CF1362" w:rsidP="0024508B">
      <w:pPr>
        <w:pStyle w:val="Geenafstand"/>
        <w:rPr>
          <w:rFonts w:ascii="Segoe UI" w:hAnsi="Segoe UI" w:cs="Segoe UI"/>
          <w:sz w:val="20"/>
        </w:rPr>
      </w:pPr>
      <w:r w:rsidRPr="00355E64">
        <w:rPr>
          <w:rFonts w:ascii="Segoe UI" w:hAnsi="Segoe UI" w:cs="Segoe UI"/>
          <w:sz w:val="20"/>
        </w:rPr>
        <w:t>U kunt uw</w:t>
      </w:r>
      <w:r w:rsidR="0024508B" w:rsidRPr="00355E64">
        <w:rPr>
          <w:rFonts w:ascii="Segoe UI" w:hAnsi="Segoe UI" w:cs="Segoe UI"/>
          <w:sz w:val="20"/>
        </w:rPr>
        <w:t xml:space="preserve"> toestemming voor cookie</w:t>
      </w:r>
      <w:r w:rsidRPr="00355E64">
        <w:rPr>
          <w:rFonts w:ascii="Segoe UI" w:hAnsi="Segoe UI" w:cs="Segoe UI"/>
          <w:sz w:val="20"/>
        </w:rPr>
        <w:t>s altijd weer intrekken, door uw</w:t>
      </w:r>
      <w:r w:rsidR="0024508B" w:rsidRPr="00355E64">
        <w:rPr>
          <w:rFonts w:ascii="Segoe UI" w:hAnsi="Segoe UI" w:cs="Segoe UI"/>
          <w:sz w:val="20"/>
        </w:rPr>
        <w:t xml:space="preserve"> internetinstellingen te wijzigen. Meer informatie omtrent het in- en uitschakelen en </w:t>
      </w:r>
      <w:r w:rsidR="008C5AC2" w:rsidRPr="00355E64">
        <w:rPr>
          <w:rFonts w:ascii="Segoe UI" w:hAnsi="Segoe UI" w:cs="Segoe UI"/>
          <w:sz w:val="20"/>
        </w:rPr>
        <w:t xml:space="preserve">het verwijderen van cookies kunt u </w:t>
      </w:r>
      <w:r w:rsidRPr="00355E64">
        <w:rPr>
          <w:rFonts w:ascii="Segoe UI" w:hAnsi="Segoe UI" w:cs="Segoe UI"/>
          <w:sz w:val="20"/>
        </w:rPr>
        <w:t>vinden in de Help-functie van uw</w:t>
      </w:r>
      <w:r w:rsidR="0024508B" w:rsidRPr="00355E64">
        <w:rPr>
          <w:rFonts w:ascii="Segoe UI" w:hAnsi="Segoe UI" w:cs="Segoe UI"/>
          <w:sz w:val="20"/>
        </w:rPr>
        <w:t xml:space="preserve"> browser. </w:t>
      </w:r>
    </w:p>
    <w:p w14:paraId="1287084A" w14:textId="77777777" w:rsidR="0024508B" w:rsidRPr="00355E64" w:rsidRDefault="0024508B" w:rsidP="00D64B8D">
      <w:pPr>
        <w:pStyle w:val="Geenafstand"/>
        <w:rPr>
          <w:rFonts w:ascii="Segoe UI" w:hAnsi="Segoe UI" w:cs="Segoe UI"/>
          <w:sz w:val="20"/>
        </w:rPr>
      </w:pPr>
    </w:p>
    <w:p w14:paraId="184D3E3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Verstrekking van persoonsgegevens aan derden</w:t>
      </w:r>
    </w:p>
    <w:p w14:paraId="6658EFDD" w14:textId="76AD1489" w:rsidR="00D64B8D" w:rsidRPr="00355E64" w:rsidRDefault="005971F7" w:rsidP="00D64B8D">
      <w:pPr>
        <w:pStyle w:val="Geenafstand"/>
        <w:rPr>
          <w:rFonts w:ascii="Segoe UI" w:hAnsi="Segoe UI" w:cs="Segoe UI"/>
          <w:sz w:val="20"/>
        </w:rPr>
      </w:pPr>
      <w:r w:rsidRPr="00355E64">
        <w:rPr>
          <w:rFonts w:ascii="Segoe UI" w:hAnsi="Segoe UI" w:cs="Segoe UI"/>
          <w:sz w:val="20"/>
        </w:rPr>
        <w:t xml:space="preserve">Zonder uw toestemming verstrekt </w:t>
      </w:r>
      <w:r w:rsidR="00E563FF" w:rsidRPr="00355E64">
        <w:rPr>
          <w:rFonts w:ascii="Segoe UI" w:hAnsi="Segoe UI" w:cs="Segoe UI"/>
          <w:sz w:val="20"/>
        </w:rPr>
        <w:t>de Vereniging</w:t>
      </w:r>
      <w:r w:rsidR="00D64B8D" w:rsidRPr="00355E64">
        <w:rPr>
          <w:rFonts w:ascii="Segoe UI" w:hAnsi="Segoe UI" w:cs="Segoe UI"/>
          <w:sz w:val="20"/>
        </w:rPr>
        <w:t xml:space="preserve"> uw persoonsgegevens</w:t>
      </w:r>
      <w:r w:rsidR="008E5C42" w:rsidRPr="00355E64">
        <w:rPr>
          <w:rFonts w:ascii="Segoe UI" w:hAnsi="Segoe UI" w:cs="Segoe UI"/>
          <w:sz w:val="20"/>
        </w:rPr>
        <w:t xml:space="preserve"> </w:t>
      </w:r>
      <w:r w:rsidR="00D64B8D" w:rsidRPr="00355E64">
        <w:rPr>
          <w:rFonts w:ascii="Segoe UI" w:hAnsi="Segoe UI" w:cs="Segoe UI"/>
          <w:sz w:val="20"/>
        </w:rPr>
        <w:t xml:space="preserve">alleen aan derden </w:t>
      </w:r>
      <w:r w:rsidR="00F802C2" w:rsidRPr="00355E64">
        <w:rPr>
          <w:rFonts w:ascii="Segoe UI" w:hAnsi="Segoe UI" w:cs="Segoe UI"/>
          <w:sz w:val="20"/>
        </w:rPr>
        <w:t>als</w:t>
      </w:r>
      <w:r w:rsidR="00D64B8D" w:rsidRPr="00355E64">
        <w:rPr>
          <w:rFonts w:ascii="Segoe UI" w:hAnsi="Segoe UI" w:cs="Segoe UI"/>
          <w:sz w:val="20"/>
        </w:rPr>
        <w:t xml:space="preserve"> dit noodzakelijk is voor de </w:t>
      </w:r>
      <w:r w:rsidR="008E5C42" w:rsidRPr="00355E64">
        <w:rPr>
          <w:rFonts w:ascii="Segoe UI" w:hAnsi="Segoe UI" w:cs="Segoe UI"/>
          <w:sz w:val="20"/>
        </w:rPr>
        <w:t>uitvoering van de Overeenkomst</w:t>
      </w:r>
      <w:r w:rsidR="00AF6DA5" w:rsidRPr="00355E64">
        <w:rPr>
          <w:rFonts w:ascii="Segoe UI" w:hAnsi="Segoe UI" w:cs="Segoe UI"/>
          <w:sz w:val="20"/>
        </w:rPr>
        <w:t xml:space="preserve"> die de Vereniging met u heeft</w:t>
      </w:r>
      <w:r w:rsidR="008E5C42" w:rsidRPr="00355E64">
        <w:rPr>
          <w:rFonts w:ascii="Segoe UI" w:hAnsi="Segoe UI" w:cs="Segoe UI"/>
          <w:sz w:val="20"/>
        </w:rPr>
        <w:t xml:space="preserve">, </w:t>
      </w:r>
      <w:r w:rsidR="00D64B8D" w:rsidRPr="00355E64">
        <w:rPr>
          <w:rFonts w:ascii="Segoe UI" w:hAnsi="Segoe UI" w:cs="Segoe UI"/>
          <w:sz w:val="20"/>
        </w:rPr>
        <w:t xml:space="preserve">tenzij </w:t>
      </w:r>
      <w:r w:rsidR="00E563FF" w:rsidRPr="00355E64">
        <w:rPr>
          <w:rFonts w:ascii="Segoe UI" w:hAnsi="Segoe UI" w:cs="Segoe UI"/>
          <w:sz w:val="20"/>
        </w:rPr>
        <w:t>de Vereniging</w:t>
      </w:r>
      <w:r w:rsidR="00D64B8D" w:rsidRPr="00355E64">
        <w:rPr>
          <w:rFonts w:ascii="Segoe UI" w:hAnsi="Segoe UI" w:cs="Segoe UI"/>
          <w:sz w:val="20"/>
        </w:rPr>
        <w:t xml:space="preserve"> wettelijk verplicht is om uw persoonsgegevens te verstrekken aan deze derden. </w:t>
      </w:r>
      <w:r w:rsidR="00061739" w:rsidRPr="00355E64">
        <w:rPr>
          <w:rFonts w:ascii="Segoe UI" w:hAnsi="Segoe UI" w:cs="Segoe UI"/>
          <w:sz w:val="20"/>
        </w:rPr>
        <w:t xml:space="preserve">In </w:t>
      </w:r>
      <w:r w:rsidR="00B43887" w:rsidRPr="00355E64">
        <w:rPr>
          <w:rFonts w:ascii="Segoe UI" w:hAnsi="Segoe UI" w:cs="Segoe UI"/>
          <w:sz w:val="20"/>
        </w:rPr>
        <w:t>de</w:t>
      </w:r>
      <w:r w:rsidR="00061739" w:rsidRPr="00355E64">
        <w:rPr>
          <w:rFonts w:ascii="Segoe UI" w:hAnsi="Segoe UI" w:cs="Segoe UI"/>
          <w:sz w:val="20"/>
        </w:rPr>
        <w:t xml:space="preserve"> tabel</w:t>
      </w:r>
      <w:r w:rsidR="00B43887" w:rsidRPr="00355E64">
        <w:rPr>
          <w:rFonts w:ascii="Segoe UI" w:hAnsi="Segoe UI" w:cs="Segoe UI"/>
          <w:sz w:val="20"/>
        </w:rPr>
        <w:t xml:space="preserve"> in het begin van de privacyverklaring</w:t>
      </w:r>
      <w:r w:rsidR="00061739" w:rsidRPr="00355E64">
        <w:rPr>
          <w:rFonts w:ascii="Segoe UI" w:hAnsi="Segoe UI" w:cs="Segoe UI"/>
          <w:sz w:val="20"/>
        </w:rPr>
        <w:t xml:space="preserve"> treft u een overzicht aan van de situaties waarin persoonsgegevens aan derden worden verstrekt.</w:t>
      </w:r>
    </w:p>
    <w:p w14:paraId="7CF6E558" w14:textId="77777777" w:rsidR="00D64B8D" w:rsidRPr="00355E64" w:rsidRDefault="00D64B8D" w:rsidP="00D64B8D">
      <w:pPr>
        <w:pStyle w:val="Geenafstand"/>
        <w:rPr>
          <w:rFonts w:ascii="Segoe UI" w:hAnsi="Segoe UI" w:cs="Segoe UI"/>
          <w:sz w:val="20"/>
        </w:rPr>
      </w:pPr>
    </w:p>
    <w:p w14:paraId="26C96F09"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Inzage, correctie en verwijdering van persoonsgegevens</w:t>
      </w:r>
    </w:p>
    <w:p w14:paraId="18B56EBC" w14:textId="0C8968A7"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U hebt het recht </w:t>
      </w:r>
      <w:r w:rsidR="00E563FF" w:rsidRPr="00355E64">
        <w:rPr>
          <w:rFonts w:ascii="Segoe UI" w:hAnsi="Segoe UI" w:cs="Segoe UI"/>
          <w:sz w:val="20"/>
        </w:rPr>
        <w:t>de Vereniging</w:t>
      </w:r>
      <w:r w:rsidRPr="00355E64">
        <w:rPr>
          <w:rFonts w:ascii="Segoe UI" w:hAnsi="Segoe UI" w:cs="Segoe UI"/>
          <w:sz w:val="20"/>
        </w:rPr>
        <w:t xml:space="preserve"> te verzoeken om inzage in uw persoonsgegevens (tenzij </w:t>
      </w:r>
      <w:r w:rsidR="00E563FF" w:rsidRPr="00355E64">
        <w:rPr>
          <w:rFonts w:ascii="Segoe UI" w:hAnsi="Segoe UI" w:cs="Segoe UI"/>
          <w:sz w:val="20"/>
        </w:rPr>
        <w:t>de Vereniging</w:t>
      </w:r>
      <w:r w:rsidRPr="00355E64">
        <w:rPr>
          <w:rFonts w:ascii="Segoe UI" w:hAnsi="Segoe UI" w:cs="Segoe UI"/>
          <w:sz w:val="20"/>
        </w:rPr>
        <w:t xml:space="preserve"> op grond van de </w:t>
      </w:r>
      <w:r w:rsidR="00E563FF" w:rsidRPr="00355E64">
        <w:rPr>
          <w:rFonts w:ascii="Segoe UI" w:hAnsi="Segoe UI" w:cs="Segoe UI"/>
          <w:sz w:val="20"/>
        </w:rPr>
        <w:t xml:space="preserve">Algemene Verordening Gegevensbescherming (AVG) </w:t>
      </w:r>
      <w:r w:rsidRPr="00355E64">
        <w:rPr>
          <w:rFonts w:ascii="Segoe UI" w:hAnsi="Segoe UI" w:cs="Segoe UI"/>
          <w:sz w:val="20"/>
        </w:rPr>
        <w:t>niet gehouden is deze inzage te verschaffen) en om uw gegevens te laten aanvullen, verwijderen of af te schermen. U dient zich bij een dergelijk verzoek te identificeren. Indien u wenst dat uw gegevens verwijderd worden</w:t>
      </w:r>
      <w:r w:rsidR="00061739" w:rsidRPr="00355E64">
        <w:rPr>
          <w:rFonts w:ascii="Segoe UI" w:hAnsi="Segoe UI" w:cs="Segoe UI"/>
          <w:sz w:val="20"/>
        </w:rPr>
        <w:t>,</w:t>
      </w:r>
      <w:r w:rsidRPr="00355E64">
        <w:rPr>
          <w:rFonts w:ascii="Segoe UI" w:hAnsi="Segoe UI" w:cs="Segoe UI"/>
          <w:sz w:val="20"/>
        </w:rPr>
        <w:t xml:space="preserve"> zal </w:t>
      </w:r>
      <w:r w:rsidR="00E563FF" w:rsidRPr="00355E64">
        <w:rPr>
          <w:rFonts w:ascii="Segoe UI" w:hAnsi="Segoe UI" w:cs="Segoe UI"/>
          <w:sz w:val="20"/>
        </w:rPr>
        <w:t>de Vereniging</w:t>
      </w:r>
      <w:r w:rsidRPr="00355E64">
        <w:rPr>
          <w:rFonts w:ascii="Segoe UI" w:hAnsi="Segoe UI" w:cs="Segoe UI"/>
          <w:sz w:val="20"/>
        </w:rPr>
        <w:t xml:space="preserve"> deze verwijdering doorgeven aan alle andere organisaties die de betreffende gegevens van </w:t>
      </w:r>
      <w:r w:rsidR="00E563FF" w:rsidRPr="00355E64">
        <w:rPr>
          <w:rFonts w:ascii="Segoe UI" w:hAnsi="Segoe UI" w:cs="Segoe UI"/>
          <w:sz w:val="20"/>
        </w:rPr>
        <w:t>de Vereniging</w:t>
      </w:r>
      <w:r w:rsidRPr="00355E64">
        <w:rPr>
          <w:rFonts w:ascii="Segoe UI" w:hAnsi="Segoe UI" w:cs="Segoe UI"/>
          <w:sz w:val="20"/>
        </w:rPr>
        <w:t xml:space="preserve"> hebben ontvangen.</w:t>
      </w:r>
    </w:p>
    <w:p w14:paraId="0365DA33" w14:textId="77777777" w:rsidR="00E563FF" w:rsidRPr="00355E64" w:rsidRDefault="00E563FF" w:rsidP="00D64B8D">
      <w:pPr>
        <w:pStyle w:val="Geenafstand"/>
        <w:rPr>
          <w:rFonts w:ascii="Segoe UI" w:hAnsi="Segoe UI" w:cs="Segoe UI"/>
          <w:sz w:val="20"/>
        </w:rPr>
      </w:pPr>
    </w:p>
    <w:p w14:paraId="757076F8"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Beveiliging persoonsgegevens</w:t>
      </w:r>
    </w:p>
    <w:p w14:paraId="7690FAE2" w14:textId="6AA48F0A" w:rsidR="00D64B8D" w:rsidRPr="00355E64" w:rsidRDefault="00061739"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treft passende maatregelen om uw persoonsgegevens te beveiligen tegen verlies, ongeautoriseerde toegang, publicatie en onrechtmatige verwerking. </w:t>
      </w:r>
      <w:r w:rsidR="00647B3E" w:rsidRPr="00355E64">
        <w:rPr>
          <w:rFonts w:ascii="Segoe UI" w:hAnsi="Segoe UI" w:cs="Segoe UI"/>
          <w:sz w:val="20"/>
        </w:rPr>
        <w:t xml:space="preserve">Zo zorgen wij dat alleen de noodzakelijke personen toegang hebben tot uw gegevens, dat de toegang tot de </w:t>
      </w:r>
      <w:r w:rsidR="00B43887" w:rsidRPr="00355E64">
        <w:rPr>
          <w:rFonts w:ascii="Segoe UI" w:hAnsi="Segoe UI" w:cs="Segoe UI"/>
          <w:sz w:val="20"/>
        </w:rPr>
        <w:t>persoons</w:t>
      </w:r>
      <w:r w:rsidR="00647B3E" w:rsidRPr="00355E64">
        <w:rPr>
          <w:rFonts w:ascii="Segoe UI" w:hAnsi="Segoe UI" w:cs="Segoe UI"/>
          <w:sz w:val="20"/>
        </w:rPr>
        <w:t>gegevens afgeschermd is en dat onze veiligheidsmaatregelen regelmatig gecontroleerd worden.</w:t>
      </w:r>
    </w:p>
    <w:p w14:paraId="74368C3D" w14:textId="77777777" w:rsidR="00D64B8D" w:rsidRPr="00355E64" w:rsidRDefault="00D64B8D" w:rsidP="00D64B8D">
      <w:pPr>
        <w:pStyle w:val="Geenafstand"/>
        <w:rPr>
          <w:rFonts w:ascii="Segoe UI" w:hAnsi="Segoe UI" w:cs="Segoe UI"/>
          <w:sz w:val="20"/>
        </w:rPr>
      </w:pPr>
    </w:p>
    <w:p w14:paraId="124C2232"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Minderjarigen</w:t>
      </w:r>
    </w:p>
    <w:p w14:paraId="0DC890AA" w14:textId="316FBE3B" w:rsidR="00D64B8D" w:rsidRPr="00355E64" w:rsidRDefault="00D64B8D" w:rsidP="00D64B8D">
      <w:pPr>
        <w:pStyle w:val="Geenafstand"/>
        <w:rPr>
          <w:rFonts w:ascii="Segoe UI" w:hAnsi="Segoe UI" w:cs="Segoe UI"/>
          <w:sz w:val="20"/>
        </w:rPr>
      </w:pPr>
      <w:r w:rsidRPr="00355E64">
        <w:rPr>
          <w:rFonts w:ascii="Segoe UI" w:hAnsi="Segoe UI" w:cs="Segoe UI"/>
          <w:sz w:val="20"/>
        </w:rPr>
        <w:t>Indien u zich als minderjarige wenst te registreren dient u hiertoe expliciete toestemming van uw ouder of voogd te overleggen.</w:t>
      </w:r>
    </w:p>
    <w:p w14:paraId="23A9A65F" w14:textId="77777777" w:rsidR="00D64B8D" w:rsidRPr="00355E64" w:rsidRDefault="00D64B8D" w:rsidP="00D64B8D">
      <w:pPr>
        <w:pStyle w:val="Geenafstand"/>
        <w:rPr>
          <w:rFonts w:ascii="Segoe UI" w:hAnsi="Segoe UI" w:cs="Segoe UI"/>
          <w:sz w:val="20"/>
        </w:rPr>
      </w:pPr>
    </w:p>
    <w:p w14:paraId="3E6056C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Links naar andere websites</w:t>
      </w:r>
    </w:p>
    <w:p w14:paraId="10EE59C7" w14:textId="2B225130" w:rsidR="00D64B8D" w:rsidRPr="00355E64" w:rsidRDefault="008E5C42" w:rsidP="00D64B8D">
      <w:pPr>
        <w:pStyle w:val="Geenafstand"/>
        <w:rPr>
          <w:rFonts w:ascii="Segoe UI" w:hAnsi="Segoe UI" w:cs="Segoe UI"/>
          <w:sz w:val="20"/>
        </w:rPr>
      </w:pPr>
      <w:r w:rsidRPr="00355E64">
        <w:rPr>
          <w:rFonts w:ascii="Segoe UI" w:hAnsi="Segoe UI" w:cs="Segoe UI"/>
          <w:sz w:val="20"/>
        </w:rPr>
        <w:t>De w</w:t>
      </w:r>
      <w:r w:rsidR="00D64B8D" w:rsidRPr="00355E64">
        <w:rPr>
          <w:rFonts w:ascii="Segoe UI" w:hAnsi="Segoe UI" w:cs="Segoe UI"/>
          <w:sz w:val="20"/>
        </w:rPr>
        <w:t>ebsite</w:t>
      </w:r>
      <w:r w:rsidRPr="00355E64">
        <w:rPr>
          <w:rFonts w:ascii="Segoe UI" w:hAnsi="Segoe UI" w:cs="Segoe UI"/>
          <w:sz w:val="20"/>
        </w:rPr>
        <w:t xml:space="preserve"> kan</w:t>
      </w:r>
      <w:r w:rsidR="00D64B8D" w:rsidRPr="00355E64">
        <w:rPr>
          <w:rFonts w:ascii="Segoe UI" w:hAnsi="Segoe UI" w:cs="Segoe UI"/>
          <w:sz w:val="20"/>
        </w:rPr>
        <w:t xml:space="preserve"> links naar andere websites bevatten. Deze Privacyverklaring </w:t>
      </w:r>
      <w:r w:rsidR="00E1246E" w:rsidRPr="00355E64">
        <w:rPr>
          <w:rFonts w:ascii="Segoe UI" w:hAnsi="Segoe UI" w:cs="Segoe UI"/>
          <w:sz w:val="20"/>
        </w:rPr>
        <w:t>is alleen van toepassing op de w</w:t>
      </w:r>
      <w:r w:rsidR="00D64B8D" w:rsidRPr="00355E64">
        <w:rPr>
          <w:rFonts w:ascii="Segoe UI" w:hAnsi="Segoe UI" w:cs="Segoe UI"/>
          <w:sz w:val="20"/>
        </w:rPr>
        <w:t xml:space="preserve">ebsites van </w:t>
      </w:r>
      <w:r w:rsidR="00E563FF" w:rsidRPr="00355E64">
        <w:rPr>
          <w:rFonts w:ascii="Segoe UI" w:hAnsi="Segoe UI" w:cs="Segoe UI"/>
          <w:sz w:val="20"/>
        </w:rPr>
        <w:t>de Vereniging</w:t>
      </w:r>
      <w:r w:rsidR="00D64B8D" w:rsidRPr="00355E64">
        <w:rPr>
          <w:rFonts w:ascii="Segoe UI" w:hAnsi="Segoe UI" w:cs="Segoe UI"/>
          <w:sz w:val="20"/>
        </w:rPr>
        <w:t xml:space="preserve">. Andere websites kunnen hun eigen </w:t>
      </w:r>
      <w:proofErr w:type="spellStart"/>
      <w:r w:rsidR="00D64B8D" w:rsidRPr="00355E64">
        <w:rPr>
          <w:rFonts w:ascii="Segoe UI" w:hAnsi="Segoe UI" w:cs="Segoe UI"/>
          <w:sz w:val="20"/>
        </w:rPr>
        <w:t>privacybeleid</w:t>
      </w:r>
      <w:proofErr w:type="spellEnd"/>
      <w:r w:rsidR="00D64B8D" w:rsidRPr="00355E64">
        <w:rPr>
          <w:rFonts w:ascii="Segoe UI" w:hAnsi="Segoe UI" w:cs="Segoe UI"/>
          <w:sz w:val="20"/>
        </w:rPr>
        <w:t xml:space="preserve"> hanteren. </w:t>
      </w:r>
      <w:r w:rsidR="008D32B9"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raadt u aan om voor het gebruik van andere websites altijd </w:t>
      </w:r>
      <w:r w:rsidRPr="00355E64">
        <w:rPr>
          <w:rFonts w:ascii="Segoe UI" w:hAnsi="Segoe UI" w:cs="Segoe UI"/>
          <w:sz w:val="20"/>
        </w:rPr>
        <w:t xml:space="preserve">de betreffende privacyverklaring </w:t>
      </w:r>
      <w:r w:rsidR="00D64B8D" w:rsidRPr="00355E64">
        <w:rPr>
          <w:rFonts w:ascii="Segoe UI" w:hAnsi="Segoe UI" w:cs="Segoe UI"/>
          <w:sz w:val="20"/>
        </w:rPr>
        <w:t xml:space="preserve">van die websites te raadplegen. </w:t>
      </w:r>
    </w:p>
    <w:p w14:paraId="22F6EB54" w14:textId="77777777" w:rsidR="00D64B8D" w:rsidRPr="00355E64" w:rsidRDefault="00D64B8D" w:rsidP="00D64B8D">
      <w:pPr>
        <w:pStyle w:val="Geenafstand"/>
        <w:rPr>
          <w:rFonts w:ascii="Segoe UI" w:hAnsi="Segoe UI" w:cs="Segoe UI"/>
          <w:sz w:val="20"/>
        </w:rPr>
      </w:pPr>
    </w:p>
    <w:p w14:paraId="75AECCA7"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Wijziging van het privacy beleid</w:t>
      </w:r>
    </w:p>
    <w:p w14:paraId="4DEE2C63" w14:textId="4E143824" w:rsidR="00D64B8D" w:rsidRPr="00355E64" w:rsidRDefault="00B43887"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w:t>
      </w:r>
      <w:r w:rsidRPr="00355E64">
        <w:rPr>
          <w:rFonts w:ascii="Segoe UI" w:hAnsi="Segoe UI" w:cs="Segoe UI"/>
          <w:sz w:val="20"/>
        </w:rPr>
        <w:t xml:space="preserve">past haar </w:t>
      </w:r>
      <w:proofErr w:type="spellStart"/>
      <w:r w:rsidRPr="00355E64">
        <w:rPr>
          <w:rFonts w:ascii="Segoe UI" w:hAnsi="Segoe UI" w:cs="Segoe UI"/>
          <w:sz w:val="20"/>
        </w:rPr>
        <w:t>privacybeleid</w:t>
      </w:r>
      <w:proofErr w:type="spellEnd"/>
      <w:r w:rsidRPr="00355E64">
        <w:rPr>
          <w:rFonts w:ascii="Segoe UI" w:hAnsi="Segoe UI" w:cs="Segoe UI"/>
          <w:sz w:val="20"/>
        </w:rPr>
        <w:t xml:space="preserve"> van tijd tot tijd aan om deze up-to-date te houden. </w:t>
      </w:r>
      <w:r w:rsidR="00D64B8D" w:rsidRPr="00355E64">
        <w:rPr>
          <w:rFonts w:ascii="Segoe UI" w:hAnsi="Segoe UI" w:cs="Segoe UI"/>
          <w:sz w:val="20"/>
        </w:rPr>
        <w:t xml:space="preserve">Op de </w:t>
      </w:r>
      <w:r w:rsidR="00E1246E" w:rsidRPr="00355E64">
        <w:rPr>
          <w:rFonts w:ascii="Segoe UI" w:hAnsi="Segoe UI" w:cs="Segoe UI"/>
          <w:sz w:val="20"/>
        </w:rPr>
        <w:t>w</w:t>
      </w:r>
      <w:r w:rsidR="00D64B8D" w:rsidRPr="00355E64">
        <w:rPr>
          <w:rFonts w:ascii="Segoe UI" w:hAnsi="Segoe UI" w:cs="Segoe UI"/>
          <w:sz w:val="20"/>
        </w:rPr>
        <w:t xml:space="preserve">ebsites zal steeds de meest recente versie van ons Privacyverklaring worden opgenomen. </w:t>
      </w:r>
      <w:r w:rsidR="00E563FF" w:rsidRPr="00355E64">
        <w:rPr>
          <w:rFonts w:ascii="Segoe UI" w:hAnsi="Segoe UI" w:cs="Segoe UI"/>
          <w:sz w:val="20"/>
        </w:rPr>
        <w:t>de Vereniging</w:t>
      </w:r>
      <w:r w:rsidR="00D64B8D" w:rsidRPr="00355E64">
        <w:rPr>
          <w:rFonts w:ascii="Segoe UI" w:hAnsi="Segoe UI" w:cs="Segoe UI"/>
          <w:sz w:val="20"/>
        </w:rPr>
        <w:t xml:space="preserve"> raadt u dan ook aan de Privacyverklaring regelmatig te raadplegen. Bij belangrijke wijzigingen zal </w:t>
      </w:r>
      <w:r w:rsidR="00E563FF" w:rsidRPr="00355E64">
        <w:rPr>
          <w:rFonts w:ascii="Segoe UI" w:hAnsi="Segoe UI" w:cs="Segoe UI"/>
          <w:sz w:val="20"/>
        </w:rPr>
        <w:t>de Vereniging</w:t>
      </w:r>
      <w:r w:rsidR="00D64B8D" w:rsidRPr="00355E64">
        <w:rPr>
          <w:rFonts w:ascii="Segoe UI" w:hAnsi="Segoe UI" w:cs="Segoe UI"/>
          <w:sz w:val="20"/>
        </w:rPr>
        <w:t xml:space="preserve"> er alles a</w:t>
      </w:r>
      <w:r w:rsidR="00E1246E" w:rsidRPr="00355E64">
        <w:rPr>
          <w:rFonts w:ascii="Segoe UI" w:hAnsi="Segoe UI" w:cs="Segoe UI"/>
          <w:sz w:val="20"/>
        </w:rPr>
        <w:t>an doen u per e-mail en via de w</w:t>
      </w:r>
      <w:r w:rsidR="00D64B8D" w:rsidRPr="00355E64">
        <w:rPr>
          <w:rFonts w:ascii="Segoe UI" w:hAnsi="Segoe UI" w:cs="Segoe UI"/>
          <w:sz w:val="20"/>
        </w:rPr>
        <w:t>ebsites te informeren.</w:t>
      </w:r>
    </w:p>
    <w:p w14:paraId="4529A669" w14:textId="77777777" w:rsidR="00D64B8D" w:rsidRPr="00355E64" w:rsidRDefault="00D64B8D" w:rsidP="00D64B8D">
      <w:pPr>
        <w:pStyle w:val="Geenafstand"/>
        <w:rPr>
          <w:rFonts w:ascii="Segoe UI" w:hAnsi="Segoe UI" w:cs="Segoe UI"/>
          <w:sz w:val="20"/>
        </w:rPr>
      </w:pPr>
    </w:p>
    <w:p w14:paraId="69E1D8D1"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Contactgegevens</w:t>
      </w:r>
    </w:p>
    <w:p w14:paraId="1847BF7E"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Indien u vragen hebt over de verwerking van uw persoonsgegevens of </w:t>
      </w:r>
      <w:r w:rsidR="00E563FF" w:rsidRPr="00355E64">
        <w:rPr>
          <w:rFonts w:ascii="Segoe UI" w:hAnsi="Segoe UI" w:cs="Segoe UI"/>
          <w:sz w:val="20"/>
        </w:rPr>
        <w:t>de Vereniging</w:t>
      </w:r>
      <w:r w:rsidRPr="00355E64">
        <w:rPr>
          <w:rFonts w:ascii="Segoe UI" w:hAnsi="Segoe UI" w:cs="Segoe UI"/>
          <w:sz w:val="20"/>
        </w:rPr>
        <w:t xml:space="preserve"> wilt verzoeken tot inzage, correctie en/of verwijdering van uw persoonsgegevens, kunt u contact opnemen via onderstaande contactgegevens: </w:t>
      </w:r>
    </w:p>
    <w:p w14:paraId="1389F807"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Verantwoordelijke:</w:t>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NAAM VERANTWOORDELIJKE</w:t>
      </w:r>
      <w:r w:rsidR="00E563FF" w:rsidRPr="00355E64">
        <w:rPr>
          <w:rFonts w:ascii="Segoe UI" w:hAnsi="Segoe UI" w:cs="Segoe UI"/>
          <w:sz w:val="20"/>
        </w:rPr>
        <w:t>&gt;</w:t>
      </w:r>
    </w:p>
    <w:p w14:paraId="2EFCE150"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E-mail:</w:t>
      </w:r>
      <w:r w:rsidRPr="00355E64">
        <w:rPr>
          <w:rFonts w:ascii="Segoe UI" w:hAnsi="Segoe UI" w:cs="Segoe UI"/>
          <w:sz w:val="20"/>
        </w:rPr>
        <w:tab/>
      </w:r>
      <w:r w:rsidRPr="00355E64">
        <w:rPr>
          <w:rFonts w:ascii="Segoe UI" w:hAnsi="Segoe UI" w:cs="Segoe UI"/>
          <w:sz w:val="20"/>
        </w:rPr>
        <w:tab/>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E-MAIL VERANTWOORDELIJKE</w:t>
      </w:r>
      <w:r w:rsidR="00E563FF" w:rsidRPr="00355E64">
        <w:rPr>
          <w:rFonts w:ascii="Segoe UI" w:hAnsi="Segoe UI" w:cs="Segoe UI"/>
          <w:sz w:val="20"/>
        </w:rPr>
        <w:t>&gt;</w:t>
      </w:r>
    </w:p>
    <w:p w14:paraId="365C7974" w14:textId="77777777" w:rsidR="00E25942" w:rsidRPr="00355E64" w:rsidRDefault="00D64B8D" w:rsidP="00647B3E">
      <w:pPr>
        <w:pStyle w:val="Geenafstand"/>
        <w:rPr>
          <w:rFonts w:ascii="Segoe UI" w:hAnsi="Segoe UI" w:cs="Segoe UI"/>
          <w:sz w:val="20"/>
        </w:rPr>
      </w:pPr>
      <w:r w:rsidRPr="00355E64">
        <w:rPr>
          <w:rFonts w:ascii="Segoe UI" w:hAnsi="Segoe UI" w:cs="Segoe UI"/>
          <w:sz w:val="20"/>
        </w:rPr>
        <w:t>Telefoonnummer:</w:t>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TELEFOONNUMMER VERANTWOORDELIJKE</w:t>
      </w:r>
      <w:r w:rsidR="00E563FF" w:rsidRPr="00355E64">
        <w:rPr>
          <w:rFonts w:ascii="Segoe UI" w:hAnsi="Segoe UI" w:cs="Segoe UI"/>
          <w:sz w:val="20"/>
        </w:rPr>
        <w:t>&gt;</w:t>
      </w:r>
    </w:p>
    <w:p w14:paraId="14AC243F" w14:textId="77777777" w:rsidR="00647B3E" w:rsidRPr="00355E64" w:rsidRDefault="00647B3E" w:rsidP="00647B3E">
      <w:pPr>
        <w:pStyle w:val="Geenafstand"/>
        <w:rPr>
          <w:rFonts w:ascii="Segoe UI" w:hAnsi="Segoe UI" w:cs="Segoe UI"/>
          <w:sz w:val="20"/>
        </w:rPr>
      </w:pPr>
    </w:p>
    <w:p w14:paraId="2D0B7A07" w14:textId="2A01D64D" w:rsidR="00C25A29" w:rsidRPr="00355E64" w:rsidRDefault="00C25A29" w:rsidP="00647B3E">
      <w:pPr>
        <w:pStyle w:val="Geenafstand"/>
        <w:rPr>
          <w:rFonts w:ascii="Segoe UI" w:hAnsi="Segoe UI" w:cs="Segoe UI"/>
          <w:i/>
          <w:caps/>
          <w:sz w:val="20"/>
          <w:highlight w:val="lightGray"/>
        </w:rPr>
      </w:pPr>
      <w:r w:rsidRPr="00355E64">
        <w:rPr>
          <w:rFonts w:ascii="Segoe UI" w:hAnsi="Segoe UI" w:cs="Segoe UI"/>
          <w:b/>
          <w:i/>
          <w:caps/>
          <w:sz w:val="20"/>
          <w:highlight w:val="lightGray"/>
        </w:rPr>
        <w:t>TIP</w:t>
      </w:r>
      <w:r w:rsidRPr="00355E64">
        <w:rPr>
          <w:rFonts w:ascii="Segoe UI" w:hAnsi="Segoe UI" w:cs="Segoe UI"/>
          <w:i/>
          <w:caps/>
          <w:sz w:val="20"/>
          <w:highlight w:val="lightGray"/>
        </w:rPr>
        <w:t xml:space="preserve">: maak een e-mailadres </w:t>
      </w:r>
      <w:hyperlink r:id="rId8" w:history="1">
        <w:r w:rsidRPr="00355E64">
          <w:rPr>
            <w:rFonts w:ascii="Segoe UI" w:hAnsi="Segoe UI" w:cs="Segoe UI"/>
            <w:i/>
            <w:caps/>
            <w:sz w:val="20"/>
            <w:highlight w:val="lightGray"/>
          </w:rPr>
          <w:t>privacy@VERENIGING.nl</w:t>
        </w:r>
      </w:hyperlink>
      <w:r w:rsidR="004A65D0" w:rsidRPr="00355E64">
        <w:rPr>
          <w:rFonts w:ascii="Segoe UI" w:hAnsi="Segoe UI" w:cs="Segoe UI"/>
          <w:i/>
          <w:caps/>
          <w:sz w:val="20"/>
          <w:highlight w:val="lightGray"/>
        </w:rPr>
        <w:t xml:space="preserve"> aan zodat verzoeken op éé</w:t>
      </w:r>
      <w:r w:rsidRPr="00355E64">
        <w:rPr>
          <w:rFonts w:ascii="Segoe UI" w:hAnsi="Segoe UI" w:cs="Segoe UI"/>
          <w:i/>
          <w:caps/>
          <w:sz w:val="20"/>
          <w:highlight w:val="lightGray"/>
        </w:rPr>
        <w:t>n plek binnen komen.</w:t>
      </w:r>
    </w:p>
    <w:p w14:paraId="2C551D69" w14:textId="77777777" w:rsidR="00C25A29" w:rsidRPr="00355E64" w:rsidRDefault="00C25A29" w:rsidP="00647B3E">
      <w:pPr>
        <w:pStyle w:val="Geenafstand"/>
        <w:rPr>
          <w:rFonts w:ascii="Segoe UI" w:hAnsi="Segoe UI" w:cs="Segoe UI"/>
          <w:sz w:val="20"/>
        </w:rPr>
      </w:pPr>
    </w:p>
    <w:p w14:paraId="2AF734D8" w14:textId="77777777" w:rsidR="00647B3E" w:rsidRPr="00355E64" w:rsidRDefault="00647B3E" w:rsidP="00647B3E">
      <w:pPr>
        <w:pStyle w:val="Geenafstand"/>
        <w:rPr>
          <w:rFonts w:ascii="Segoe UI" w:hAnsi="Segoe UI" w:cs="Segoe UI"/>
          <w:b/>
          <w:sz w:val="20"/>
        </w:rPr>
      </w:pPr>
      <w:r w:rsidRPr="00355E64">
        <w:rPr>
          <w:rFonts w:ascii="Segoe UI" w:hAnsi="Segoe UI" w:cs="Segoe UI"/>
          <w:b/>
          <w:sz w:val="20"/>
        </w:rPr>
        <w:t>Klacht over de verwerking van uw Persoonsgegevens</w:t>
      </w:r>
    </w:p>
    <w:p w14:paraId="68B2FF88" w14:textId="77777777" w:rsidR="00647B3E" w:rsidRPr="00355E64" w:rsidRDefault="00647B3E" w:rsidP="00647B3E">
      <w:pPr>
        <w:pStyle w:val="Geenafstand"/>
        <w:rPr>
          <w:rFonts w:ascii="Segoe UI" w:hAnsi="Segoe UI" w:cs="Segoe UI"/>
          <w:sz w:val="20"/>
        </w:rPr>
      </w:pPr>
      <w:r w:rsidRPr="00355E64">
        <w:rPr>
          <w:rFonts w:ascii="Segoe UI" w:hAnsi="Segoe UI" w:cs="Segoe UI"/>
          <w:sz w:val="20"/>
        </w:rPr>
        <w:t xml:space="preserve">Natuurlijk helpen wij u ook graag verder als u </w:t>
      </w:r>
      <w:r w:rsidR="00DF35BD" w:rsidRPr="00355E64">
        <w:rPr>
          <w:rFonts w:ascii="Segoe UI" w:hAnsi="Segoe UI" w:cs="Segoe UI"/>
          <w:sz w:val="20"/>
        </w:rPr>
        <w:t>een klacht</w:t>
      </w:r>
      <w:r w:rsidRPr="00355E64">
        <w:rPr>
          <w:rFonts w:ascii="Segoe UI" w:hAnsi="Segoe UI" w:cs="Segoe UI"/>
          <w:sz w:val="20"/>
        </w:rPr>
        <w:t xml:space="preserve"> heeft over de verwerking van uw persoonsgegevens. Op grond van de </w:t>
      </w:r>
      <w:r w:rsidR="00DF35BD" w:rsidRPr="00355E64">
        <w:rPr>
          <w:rFonts w:ascii="Segoe UI" w:hAnsi="Segoe UI" w:cs="Segoe UI"/>
          <w:sz w:val="20"/>
        </w:rPr>
        <w:t>AVG</w:t>
      </w:r>
      <w:r w:rsidRPr="00355E64">
        <w:rPr>
          <w:rFonts w:ascii="Segoe UI" w:hAnsi="Segoe UI" w:cs="Segoe UI"/>
          <w:sz w:val="20"/>
        </w:rPr>
        <w:t xml:space="preserve"> heeft u </w:t>
      </w:r>
      <w:r w:rsidR="00DF35BD" w:rsidRPr="00355E64">
        <w:rPr>
          <w:rFonts w:ascii="Segoe UI" w:hAnsi="Segoe UI" w:cs="Segoe UI"/>
          <w:sz w:val="20"/>
        </w:rPr>
        <w:t xml:space="preserve">bovendien </w:t>
      </w:r>
      <w:r w:rsidRPr="00355E64">
        <w:rPr>
          <w:rFonts w:ascii="Segoe UI" w:hAnsi="Segoe UI" w:cs="Segoe UI"/>
          <w:sz w:val="20"/>
        </w:rPr>
        <w:t>het recht om een klacht in te dienen bij de Autoriteit Persoonsgegevens over onze verwerkingen van uw persoonsgegevens. U kunt hiervoor contact opnemen met de Autoriteit Persoonsgegevens.</w:t>
      </w:r>
    </w:p>
    <w:p w14:paraId="36020608" w14:textId="77777777" w:rsidR="00647B3E" w:rsidRPr="00355E64" w:rsidRDefault="00647B3E" w:rsidP="00647B3E">
      <w:pPr>
        <w:pStyle w:val="Geenafstand"/>
        <w:rPr>
          <w:rFonts w:ascii="Segoe UI" w:hAnsi="Segoe UI" w:cs="Segoe UI"/>
          <w:sz w:val="20"/>
        </w:rPr>
      </w:pPr>
    </w:p>
    <w:p w14:paraId="0FBE9EF1" w14:textId="77777777" w:rsidR="00E73FAC" w:rsidRPr="00355E64" w:rsidRDefault="00E73FAC">
      <w:pPr>
        <w:pStyle w:val="Geenafstand"/>
        <w:rPr>
          <w:rFonts w:ascii="Segoe UI" w:hAnsi="Segoe UI" w:cs="Segoe UI"/>
          <w:sz w:val="20"/>
        </w:rPr>
      </w:pPr>
    </w:p>
    <w:sectPr w:rsidR="00E73FAC" w:rsidRPr="00355E64" w:rsidSect="00DF2AB5">
      <w:headerReference w:type="default" r:id="rId9"/>
      <w:footerReference w:type="default" r:id="rId10"/>
      <w:pgSz w:w="11906" w:h="16838"/>
      <w:pgMar w:top="1170" w:right="1417" w:bottom="1170"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A7E6A" w16cid:durableId="1E762862"/>
  <w16cid:commentId w16cid:paraId="3468E0E2" w16cid:durableId="1E762D99"/>
  <w16cid:commentId w16cid:paraId="480425C4" w16cid:durableId="1E76291E"/>
  <w16cid:commentId w16cid:paraId="71AC6F08" w16cid:durableId="1E762C15"/>
  <w16cid:commentId w16cid:paraId="2B7098C1" w16cid:durableId="1E762863"/>
  <w16cid:commentId w16cid:paraId="75C8CCF9" w16cid:durableId="1E7628CA"/>
  <w16cid:commentId w16cid:paraId="0DC7C48F" w16cid:durableId="1E762976"/>
  <w16cid:commentId w16cid:paraId="1ECB156C" w16cid:durableId="1E762864"/>
  <w16cid:commentId w16cid:paraId="25C61418" w16cid:durableId="1E762948"/>
  <w16cid:commentId w16cid:paraId="4E746766" w16cid:durableId="1E762865"/>
  <w16cid:commentId w16cid:paraId="6A58AF9D" w16cid:durableId="1E7629FA"/>
  <w16cid:commentId w16cid:paraId="43CAAB96" w16cid:durableId="1E762DE5"/>
  <w16cid:commentId w16cid:paraId="57093C3B" w16cid:durableId="1E762A3A"/>
  <w16cid:commentId w16cid:paraId="1C79FA6E" w16cid:durableId="1E762AA5"/>
  <w16cid:commentId w16cid:paraId="5F46F291" w16cid:durableId="1E762B07"/>
  <w16cid:commentId w16cid:paraId="43B087BE" w16cid:durableId="1E7628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798A8" w14:textId="77777777" w:rsidR="00F34FC9" w:rsidRDefault="00F34FC9" w:rsidP="00647B3E">
      <w:pPr>
        <w:spacing w:after="0" w:line="240" w:lineRule="auto"/>
      </w:pPr>
      <w:r>
        <w:separator/>
      </w:r>
    </w:p>
  </w:endnote>
  <w:endnote w:type="continuationSeparator" w:id="0">
    <w:p w14:paraId="30724CB4" w14:textId="77777777" w:rsidR="00F34FC9" w:rsidRDefault="00F34FC9" w:rsidP="006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1594" w14:textId="77777777" w:rsidR="003E1957" w:rsidRPr="00355E64" w:rsidRDefault="00647B3E">
    <w:pPr>
      <w:pStyle w:val="Voettekst"/>
      <w:rPr>
        <w:rFonts w:ascii="Segoe UI" w:hAnsi="Segoe UI" w:cs="Segoe UI"/>
        <w:i/>
        <w:sz w:val="18"/>
        <w:szCs w:val="16"/>
        <w:lang w:val="en-US"/>
      </w:rPr>
    </w:pPr>
    <w:proofErr w:type="spellStart"/>
    <w:r w:rsidRPr="00355E64">
      <w:rPr>
        <w:rFonts w:ascii="Segoe UI" w:hAnsi="Segoe UI" w:cs="Segoe UI"/>
        <w:i/>
        <w:sz w:val="18"/>
        <w:szCs w:val="16"/>
        <w:lang w:val="en-US"/>
      </w:rPr>
      <w:t>Privacyverklaring</w:t>
    </w:r>
    <w:proofErr w:type="spellEnd"/>
    <w:r w:rsidRPr="00355E64">
      <w:rPr>
        <w:rFonts w:ascii="Segoe UI" w:hAnsi="Segoe UI" w:cs="Segoe UI"/>
        <w:i/>
        <w:sz w:val="18"/>
        <w:szCs w:val="16"/>
      </w:rPr>
      <w:ptab w:relativeTo="margin" w:alignment="center" w:leader="none"/>
    </w:r>
    <w:r w:rsidRPr="00355E64">
      <w:rPr>
        <w:rFonts w:ascii="Segoe UI" w:hAnsi="Segoe UI" w:cs="Segoe UI"/>
        <w:i/>
        <w:sz w:val="18"/>
        <w:szCs w:val="16"/>
      </w:rPr>
      <w:ptab w:relativeTo="margin" w:alignment="right" w:leader="none"/>
    </w:r>
    <w:proofErr w:type="spellStart"/>
    <w:r w:rsidRPr="00355E64">
      <w:rPr>
        <w:rFonts w:ascii="Segoe UI" w:hAnsi="Segoe UI" w:cs="Segoe UI"/>
        <w:i/>
        <w:sz w:val="18"/>
        <w:szCs w:val="16"/>
        <w:lang w:val="en-US"/>
      </w:rPr>
      <w:t>Pagina</w:t>
    </w:r>
    <w:proofErr w:type="spellEnd"/>
    <w:r w:rsidRPr="00355E64">
      <w:rPr>
        <w:rFonts w:ascii="Segoe UI" w:hAnsi="Segoe UI" w:cs="Segoe UI"/>
        <w:i/>
        <w:sz w:val="18"/>
        <w:szCs w:val="16"/>
        <w:lang w:val="en-US"/>
      </w:rPr>
      <w:t xml:space="preserve">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PAGE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r w:rsidRPr="00355E64">
      <w:rPr>
        <w:rFonts w:ascii="Segoe UI" w:hAnsi="Segoe UI" w:cs="Segoe UI"/>
        <w:i/>
        <w:sz w:val="18"/>
        <w:szCs w:val="16"/>
        <w:lang w:val="en-US"/>
      </w:rPr>
      <w:t xml:space="preserve"> van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NUMPAGES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81505" w14:textId="77777777" w:rsidR="00F34FC9" w:rsidRDefault="00F34FC9" w:rsidP="00647B3E">
      <w:pPr>
        <w:spacing w:after="0" w:line="240" w:lineRule="auto"/>
      </w:pPr>
      <w:r>
        <w:separator/>
      </w:r>
    </w:p>
  </w:footnote>
  <w:footnote w:type="continuationSeparator" w:id="0">
    <w:p w14:paraId="08D0932E" w14:textId="77777777" w:rsidR="00F34FC9" w:rsidRDefault="00F34FC9" w:rsidP="00647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D6B0C" w14:textId="4FA552A3" w:rsidR="00355E64" w:rsidRPr="00F11EF8" w:rsidRDefault="00355E64" w:rsidP="00355E64">
    <w:pPr>
      <w:pStyle w:val="Koptekst"/>
      <w:rPr>
        <w:rStyle w:val="Nadruk"/>
      </w:rPr>
    </w:pPr>
    <w:r w:rsidRPr="007A4C6B">
      <w:rPr>
        <w:rStyle w:val="Nadruk"/>
        <w:rFonts w:ascii="Segoe UI" w:hAnsi="Segoe UI" w:cs="Segoe UI"/>
        <w:sz w:val="18"/>
      </w:rPr>
      <w:t xml:space="preserve">Aan dit model </w:t>
    </w:r>
    <w:r>
      <w:rPr>
        <w:rStyle w:val="Nadruk"/>
        <w:rFonts w:ascii="Segoe UI" w:hAnsi="Segoe UI" w:cs="Segoe UI"/>
        <w:sz w:val="18"/>
      </w:rPr>
      <w:t xml:space="preserve">privacyverklaring </w:t>
    </w:r>
    <w:r w:rsidRPr="007A4C6B">
      <w:rPr>
        <w:rStyle w:val="Nadruk"/>
        <w:rFonts w:ascii="Segoe UI" w:hAnsi="Segoe UI" w:cs="Segoe UI"/>
        <w:sz w:val="18"/>
      </w:rPr>
      <w:t xml:space="preserve">kunt u geen rechten ontlenen. U kunt het model aanpassen zodat het beter past bij uw situatie. Raadpleeg bij bijzonderheden of twijfel een </w:t>
    </w:r>
    <w:proofErr w:type="spellStart"/>
    <w:r w:rsidRPr="007A4C6B">
      <w:rPr>
        <w:rStyle w:val="Nadruk"/>
        <w:rFonts w:ascii="Segoe UI" w:hAnsi="Segoe UI" w:cs="Segoe UI"/>
        <w:sz w:val="18"/>
      </w:rPr>
      <w:t>privacyjurist</w:t>
    </w:r>
    <w:proofErr w:type="spellEnd"/>
    <w:r w:rsidRPr="007A4C6B">
      <w:rPr>
        <w:rStyle w:val="Nadruk"/>
        <w:rFonts w:ascii="Segoe UI" w:hAnsi="Segoe UI" w:cs="Segoe UI"/>
        <w:sz w:val="18"/>
      </w:rPr>
      <w:t xml:space="preserve"> van DAS voor de Sport of de Juridische helpdesk van stichting AVG (onder de ‘help’ knop binnen het stappenplan AVG voor sportverenigingen) of een </w:t>
    </w:r>
    <w:proofErr w:type="spellStart"/>
    <w:r w:rsidRPr="007A4C6B">
      <w:rPr>
        <w:rStyle w:val="Nadruk"/>
        <w:rFonts w:ascii="Segoe UI" w:hAnsi="Segoe UI" w:cs="Segoe UI"/>
        <w:sz w:val="18"/>
      </w:rPr>
      <w:t>privacyjurist</w:t>
    </w:r>
    <w:proofErr w:type="spellEnd"/>
    <w:r w:rsidRPr="007A4C6B">
      <w:rPr>
        <w:rStyle w:val="Nadruk"/>
        <w:rFonts w:ascii="Segoe UI" w:hAnsi="Segoe UI" w:cs="Segoe UI"/>
        <w:sz w:val="18"/>
      </w:rPr>
      <w:t xml:space="preserve"> die verbonden is aan de eigen vereniging</w:t>
    </w:r>
    <w:r>
      <w:rPr>
        <w:rStyle w:val="Nadruk"/>
        <w:rFonts w:ascii="Segoe UI" w:hAnsi="Segoe UI" w:cs="Segoe UI"/>
        <w:sz w:val="18"/>
      </w:rPr>
      <w:t>.</w:t>
    </w:r>
    <w:r w:rsidR="00F11EF8">
      <w:rPr>
        <w:rStyle w:val="Nadruk"/>
        <w:rFonts w:ascii="Segoe UI" w:hAnsi="Segoe UI" w:cs="Segoe UI"/>
        <w:sz w:val="18"/>
      </w:rPr>
      <w:t xml:space="preserve"> </w:t>
    </w:r>
    <w:r w:rsidR="00F11EF8" w:rsidRPr="00F11EF8">
      <w:rPr>
        <w:rStyle w:val="Nadruk"/>
        <w:rFonts w:ascii="Segoe UI" w:hAnsi="Segoe UI" w:cs="Segoe UI"/>
        <w:sz w:val="18"/>
      </w:rPr>
      <w:t>Bijvoorbeeld bij verwerking van medische en/of andere bijzondere persoonsgegevens.</w:t>
    </w:r>
  </w:p>
  <w:p w14:paraId="6D9561B7" w14:textId="6BD23AFA" w:rsidR="009D0CAE" w:rsidRPr="00355E64" w:rsidRDefault="009D0CAE" w:rsidP="00355E6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C346B"/>
    <w:multiLevelType w:val="hybridMultilevel"/>
    <w:tmpl w:val="428446EA"/>
    <w:lvl w:ilvl="0" w:tplc="04130005">
      <w:start w:val="1"/>
      <w:numFmt w:val="bullet"/>
      <w:lvlText w:val=""/>
      <w:lvlJc w:val="left"/>
      <w:pPr>
        <w:ind w:left="1065" w:hanging="70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F777D"/>
    <w:multiLevelType w:val="hybridMultilevel"/>
    <w:tmpl w:val="B326391C"/>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40FE"/>
    <w:multiLevelType w:val="hybridMultilevel"/>
    <w:tmpl w:val="A05A0FF4"/>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50D51"/>
    <w:multiLevelType w:val="hybridMultilevel"/>
    <w:tmpl w:val="D49879C2"/>
    <w:lvl w:ilvl="0" w:tplc="1D86FC9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27AB4"/>
    <w:multiLevelType w:val="hybridMultilevel"/>
    <w:tmpl w:val="4AAC0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9414E6"/>
    <w:multiLevelType w:val="hybridMultilevel"/>
    <w:tmpl w:val="DCFADE8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C790A"/>
    <w:multiLevelType w:val="hybridMultilevel"/>
    <w:tmpl w:val="98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83C"/>
    <w:multiLevelType w:val="hybridMultilevel"/>
    <w:tmpl w:val="071292E0"/>
    <w:lvl w:ilvl="0" w:tplc="3CA2934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127E1"/>
    <w:multiLevelType w:val="hybridMultilevel"/>
    <w:tmpl w:val="C33EA136"/>
    <w:lvl w:ilvl="0" w:tplc="1AD6C276">
      <w:start w:val="36"/>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C63BBE"/>
    <w:multiLevelType w:val="hybridMultilevel"/>
    <w:tmpl w:val="466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B7184"/>
    <w:multiLevelType w:val="hybridMultilevel"/>
    <w:tmpl w:val="3D3E011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2"/>
  </w:num>
  <w:num w:numId="5">
    <w:abstractNumId w:val="1"/>
  </w:num>
  <w:num w:numId="6">
    <w:abstractNumId w:val="3"/>
  </w:num>
  <w:num w:numId="7">
    <w:abstractNumId w:val="0"/>
  </w:num>
  <w:num w:numId="8">
    <w:abstractNumId w:val="8"/>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57E"/>
    <w:rsid w:val="00046847"/>
    <w:rsid w:val="00061739"/>
    <w:rsid w:val="00063623"/>
    <w:rsid w:val="000842B3"/>
    <w:rsid w:val="000C73C5"/>
    <w:rsid w:val="000F1C86"/>
    <w:rsid w:val="00160D5F"/>
    <w:rsid w:val="00185D33"/>
    <w:rsid w:val="00195B2B"/>
    <w:rsid w:val="001B03A6"/>
    <w:rsid w:val="001B4179"/>
    <w:rsid w:val="001B4F06"/>
    <w:rsid w:val="00205358"/>
    <w:rsid w:val="00210564"/>
    <w:rsid w:val="002128B5"/>
    <w:rsid w:val="002167F1"/>
    <w:rsid w:val="0024508B"/>
    <w:rsid w:val="002826DD"/>
    <w:rsid w:val="00290E78"/>
    <w:rsid w:val="002A1FDE"/>
    <w:rsid w:val="002A4F22"/>
    <w:rsid w:val="002E3C55"/>
    <w:rsid w:val="00355E64"/>
    <w:rsid w:val="003733EB"/>
    <w:rsid w:val="003A5E5A"/>
    <w:rsid w:val="003C221B"/>
    <w:rsid w:val="003E1FF4"/>
    <w:rsid w:val="00427B82"/>
    <w:rsid w:val="004663A0"/>
    <w:rsid w:val="004846EC"/>
    <w:rsid w:val="004A27CB"/>
    <w:rsid w:val="004A65D0"/>
    <w:rsid w:val="005306CE"/>
    <w:rsid w:val="005564D0"/>
    <w:rsid w:val="005747A4"/>
    <w:rsid w:val="005953F9"/>
    <w:rsid w:val="005971F7"/>
    <w:rsid w:val="00647B3E"/>
    <w:rsid w:val="00660276"/>
    <w:rsid w:val="006709FF"/>
    <w:rsid w:val="006F3FFF"/>
    <w:rsid w:val="006F73A7"/>
    <w:rsid w:val="007004CF"/>
    <w:rsid w:val="0070557E"/>
    <w:rsid w:val="0072757B"/>
    <w:rsid w:val="00734C36"/>
    <w:rsid w:val="007443D8"/>
    <w:rsid w:val="007446E1"/>
    <w:rsid w:val="00763F2F"/>
    <w:rsid w:val="00764434"/>
    <w:rsid w:val="0076489C"/>
    <w:rsid w:val="007870C4"/>
    <w:rsid w:val="00794577"/>
    <w:rsid w:val="007A2C0C"/>
    <w:rsid w:val="00885BC8"/>
    <w:rsid w:val="008A47A3"/>
    <w:rsid w:val="008C5AC2"/>
    <w:rsid w:val="008C7529"/>
    <w:rsid w:val="008D32B9"/>
    <w:rsid w:val="008E5C42"/>
    <w:rsid w:val="00927C45"/>
    <w:rsid w:val="009460E3"/>
    <w:rsid w:val="009D0CAE"/>
    <w:rsid w:val="00A0610C"/>
    <w:rsid w:val="00A06DDD"/>
    <w:rsid w:val="00A3183D"/>
    <w:rsid w:val="00A411A7"/>
    <w:rsid w:val="00A44401"/>
    <w:rsid w:val="00A76276"/>
    <w:rsid w:val="00AC7E68"/>
    <w:rsid w:val="00AE40E5"/>
    <w:rsid w:val="00AF0F7B"/>
    <w:rsid w:val="00AF3AFF"/>
    <w:rsid w:val="00AF46D1"/>
    <w:rsid w:val="00AF6DA5"/>
    <w:rsid w:val="00AF7A87"/>
    <w:rsid w:val="00B43887"/>
    <w:rsid w:val="00B46166"/>
    <w:rsid w:val="00B8744F"/>
    <w:rsid w:val="00BA7B48"/>
    <w:rsid w:val="00BC0460"/>
    <w:rsid w:val="00BC568A"/>
    <w:rsid w:val="00BF3ECE"/>
    <w:rsid w:val="00C0360C"/>
    <w:rsid w:val="00C2333C"/>
    <w:rsid w:val="00C25A29"/>
    <w:rsid w:val="00CA0E18"/>
    <w:rsid w:val="00CF1362"/>
    <w:rsid w:val="00D067C9"/>
    <w:rsid w:val="00D64B8D"/>
    <w:rsid w:val="00D74E75"/>
    <w:rsid w:val="00DA7085"/>
    <w:rsid w:val="00DF35BD"/>
    <w:rsid w:val="00DF4A71"/>
    <w:rsid w:val="00E1246E"/>
    <w:rsid w:val="00E25942"/>
    <w:rsid w:val="00E510A0"/>
    <w:rsid w:val="00E563FF"/>
    <w:rsid w:val="00E73FAC"/>
    <w:rsid w:val="00EC2C64"/>
    <w:rsid w:val="00ED3E07"/>
    <w:rsid w:val="00EF0F9B"/>
    <w:rsid w:val="00F11EF8"/>
    <w:rsid w:val="00F31611"/>
    <w:rsid w:val="00F34FC9"/>
    <w:rsid w:val="00F5329B"/>
    <w:rsid w:val="00F802C2"/>
    <w:rsid w:val="00F83829"/>
    <w:rsid w:val="00F84A51"/>
    <w:rsid w:val="00FA42F1"/>
    <w:rsid w:val="00FD3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6BB57"/>
  <w15:docId w15:val="{2B43EED8-5038-4DD3-BBED-E3722684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705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705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705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57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0557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557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05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70557E"/>
  </w:style>
  <w:style w:type="character" w:styleId="Hyperlink">
    <w:name w:val="Hyperlink"/>
    <w:basedOn w:val="Standaardalinea-lettertype"/>
    <w:uiPriority w:val="99"/>
    <w:unhideWhenUsed/>
    <w:rsid w:val="0070557E"/>
    <w:rPr>
      <w:color w:val="0000FF"/>
      <w:u w:val="single"/>
    </w:rPr>
  </w:style>
  <w:style w:type="paragraph" w:styleId="Documentstructuur">
    <w:name w:val="Document Map"/>
    <w:basedOn w:val="Standaard"/>
    <w:link w:val="DocumentstructuurChar"/>
    <w:uiPriority w:val="99"/>
    <w:semiHidden/>
    <w:unhideWhenUsed/>
    <w:rsid w:val="0070557E"/>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0557E"/>
    <w:rPr>
      <w:rFonts w:ascii="Tahoma" w:hAnsi="Tahoma" w:cs="Tahoma"/>
      <w:sz w:val="16"/>
      <w:szCs w:val="16"/>
    </w:rPr>
  </w:style>
  <w:style w:type="paragraph" w:styleId="Ballontekst">
    <w:name w:val="Balloon Text"/>
    <w:basedOn w:val="Standaard"/>
    <w:link w:val="BallontekstChar"/>
    <w:uiPriority w:val="99"/>
    <w:semiHidden/>
    <w:unhideWhenUsed/>
    <w:rsid w:val="00AC7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68"/>
    <w:rPr>
      <w:rFonts w:ascii="Tahoma" w:hAnsi="Tahoma" w:cs="Tahoma"/>
      <w:sz w:val="16"/>
      <w:szCs w:val="16"/>
    </w:rPr>
  </w:style>
  <w:style w:type="paragraph" w:styleId="Tekstzonderopmaak">
    <w:name w:val="Plain Text"/>
    <w:basedOn w:val="Standaard"/>
    <w:link w:val="TekstzonderopmaakChar"/>
    <w:uiPriority w:val="99"/>
    <w:semiHidden/>
    <w:unhideWhenUsed/>
    <w:rsid w:val="006F73A7"/>
    <w:pPr>
      <w:spacing w:after="0" w:line="240" w:lineRule="auto"/>
    </w:pPr>
    <w:rPr>
      <w:rFonts w:ascii="Calibri" w:eastAsiaTheme="minorHAnsi" w:hAnsi="Calibri" w:cs="Consolas"/>
      <w:szCs w:val="21"/>
      <w:lang w:eastAsia="en-US"/>
    </w:rPr>
  </w:style>
  <w:style w:type="character" w:customStyle="1" w:styleId="TekstzonderopmaakChar">
    <w:name w:val="Tekst zonder opmaak Char"/>
    <w:basedOn w:val="Standaardalinea-lettertype"/>
    <w:link w:val="Tekstzonderopmaak"/>
    <w:uiPriority w:val="99"/>
    <w:semiHidden/>
    <w:rsid w:val="006F73A7"/>
    <w:rPr>
      <w:rFonts w:ascii="Calibri" w:eastAsiaTheme="minorHAnsi" w:hAnsi="Calibri" w:cs="Consolas"/>
      <w:szCs w:val="21"/>
      <w:lang w:eastAsia="en-US"/>
    </w:rPr>
  </w:style>
  <w:style w:type="paragraph" w:styleId="Geenafstand">
    <w:name w:val="No Spacing"/>
    <w:uiPriority w:val="1"/>
    <w:qFormat/>
    <w:rsid w:val="007870C4"/>
    <w:pPr>
      <w:spacing w:after="0" w:line="240" w:lineRule="auto"/>
    </w:pPr>
  </w:style>
  <w:style w:type="paragraph" w:styleId="Koptekst">
    <w:name w:val="header"/>
    <w:basedOn w:val="Standaard"/>
    <w:link w:val="KoptekstChar"/>
    <w:uiPriority w:val="99"/>
    <w:unhideWhenUsed/>
    <w:rsid w:val="00D64B8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64B8D"/>
  </w:style>
  <w:style w:type="paragraph" w:styleId="Voettekst">
    <w:name w:val="footer"/>
    <w:basedOn w:val="Standaard"/>
    <w:link w:val="VoettekstChar"/>
    <w:uiPriority w:val="99"/>
    <w:unhideWhenUsed/>
    <w:rsid w:val="00D64B8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64B8D"/>
  </w:style>
  <w:style w:type="character" w:styleId="Verwijzingopmerking">
    <w:name w:val="annotation reference"/>
    <w:basedOn w:val="Standaardalinea-lettertype"/>
    <w:uiPriority w:val="99"/>
    <w:semiHidden/>
    <w:unhideWhenUsed/>
    <w:rsid w:val="000F1C86"/>
    <w:rPr>
      <w:sz w:val="16"/>
      <w:szCs w:val="16"/>
    </w:rPr>
  </w:style>
  <w:style w:type="paragraph" w:styleId="Tekstopmerking">
    <w:name w:val="annotation text"/>
    <w:basedOn w:val="Standaard"/>
    <w:link w:val="TekstopmerkingChar"/>
    <w:uiPriority w:val="99"/>
    <w:semiHidden/>
    <w:unhideWhenUsed/>
    <w:rsid w:val="000F1C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1C86"/>
    <w:rPr>
      <w:sz w:val="20"/>
      <w:szCs w:val="20"/>
    </w:rPr>
  </w:style>
  <w:style w:type="paragraph" w:styleId="Onderwerpvanopmerking">
    <w:name w:val="annotation subject"/>
    <w:basedOn w:val="Tekstopmerking"/>
    <w:next w:val="Tekstopmerking"/>
    <w:link w:val="OnderwerpvanopmerkingChar"/>
    <w:uiPriority w:val="99"/>
    <w:semiHidden/>
    <w:unhideWhenUsed/>
    <w:rsid w:val="000F1C86"/>
    <w:rPr>
      <w:b/>
      <w:bCs/>
    </w:rPr>
  </w:style>
  <w:style w:type="character" w:customStyle="1" w:styleId="OnderwerpvanopmerkingChar">
    <w:name w:val="Onderwerp van opmerking Char"/>
    <w:basedOn w:val="TekstopmerkingChar"/>
    <w:link w:val="Onderwerpvanopmerking"/>
    <w:uiPriority w:val="99"/>
    <w:semiHidden/>
    <w:rsid w:val="000F1C86"/>
    <w:rPr>
      <w:b/>
      <w:bCs/>
      <w:sz w:val="20"/>
      <w:szCs w:val="20"/>
    </w:rPr>
  </w:style>
  <w:style w:type="table" w:styleId="Tabelraster">
    <w:name w:val="Table Grid"/>
    <w:basedOn w:val="Standaardtabel"/>
    <w:uiPriority w:val="39"/>
    <w:rsid w:val="0024508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4401"/>
    <w:pPr>
      <w:autoSpaceDE w:val="0"/>
      <w:autoSpaceDN w:val="0"/>
      <w:adjustRightInd w:val="0"/>
      <w:spacing w:after="0" w:line="240" w:lineRule="auto"/>
    </w:pPr>
    <w:rPr>
      <w:rFonts w:ascii="Calibri" w:hAnsi="Calibri" w:cs="Calibri"/>
      <w:color w:val="000000"/>
      <w:sz w:val="24"/>
      <w:szCs w:val="24"/>
    </w:rPr>
  </w:style>
  <w:style w:type="character" w:styleId="Nadruk">
    <w:name w:val="Emphasis"/>
    <w:basedOn w:val="Standaardalinea-lettertype"/>
    <w:uiPriority w:val="20"/>
    <w:qFormat/>
    <w:rsid w:val="00EC2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13754">
      <w:bodyDiv w:val="1"/>
      <w:marLeft w:val="0"/>
      <w:marRight w:val="0"/>
      <w:marTop w:val="0"/>
      <w:marBottom w:val="0"/>
      <w:divBdr>
        <w:top w:val="none" w:sz="0" w:space="0" w:color="auto"/>
        <w:left w:val="none" w:sz="0" w:space="0" w:color="auto"/>
        <w:bottom w:val="none" w:sz="0" w:space="0" w:color="auto"/>
        <w:right w:val="none" w:sz="0" w:space="0" w:color="auto"/>
      </w:divBdr>
    </w:div>
    <w:div w:id="1024750314">
      <w:bodyDiv w:val="1"/>
      <w:marLeft w:val="0"/>
      <w:marRight w:val="0"/>
      <w:marTop w:val="0"/>
      <w:marBottom w:val="0"/>
      <w:divBdr>
        <w:top w:val="none" w:sz="0" w:space="0" w:color="auto"/>
        <w:left w:val="none" w:sz="0" w:space="0" w:color="auto"/>
        <w:bottom w:val="none" w:sz="0" w:space="0" w:color="auto"/>
        <w:right w:val="none" w:sz="0" w:space="0" w:color="auto"/>
      </w:divBdr>
      <w:divsChild>
        <w:div w:id="1831366722">
          <w:marLeft w:val="0"/>
          <w:marRight w:val="0"/>
          <w:marTop w:val="0"/>
          <w:marBottom w:val="0"/>
          <w:divBdr>
            <w:top w:val="none" w:sz="0" w:space="0" w:color="auto"/>
            <w:left w:val="none" w:sz="0" w:space="0" w:color="auto"/>
            <w:bottom w:val="none" w:sz="0" w:space="0" w:color="auto"/>
            <w:right w:val="none" w:sz="0" w:space="0" w:color="auto"/>
          </w:divBdr>
          <w:divsChild>
            <w:div w:id="7424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5567">
      <w:bodyDiv w:val="1"/>
      <w:marLeft w:val="0"/>
      <w:marRight w:val="0"/>
      <w:marTop w:val="0"/>
      <w:marBottom w:val="0"/>
      <w:divBdr>
        <w:top w:val="none" w:sz="0" w:space="0" w:color="auto"/>
        <w:left w:val="none" w:sz="0" w:space="0" w:color="auto"/>
        <w:bottom w:val="none" w:sz="0" w:space="0" w:color="auto"/>
        <w:right w:val="none" w:sz="0" w:space="0" w:color="auto"/>
      </w:divBdr>
    </w:div>
    <w:div w:id="19081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VERENIGING.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8D07-7AF5-4838-A161-46AD4391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9282743E.dotm</Template>
  <TotalTime>21</TotalTime>
  <Pages>4</Pages>
  <Words>1137</Words>
  <Characters>6254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Vesteda Groep BV</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roijeng</dc:creator>
  <cp:lastModifiedBy>Hein Veerman</cp:lastModifiedBy>
  <cp:revision>3</cp:revision>
  <cp:lastPrinted>2018-03-29T11:33:00Z</cp:lastPrinted>
  <dcterms:created xsi:type="dcterms:W3CDTF">2018-04-19T07:25:00Z</dcterms:created>
  <dcterms:modified xsi:type="dcterms:W3CDTF">2018-04-19T07:46:00Z</dcterms:modified>
</cp:coreProperties>
</file>